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vertAnchor="page" w:tblpY="392"/>
        <w:tblW w:w="6804" w:type="dxa"/>
        <w:tblLayout w:type="fixed"/>
        <w:tblLook w:val="04A0" w:firstRow="1" w:lastRow="0" w:firstColumn="1" w:lastColumn="0" w:noHBand="0" w:noVBand="1"/>
      </w:tblPr>
      <w:tblGrid>
        <w:gridCol w:w="6804"/>
      </w:tblGrid>
      <w:tr w:rsidR="00B8737B" w:rsidRPr="00B8737B" w14:paraId="77E3094B" w14:textId="77777777" w:rsidTr="00C34240">
        <w:trPr>
          <w:cantSplit/>
          <w:trHeight w:hRule="exact" w:val="1100"/>
        </w:trPr>
        <w:tc>
          <w:tcPr>
            <w:tcW w:w="5000" w:type="pct"/>
            <w:vAlign w:val="bottom"/>
          </w:tcPr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04"/>
            </w:tblGrid>
            <w:tr w:rsidR="00B8737B" w:rsidRPr="00B8737B" w14:paraId="622FB006" w14:textId="77777777" w:rsidTr="00B8737B">
              <w:trPr>
                <w:cantSplit/>
              </w:trPr>
              <w:tc>
                <w:tcPr>
                  <w:tcW w:w="5000" w:type="pct"/>
                </w:tcPr>
                <w:p w14:paraId="06E389F2" w14:textId="698BBB4B" w:rsidR="00B8737B" w:rsidRPr="00B8737B" w:rsidRDefault="00B8737B" w:rsidP="00C34240">
                  <w:pPr>
                    <w:pStyle w:val="05KleinTitel"/>
                    <w:framePr w:wrap="around" w:vAnchor="page" w:hAnchor="text" w:y="392"/>
                  </w:pPr>
                  <w:bookmarkStart w:id="0" w:name="sachbearbeiterblock"/>
                </w:p>
              </w:tc>
            </w:tr>
            <w:tr w:rsidR="00B8737B" w:rsidRPr="00B8737B" w14:paraId="62865818" w14:textId="77777777" w:rsidTr="00B8737B">
              <w:trPr>
                <w:cantSplit/>
              </w:trPr>
              <w:tc>
                <w:tcPr>
                  <w:tcW w:w="5000" w:type="pct"/>
                </w:tcPr>
                <w:p w14:paraId="1A9F0B6F" w14:textId="025EC7CB" w:rsidR="000311E6" w:rsidRPr="00B8737B" w:rsidRDefault="000311E6" w:rsidP="00C34240">
                  <w:pPr>
                    <w:pStyle w:val="05Klein"/>
                    <w:framePr w:wrap="around" w:vAnchor="page" w:hAnchor="text" w:y="392"/>
                  </w:pPr>
                </w:p>
              </w:tc>
            </w:tr>
            <w:tr w:rsidR="007A5569" w:rsidRPr="00B8737B" w14:paraId="17F5AE06" w14:textId="77777777" w:rsidTr="00B8737B">
              <w:trPr>
                <w:cantSplit/>
              </w:trPr>
              <w:tc>
                <w:tcPr>
                  <w:tcW w:w="5000" w:type="pct"/>
                </w:tcPr>
                <w:sdt>
                  <w:sdtPr>
                    <w:tag w:val="li-schutz2"/>
                    <w:id w:val="-144279514"/>
                    <w:lock w:val="sdtContentLocked"/>
                    <w:placeholder>
                      <w:docPart w:val="E7AB0BAAD0A24B0B99D0C80E8691E196"/>
                    </w:placeholder>
                    <w:text/>
                  </w:sdtPr>
                  <w:sdtEndPr/>
                  <w:sdtContent>
                    <w:p w14:paraId="56EE8874" w14:textId="77777777" w:rsidR="007A5569" w:rsidRDefault="007A5569" w:rsidP="00C34240">
                      <w:pPr>
                        <w:pStyle w:val="05Klein"/>
                        <w:framePr w:wrap="around" w:vAnchor="page" w:hAnchor="text" w:y="392"/>
                        <w:spacing w:line="20" w:lineRule="exact"/>
                      </w:pPr>
                      <w:r>
                        <w:t xml:space="preserve">   </w:t>
                      </w:r>
                    </w:p>
                  </w:sdtContent>
                </w:sdt>
              </w:tc>
            </w:tr>
            <w:bookmarkEnd w:id="0"/>
          </w:tbl>
          <w:p w14:paraId="4721D487" w14:textId="77777777" w:rsidR="00B8737B" w:rsidRPr="00B8737B" w:rsidRDefault="00B8737B" w:rsidP="00C34240">
            <w:pPr>
              <w:pStyle w:val="05Klein"/>
            </w:pPr>
          </w:p>
        </w:tc>
      </w:tr>
    </w:tbl>
    <w:sdt>
      <w:sdtPr>
        <w:rPr>
          <w:rStyle w:val="berschrift5Zchn"/>
          <w:b/>
          <w:bCs/>
          <w:lang w:val="fr-CH"/>
        </w:rPr>
        <w:id w:val="-1310623209"/>
        <w:placeholder>
          <w:docPart w:val="E455C1689E0B4872BF70190BFC58167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5Zchn"/>
        </w:rPr>
      </w:sdtEndPr>
      <w:sdtContent>
        <w:p w14:paraId="10B0B449" w14:textId="1A36E4C2" w:rsidR="003F0D27" w:rsidRPr="0072131A" w:rsidRDefault="007A408F" w:rsidP="003F0D27">
          <w:pPr>
            <w:pStyle w:val="00Dokumenttitel"/>
            <w:tabs>
              <w:tab w:val="clear" w:pos="544"/>
            </w:tabs>
            <w:rPr>
              <w:rStyle w:val="berschrift5Zchn"/>
              <w:b/>
              <w:bCs/>
            </w:rPr>
          </w:pPr>
          <w:r w:rsidRPr="007A408F">
            <w:rPr>
              <w:rStyle w:val="berschrift5Zchn"/>
              <w:b/>
              <w:bCs/>
              <w:lang w:val="fr-CH"/>
            </w:rPr>
            <w:t>Note sulla videosorveglianza</w:t>
          </w:r>
        </w:p>
      </w:sdtContent>
    </w:sdt>
    <w:p w14:paraId="66011A0D" w14:textId="3D11F1C6" w:rsidR="003F0D27" w:rsidRDefault="00A661BD" w:rsidP="00A661BD">
      <w:r w:rsidRPr="00A661BD">
        <w:t>Nei grandi magazzini e ristoranti Manor sono in funzione sistemi di videosorveglianza. La presente informativa sulla videosorveglianza è intesa a fornire informazioni sulle modalità e sulle finalità del trattamento dei dati video (dati personali) dei/delle clienti durante il funzionamento dei sistemi di videosorveglianza.</w:t>
      </w:r>
    </w:p>
    <w:p w14:paraId="3456B3FF" w14:textId="77777777" w:rsidR="005B2CC9" w:rsidRDefault="005B2CC9" w:rsidP="00540056"/>
    <w:p w14:paraId="6C9F0479" w14:textId="1D606B54" w:rsidR="003F0D27" w:rsidRDefault="00A661BD" w:rsidP="003A593E">
      <w:pPr>
        <w:pStyle w:val="berschrift3"/>
        <w:tabs>
          <w:tab w:val="clear" w:pos="544"/>
        </w:tabs>
      </w:pPr>
      <w:r>
        <w:t>responsabile del funzionamento e del tra</w:t>
      </w:r>
      <w:r w:rsidR="00384FF6">
        <w:t>ttamento dei dati</w:t>
      </w:r>
    </w:p>
    <w:p w14:paraId="490C005A" w14:textId="77777777" w:rsidR="000D36DF" w:rsidRPr="00F84CCF" w:rsidRDefault="000D36DF" w:rsidP="000D36DF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33F005AE" w14:textId="46782A4E" w:rsidR="00283C6B" w:rsidRDefault="009D5F44" w:rsidP="00072FAB">
      <w:r w:rsidRPr="009D5F44">
        <w:rPr>
          <w:rFonts w:eastAsia="Times New Roman" w:cs="Arial"/>
          <w:highlight w:val="cyan"/>
          <w:lang w:eastAsia="en-GB"/>
        </w:rPr>
        <w:t>Responsabile del funzionamento dei sistemi di videosorveglianza e del trattamento dei dati personali è il gestore del negozio i cui locali sono sorvegliati.</w:t>
      </w:r>
    </w:p>
    <w:p w14:paraId="7AD98B1C" w14:textId="6F9441DF" w:rsidR="00072FAB" w:rsidRPr="00EE5F2F" w:rsidRDefault="00CC1225" w:rsidP="002022EB">
      <w:r w:rsidRPr="00CC1225">
        <w:t>Di norma, si tratta di </w:t>
      </w:r>
      <w:r w:rsidR="001F5172" w:rsidRPr="00BF568B">
        <w:rPr>
          <w:color w:val="FF0000"/>
        </w:rPr>
        <w:t>Manor AG</w:t>
      </w:r>
      <w:r w:rsidR="001F5172" w:rsidRPr="00E365D2">
        <w:rPr>
          <w:color w:val="FF0000"/>
        </w:rPr>
        <w:t xml:space="preserve"> </w:t>
      </w:r>
      <w:r w:rsidR="001F5172" w:rsidRPr="003D4965"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="001F5172" w:rsidRPr="00B961B2">
        <w:rPr>
          <w:rFonts w:eastAsia="Times New Roman" w:cs="Arial"/>
          <w:i/>
          <w:iCs/>
          <w:sz w:val="16"/>
          <w:szCs w:val="16"/>
          <w:lang w:eastAsia="en-GB"/>
        </w:rPr>
        <w:t xml:space="preserve">Link </w:t>
      </w:r>
      <w:r w:rsidR="001F5172">
        <w:rPr>
          <w:rFonts w:eastAsia="Times New Roman" w:cs="Arial"/>
          <w:i/>
          <w:iCs/>
          <w:sz w:val="16"/>
          <w:szCs w:val="16"/>
          <w:lang w:eastAsia="en-GB"/>
        </w:rPr>
        <w:t>auf Impressum setzen]</w:t>
      </w:r>
      <w:r w:rsidR="00283C6B">
        <w:rPr>
          <w:rFonts w:eastAsia="Times New Roman" w:cs="Arial"/>
          <w:lang w:eastAsia="en-GB"/>
        </w:rPr>
        <w:t xml:space="preserve">. </w:t>
      </w:r>
      <w:r w:rsidR="002022EB" w:rsidRPr="002022EB">
        <w:rPr>
          <w:lang w:eastAsia="en-GB"/>
        </w:rPr>
        <w:t>che gestisce la maggior parte dei grandi magazzini e dei ristoranti Manor.</w:t>
      </w:r>
      <w:r w:rsidR="00384433" w:rsidRPr="00EE5F2F">
        <w:t xml:space="preserve"> </w:t>
      </w:r>
    </w:p>
    <w:p w14:paraId="5685690A" w14:textId="77777777" w:rsidR="005B2CC9" w:rsidRDefault="005B2CC9" w:rsidP="00FF68F2">
      <w:pPr>
        <w:pStyle w:val="berschrift3"/>
        <w:tabs>
          <w:tab w:val="clear" w:pos="544"/>
        </w:tabs>
      </w:pPr>
    </w:p>
    <w:p w14:paraId="66AC9346" w14:textId="6A5AF9AA" w:rsidR="00FF68F2" w:rsidRDefault="002022EB" w:rsidP="00FF68F2">
      <w:pPr>
        <w:pStyle w:val="berschrift3"/>
        <w:tabs>
          <w:tab w:val="clear" w:pos="544"/>
        </w:tabs>
      </w:pPr>
      <w:r>
        <w:t>finalit</w:t>
      </w:r>
      <w:r w:rsidR="000664C8">
        <w:t>à della videosorveglianza e del trattamento dei dati</w:t>
      </w:r>
    </w:p>
    <w:p w14:paraId="2D94E3FC" w14:textId="77777777" w:rsidR="008859D1" w:rsidRPr="00F84CCF" w:rsidRDefault="008859D1" w:rsidP="008859D1">
      <w:pPr>
        <w:keepNext/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LLAG-Hinweis für Umsetzung: Nur Titel erkennbar – Text aufklappbar]</w:t>
      </w:r>
    </w:p>
    <w:p w14:paraId="059ACDDC" w14:textId="1ED20498" w:rsidR="00FF68F2" w:rsidRDefault="000664C8" w:rsidP="000664C8">
      <w:r w:rsidRPr="000664C8">
        <w:t>Durante il funzionamento del sistema di videosorveglianza, Manor tratta i dati personali in modo responsabile, in conformità alle disposizioni di legge applicabili ed esclusivamente per le seguenti finalità:</w:t>
      </w:r>
    </w:p>
    <w:p w14:paraId="6AB8FFDE" w14:textId="77777777" w:rsidR="002D1BBF" w:rsidRPr="002D1BBF" w:rsidRDefault="002D1BBF" w:rsidP="00653782">
      <w:pPr>
        <w:pStyle w:val="Listenabsatz"/>
        <w:numPr>
          <w:ilvl w:val="0"/>
          <w:numId w:val="7"/>
        </w:numPr>
        <w:rPr>
          <w:lang w:val="de-CH" w:eastAsia="de-CH"/>
        </w:rPr>
      </w:pPr>
      <w:r w:rsidRPr="002D1BBF">
        <w:rPr>
          <w:lang w:val="de-CH" w:eastAsia="de-CH"/>
        </w:rPr>
        <w:t>Protezione delle persone (collaboratori, clienti, visitatori, ecc.) e dei beni da illeciti penali;</w:t>
      </w:r>
    </w:p>
    <w:p w14:paraId="563CD617" w14:textId="77777777" w:rsidR="002D1BBF" w:rsidRPr="002D1BBF" w:rsidRDefault="002D1BBF" w:rsidP="00653782">
      <w:pPr>
        <w:pStyle w:val="Listenabsatz"/>
        <w:numPr>
          <w:ilvl w:val="0"/>
          <w:numId w:val="7"/>
        </w:numPr>
        <w:rPr>
          <w:lang w:val="de-CH" w:eastAsia="de-CH"/>
        </w:rPr>
      </w:pPr>
      <w:r w:rsidRPr="002D1BBF">
        <w:rPr>
          <w:lang w:val="de-CH" w:eastAsia="de-CH"/>
        </w:rPr>
        <w:t>Perseguimento di illeciti penali;</w:t>
      </w:r>
    </w:p>
    <w:p w14:paraId="76EE2684" w14:textId="77777777" w:rsidR="002D1BBF" w:rsidRPr="002D1BBF" w:rsidRDefault="002D1BBF" w:rsidP="00653782">
      <w:pPr>
        <w:pStyle w:val="Listenabsatz"/>
        <w:numPr>
          <w:ilvl w:val="0"/>
          <w:numId w:val="7"/>
        </w:numPr>
        <w:rPr>
          <w:lang w:val="de-CH" w:eastAsia="de-CH"/>
        </w:rPr>
      </w:pPr>
      <w:r w:rsidRPr="002D1BBF">
        <w:rPr>
          <w:lang w:val="de-CH" w:eastAsia="de-CH"/>
        </w:rPr>
        <w:t>Prevenzione di reati; ed</w:t>
      </w:r>
    </w:p>
    <w:p w14:paraId="3C0664C8" w14:textId="1931ED70" w:rsidR="00FF68F2" w:rsidRPr="002D1BBF" w:rsidRDefault="002D1BBF" w:rsidP="00653782">
      <w:pPr>
        <w:pStyle w:val="Listenabsatz"/>
        <w:numPr>
          <w:ilvl w:val="0"/>
          <w:numId w:val="7"/>
        </w:numPr>
        <w:tabs>
          <w:tab w:val="clear" w:pos="544"/>
          <w:tab w:val="left" w:pos="567"/>
        </w:tabs>
        <w:rPr>
          <w:lang w:val="de-CH" w:eastAsia="de-CH"/>
        </w:rPr>
      </w:pPr>
      <w:r w:rsidRPr="002D1BBF">
        <w:rPr>
          <w:lang w:val="de-CH" w:eastAsia="de-CH"/>
        </w:rPr>
        <w:t>Applicazione dei diritti giuridici.</w:t>
      </w:r>
    </w:p>
    <w:p w14:paraId="5B7E74B7" w14:textId="77777777" w:rsidR="005B2CC9" w:rsidRDefault="005B2CC9" w:rsidP="009C658D">
      <w:pPr>
        <w:pStyle w:val="berschrift3"/>
        <w:tabs>
          <w:tab w:val="clear" w:pos="544"/>
        </w:tabs>
      </w:pPr>
    </w:p>
    <w:p w14:paraId="4948729C" w14:textId="6E3D4C88" w:rsidR="00A6275F" w:rsidRDefault="002D1BBF" w:rsidP="009C658D">
      <w:pPr>
        <w:pStyle w:val="berschrift3"/>
        <w:tabs>
          <w:tab w:val="clear" w:pos="544"/>
        </w:tabs>
      </w:pPr>
      <w:r>
        <w:t>seg</w:t>
      </w:r>
      <w:r w:rsidR="00426A20">
        <w:t>naletica e aree monitorate</w:t>
      </w:r>
    </w:p>
    <w:p w14:paraId="363435D1" w14:textId="77777777" w:rsidR="00186063" w:rsidRPr="00F84CCF" w:rsidRDefault="00186063" w:rsidP="00186063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242D8116" w14:textId="41F79860" w:rsidR="00F95944" w:rsidRDefault="00426A20" w:rsidP="00426A20">
      <w:pPr>
        <w:rPr>
          <w:lang w:eastAsia="en-GB"/>
        </w:rPr>
      </w:pPr>
      <w:r w:rsidRPr="00426A20">
        <w:rPr>
          <w:lang w:eastAsia="en-GB"/>
        </w:rPr>
        <w:t>Manor segnala la presenza del sistema di videosorveglianza mediante cartelli e monitor pubblici collocati all'ingresso dei grandi magazzini o dei ristoranti e nelle aree monitorate.</w:t>
      </w:r>
    </w:p>
    <w:p w14:paraId="4AA82E30" w14:textId="181FAA98" w:rsidR="00415726" w:rsidRDefault="00426A20" w:rsidP="00186063">
      <w:r w:rsidRPr="00426A20">
        <w:rPr>
          <w:highlight w:val="cyan"/>
        </w:rPr>
        <w:t>I sistemi di videosorveglianza monitorano ingressi, scale mobili, ascensori, aree di vendita, locali ristoro, zona del servizio clienti e altre aree segnalate (p.es. i depositi) del relativo grande magazzino</w:t>
      </w:r>
      <w:r w:rsidR="00775B58" w:rsidRPr="00775B58">
        <w:t xml:space="preserve">. </w:t>
      </w:r>
      <w:r w:rsidR="006F2B76" w:rsidRPr="006F2B76">
        <w:t>Le telecamere dei sistemi di videosorveglianza sono orientate in modo da escludere la rilevazione di aree diverse da quelle necessarie ai fini del monitoraggio. Non vengono monitorati servizi igienici, camerini e altre aree sensibili simili. Parimenti, non viene sorvegliato il personale alle casse.</w:t>
      </w:r>
    </w:p>
    <w:p w14:paraId="221CC7DC" w14:textId="77777777" w:rsidR="005B2CC9" w:rsidRDefault="005B2CC9" w:rsidP="009C658D">
      <w:pPr>
        <w:pStyle w:val="berschrift3"/>
        <w:tabs>
          <w:tab w:val="clear" w:pos="544"/>
        </w:tabs>
      </w:pPr>
    </w:p>
    <w:p w14:paraId="2BE88A80" w14:textId="264786F7" w:rsidR="00FF68F2" w:rsidRDefault="006F2B76" w:rsidP="009C658D">
      <w:pPr>
        <w:pStyle w:val="berschrift3"/>
        <w:tabs>
          <w:tab w:val="clear" w:pos="544"/>
        </w:tabs>
      </w:pPr>
      <w:r>
        <w:t>tipi di monitoraggio</w:t>
      </w:r>
    </w:p>
    <w:p w14:paraId="3C945DC2" w14:textId="77777777" w:rsidR="008859D1" w:rsidRPr="00F84CCF" w:rsidRDefault="008859D1" w:rsidP="008859D1">
      <w:pPr>
        <w:keepNext/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LLAG-Hinweis für Umsetzung: Nur Titel erkennbar – Text aufklappbar]</w:t>
      </w:r>
    </w:p>
    <w:p w14:paraId="1870CEC4" w14:textId="75F57A3E" w:rsidR="00FF68F2" w:rsidRPr="00FF68F2" w:rsidRDefault="004905DE" w:rsidP="004905DE">
      <w:pPr>
        <w:rPr>
          <w:lang w:eastAsia="en-GB"/>
        </w:rPr>
      </w:pPr>
      <w:r w:rsidRPr="004905DE">
        <w:rPr>
          <w:lang w:eastAsia="en-GB"/>
        </w:rPr>
        <w:t>I sistemi di videosorveglianza servono per i seguenti tipi di monitoraggio:</w:t>
      </w:r>
    </w:p>
    <w:p w14:paraId="701DD104" w14:textId="77777777" w:rsidR="004905DE" w:rsidRPr="004905DE" w:rsidRDefault="004905DE" w:rsidP="004905DE">
      <w:pPr>
        <w:rPr>
          <w:lang w:val="de-CH" w:eastAsia="de-CH"/>
        </w:rPr>
      </w:pPr>
      <w:r w:rsidRPr="004905DE">
        <w:rPr>
          <w:lang w:val="de-CH" w:eastAsia="de-CH"/>
        </w:rPr>
        <w:t>Monitoraggio attivo (monitoraggio in tempo reale, ovvero visualizzazione diretta delle riprese sullo schermo con memorizzazione) senza registrazione audio</w:t>
      </w:r>
    </w:p>
    <w:p w14:paraId="78F580B9" w14:textId="1547F54F" w:rsidR="00FF68F2" w:rsidRPr="004905DE" w:rsidRDefault="004905DE" w:rsidP="004905DE">
      <w:pPr>
        <w:tabs>
          <w:tab w:val="clear" w:pos="544"/>
          <w:tab w:val="left" w:pos="567"/>
        </w:tabs>
        <w:rPr>
          <w:lang w:val="de-CH" w:eastAsia="de-CH"/>
        </w:rPr>
      </w:pPr>
      <w:r w:rsidRPr="004905DE">
        <w:rPr>
          <w:lang w:val="de-CH" w:eastAsia="de-CH"/>
        </w:rPr>
        <w:lastRenderedPageBreak/>
        <w:t>Sorveglianza passiva (registrazione delle riprese e successiva visualizzazione) senza registrazione del suono.</w:t>
      </w:r>
    </w:p>
    <w:p w14:paraId="70C78041" w14:textId="1397AB8C" w:rsidR="0070075E" w:rsidRPr="00FF68F2" w:rsidRDefault="00BC2EF9" w:rsidP="00222070">
      <w:r w:rsidRPr="004A0D6A">
        <w:t xml:space="preserve">Il monitoraggio in tempo reale e la successiva visualizzazione delle videoregistrazioni vengono effettuati, nei locali dell'azienda Manor responsabile, solo da persone autorizzate (di norma dipendenti del servizio di monitoraggio incaricato da Manor) e secondo il </w:t>
      </w:r>
      <w:r w:rsidRPr="00427B6F">
        <w:rPr>
          <w:highlight w:val="yellow"/>
        </w:rPr>
        <w:t>«principio del</w:t>
      </w:r>
      <w:r w:rsidR="00986DAF">
        <w:rPr>
          <w:highlight w:val="yellow"/>
        </w:rPr>
        <w:t>la necessità di conoscere</w:t>
      </w:r>
      <w:r w:rsidRPr="005B4E7F">
        <w:rPr>
          <w:highlight w:val="yellow"/>
        </w:rPr>
        <w:t>»</w:t>
      </w:r>
      <w:r w:rsidRPr="004A0D6A">
        <w:t>.</w:t>
      </w:r>
    </w:p>
    <w:p w14:paraId="46CB4A57" w14:textId="77777777" w:rsidR="005B2CC9" w:rsidRDefault="005B2CC9" w:rsidP="0072131A">
      <w:pPr>
        <w:pStyle w:val="berschrift3"/>
      </w:pPr>
    </w:p>
    <w:p w14:paraId="7F4DDCAA" w14:textId="7300097F" w:rsidR="00350E55" w:rsidRPr="0072131A" w:rsidRDefault="0033123A" w:rsidP="0072131A">
      <w:pPr>
        <w:pStyle w:val="berschrift3"/>
      </w:pPr>
      <w:r>
        <w:t>periodo di conservazione</w:t>
      </w:r>
    </w:p>
    <w:p w14:paraId="05BBD1A6" w14:textId="72120B19" w:rsidR="007E7453" w:rsidRPr="00F84CCF" w:rsidRDefault="008859D1" w:rsidP="007E35CC">
      <w:pPr>
        <w:keepNext/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="007E7453" w:rsidRPr="00F84CCF">
        <w:rPr>
          <w:rFonts w:eastAsia="Times New Roman" w:cs="Arial"/>
          <w:i/>
          <w:iCs/>
          <w:sz w:val="16"/>
          <w:szCs w:val="16"/>
          <w:lang w:eastAsia="en-GB"/>
        </w:rPr>
        <w:t>LLAG-Hinweis für Umsetzung: Nur Titel erkennbar – Text aufklappbar]</w:t>
      </w:r>
    </w:p>
    <w:p w14:paraId="14454598" w14:textId="201E93E3" w:rsidR="00DA32F0" w:rsidRDefault="0033123A" w:rsidP="0033123A">
      <w:r w:rsidRPr="0033123A">
        <w:t>Manor conserva le videoregistrazioni per sette (7) giorni e quindi le cancella qualora entro tale periodo non venga rilevato un evento importante ai fini della videosorveglianza.</w:t>
      </w:r>
      <w:r w:rsidR="00AE3ED4">
        <w:t xml:space="preserve"> </w:t>
      </w:r>
    </w:p>
    <w:p w14:paraId="2AD5AAD7" w14:textId="77777777" w:rsidR="005B2CC9" w:rsidRDefault="005B2CC9" w:rsidP="00FD14B9">
      <w:pPr>
        <w:pStyle w:val="berschrift3"/>
        <w:tabs>
          <w:tab w:val="clear" w:pos="544"/>
        </w:tabs>
      </w:pPr>
    </w:p>
    <w:p w14:paraId="385704D1" w14:textId="6351C7D8" w:rsidR="00FD14B9" w:rsidRDefault="0033123A" w:rsidP="00FD14B9">
      <w:pPr>
        <w:pStyle w:val="berschrift3"/>
        <w:tabs>
          <w:tab w:val="clear" w:pos="544"/>
        </w:tabs>
      </w:pPr>
      <w:r>
        <w:t>sicurezza dei dati</w:t>
      </w:r>
    </w:p>
    <w:p w14:paraId="7D6085D6" w14:textId="77777777" w:rsidR="00FD14B9" w:rsidRPr="00F84CCF" w:rsidRDefault="00FD14B9" w:rsidP="00FD14B9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7AFB609E" w14:textId="6056E16E" w:rsidR="00FD14B9" w:rsidRDefault="007512E9" w:rsidP="007512E9">
      <w:pPr>
        <w:rPr>
          <w:lang w:eastAsia="en-GB"/>
        </w:rPr>
      </w:pPr>
      <w:r w:rsidRPr="007512E9">
        <w:rPr>
          <w:lang w:eastAsia="en-GB"/>
        </w:rPr>
        <w:t>Manor protegge le videoregistrazioni da perdita, manipolazione, furto e accesso non autorizzato. Le registrazioni sono conservate presso i locali dell'azienda Manor responsabile. Il trasferimento dei dati avviene in modo criptato. Manor implementa inoltre controlli di accesso e procedure atti a verificare e valutare regolarmente l'efficacia di tali misure di sicurezza tecniche e organizzative.</w:t>
      </w:r>
    </w:p>
    <w:p w14:paraId="5EDC994B" w14:textId="77777777" w:rsidR="005B2CC9" w:rsidRDefault="005B2CC9" w:rsidP="002B0FED">
      <w:pPr>
        <w:pStyle w:val="berschrift3"/>
      </w:pPr>
    </w:p>
    <w:p w14:paraId="6B1706D2" w14:textId="26E204C9" w:rsidR="00371721" w:rsidRDefault="007512E9" w:rsidP="002B0FED">
      <w:pPr>
        <w:pStyle w:val="berschrift3"/>
      </w:pPr>
      <w:r>
        <w:t>divulgazione delle registrazioni video</w:t>
      </w:r>
    </w:p>
    <w:p w14:paraId="6D6D8692" w14:textId="172272B4" w:rsidR="00371721" w:rsidRPr="00F84CCF" w:rsidRDefault="008859D1" w:rsidP="00371721">
      <w:pPr>
        <w:keepNext/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>
        <w:rPr>
          <w:rFonts w:eastAsia="Times New Roman" w:cs="Arial"/>
          <w:i/>
          <w:iCs/>
          <w:sz w:val="16"/>
          <w:szCs w:val="16"/>
          <w:lang w:eastAsia="en-GB"/>
        </w:rPr>
        <w:t>[</w:t>
      </w:r>
      <w:r w:rsidR="00371721" w:rsidRPr="00F84CCF">
        <w:rPr>
          <w:rFonts w:eastAsia="Times New Roman" w:cs="Arial"/>
          <w:i/>
          <w:iCs/>
          <w:sz w:val="16"/>
          <w:szCs w:val="16"/>
          <w:lang w:eastAsia="en-GB"/>
        </w:rPr>
        <w:t>LLAG-Hinweis für Umsetzung: Nur Titel erkennbar – Text aufklappbar]</w:t>
      </w:r>
    </w:p>
    <w:p w14:paraId="3C4E97B2" w14:textId="6CCBD783" w:rsidR="002A6E6D" w:rsidRPr="002A6E6D" w:rsidRDefault="002F10F8" w:rsidP="002F10F8">
      <w:pPr>
        <w:rPr>
          <w:lang w:eastAsia="en-GB"/>
        </w:rPr>
      </w:pPr>
      <w:r w:rsidRPr="002F10F8">
        <w:rPr>
          <w:lang w:eastAsia="en-GB"/>
        </w:rPr>
        <w:t>Manor divulga le videoregistrazioni a forze dell'ordine, tribunali, avvocati e controparti:</w:t>
      </w:r>
    </w:p>
    <w:p w14:paraId="02795B78" w14:textId="77777777" w:rsidR="002F10F8" w:rsidRPr="002F10F8" w:rsidRDefault="002F10F8" w:rsidP="00653782">
      <w:pPr>
        <w:pStyle w:val="Listenabsatz"/>
        <w:numPr>
          <w:ilvl w:val="0"/>
          <w:numId w:val="8"/>
        </w:numPr>
        <w:rPr>
          <w:lang w:val="de-CH" w:eastAsia="de-CH"/>
        </w:rPr>
      </w:pPr>
      <w:r w:rsidRPr="002F10F8">
        <w:rPr>
          <w:lang w:val="de-CH" w:eastAsia="de-CH"/>
        </w:rPr>
        <w:t>per ordine delle autorità di polizia o dei tribunali competenti; oppure</w:t>
      </w:r>
    </w:p>
    <w:p w14:paraId="604A0F9E" w14:textId="7E7CBDE6" w:rsidR="002A6E6D" w:rsidRPr="002F10F8" w:rsidRDefault="002F10F8" w:rsidP="00653782">
      <w:pPr>
        <w:pStyle w:val="Listenabsatz"/>
        <w:numPr>
          <w:ilvl w:val="0"/>
          <w:numId w:val="8"/>
        </w:numPr>
        <w:rPr>
          <w:lang w:val="de-CH" w:eastAsia="de-CH"/>
        </w:rPr>
      </w:pPr>
      <w:r w:rsidRPr="002F10F8">
        <w:rPr>
          <w:lang w:val="de-CH" w:eastAsia="de-CH"/>
        </w:rPr>
        <w:t>qualora, a discrezione di Manor, ciò risulti necessario al fine di far valere i propri diritti legali.</w:t>
      </w:r>
    </w:p>
    <w:p w14:paraId="0A31E251" w14:textId="77777777" w:rsidR="005B2CC9" w:rsidRDefault="005B2CC9" w:rsidP="002B0FED">
      <w:pPr>
        <w:pStyle w:val="berschrift5"/>
      </w:pPr>
    </w:p>
    <w:p w14:paraId="2C3C28EE" w14:textId="3A257321" w:rsidR="00A95FA2" w:rsidRDefault="00646932" w:rsidP="002B0FED">
      <w:pPr>
        <w:pStyle w:val="berschrift5"/>
      </w:pPr>
      <w:r>
        <w:t>diritti dell'utente in relazione ai dati personali</w:t>
      </w:r>
    </w:p>
    <w:p w14:paraId="47478031" w14:textId="51224EF7" w:rsidR="000B6FD7" w:rsidRPr="00F84CCF" w:rsidRDefault="000B6FD7" w:rsidP="000B6FD7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280B34">
        <w:rPr>
          <w:rFonts w:eastAsia="Times New Roman" w:cs="Arial"/>
          <w:i/>
          <w:iCs/>
          <w:sz w:val="16"/>
          <w:szCs w:val="16"/>
          <w:highlight w:val="yellow"/>
          <w:lang w:eastAsia="en-GB"/>
        </w:rPr>
        <w:t>[LLAG-Hinweis für Umsetzung: Nur Titel erkennbar – Text aufklappbar]</w:t>
      </w:r>
    </w:p>
    <w:p w14:paraId="7B7A82F4" w14:textId="5E7C4223" w:rsidR="00921DBF" w:rsidRDefault="003C4D92" w:rsidP="003C4D92">
      <w:r w:rsidRPr="003C4D92">
        <w:t>L'utente gode dei seguenti diritti in relazione ai dati personali che lo/la riguardano:</w:t>
      </w:r>
    </w:p>
    <w:p w14:paraId="6DFDF7B1" w14:textId="77777777" w:rsidR="003C4D92" w:rsidRPr="003C4D92" w:rsidRDefault="003C4D92" w:rsidP="003C4D92">
      <w:pPr>
        <w:rPr>
          <w:lang w:val="de-CH" w:eastAsia="de-CH"/>
        </w:rPr>
      </w:pPr>
      <w:r w:rsidRPr="003C4D92">
        <w:rPr>
          <w:lang w:val="de-CH" w:eastAsia="de-CH"/>
        </w:rPr>
        <w:t>Diritto a ottenere informazioni sui dati personali in nostro possesso e sulle relative modalità di trattamento.</w:t>
      </w:r>
    </w:p>
    <w:p w14:paraId="43142CC0" w14:textId="77777777" w:rsidR="003C4D92" w:rsidRPr="003C4D92" w:rsidRDefault="003C4D92" w:rsidP="003C4D92">
      <w:pPr>
        <w:rPr>
          <w:lang w:val="de-CH" w:eastAsia="de-CH"/>
        </w:rPr>
      </w:pPr>
      <w:r w:rsidRPr="003C4D92">
        <w:rPr>
          <w:lang w:val="de-CH" w:eastAsia="de-CH"/>
        </w:rPr>
        <w:t>Diritto a ricevere o trasferire una copia dei propri dati personali in formato d'uso comune</w:t>
      </w:r>
    </w:p>
    <w:p w14:paraId="78058781" w14:textId="77777777" w:rsidR="003C4D92" w:rsidRPr="003C4D92" w:rsidRDefault="003C4D92" w:rsidP="003C4D92">
      <w:pPr>
        <w:rPr>
          <w:lang w:val="de-CH" w:eastAsia="de-CH"/>
        </w:rPr>
      </w:pPr>
      <w:r w:rsidRPr="003C4D92">
        <w:rPr>
          <w:lang w:val="de-CH" w:eastAsia="de-CH"/>
        </w:rPr>
        <w:t>Diritto a rettificare i propri dati personali</w:t>
      </w:r>
    </w:p>
    <w:p w14:paraId="072C6431" w14:textId="77777777" w:rsidR="003C4D92" w:rsidRPr="003C4D92" w:rsidRDefault="003C4D92" w:rsidP="003C4D92">
      <w:pPr>
        <w:rPr>
          <w:lang w:val="de-CH" w:eastAsia="de-CH"/>
        </w:rPr>
      </w:pPr>
      <w:r w:rsidRPr="003C4D92">
        <w:rPr>
          <w:lang w:val="de-CH" w:eastAsia="de-CH"/>
        </w:rPr>
        <w:t>Diritto alla cancellazione dei dati personali</w:t>
      </w:r>
    </w:p>
    <w:p w14:paraId="38FA47E9" w14:textId="40039B6E" w:rsidR="00B47A30" w:rsidRPr="003C4D92" w:rsidRDefault="003C4D92" w:rsidP="003C4D92">
      <w:pPr>
        <w:tabs>
          <w:tab w:val="clear" w:pos="544"/>
          <w:tab w:val="left" w:pos="567"/>
        </w:tabs>
        <w:rPr>
          <w:lang w:val="de-CH" w:eastAsia="de-CH"/>
        </w:rPr>
      </w:pPr>
      <w:r w:rsidRPr="003C4D92">
        <w:rPr>
          <w:lang w:val="de-CH" w:eastAsia="de-CH"/>
        </w:rPr>
        <w:t>Diritto a opporsi al trattamento dei propri dati personali.</w:t>
      </w:r>
    </w:p>
    <w:p w14:paraId="1924C386" w14:textId="678989A2" w:rsidR="000B6FD7" w:rsidRDefault="00F32BFB" w:rsidP="00F32BFB">
      <w:r w:rsidRPr="00F32BFB">
        <w:t>Si tenga presente che sono applicabili a tali diritti i requisiti legali e le eccezioni. La richiesta dell'utente di esercitare tali diritti può essere rifiutata nella misura consentita dalla legge. L'utente ha altresì diritto a presentare un reclamo all'Incaricato/a federale della protezione dei dati e della trasparenza (IFPDT).</w:t>
      </w:r>
    </w:p>
    <w:p w14:paraId="6CC7A6B2" w14:textId="77777777" w:rsidR="00D85407" w:rsidRDefault="00D85407" w:rsidP="00A31C28">
      <w:pPr>
        <w:pStyle w:val="berschrift3"/>
        <w:tabs>
          <w:tab w:val="clear" w:pos="544"/>
        </w:tabs>
      </w:pPr>
    </w:p>
    <w:p w14:paraId="015D55BB" w14:textId="4153B434" w:rsidR="00A31C28" w:rsidRDefault="00F32BFB" w:rsidP="00A31C28">
      <w:pPr>
        <w:pStyle w:val="berschrift3"/>
        <w:tabs>
          <w:tab w:val="clear" w:pos="544"/>
        </w:tabs>
      </w:pPr>
      <w:r>
        <w:t>Come contattarci</w:t>
      </w:r>
    </w:p>
    <w:p w14:paraId="74AE8F78" w14:textId="77777777" w:rsidR="00A31C28" w:rsidRPr="00F84CCF" w:rsidRDefault="00A31C28" w:rsidP="00A31C28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67C2D2B2" w14:textId="3DA091E4" w:rsidR="00A31C28" w:rsidRDefault="00C27F0E" w:rsidP="00A31C28">
      <w:r w:rsidRPr="00C27F0E">
        <w:t>Il consulente per la protezione dei dati del Gruppo Manor sarà lieto di rispondere a tutte le domande sulla presente informativa sulla videosorveglianza o sul trattamento dei dati personali da parte dell'azienda del Gruppo Manor di volta in volta responsabile. Siamo raggiungibili all'indirizzo di posta elettronica</w:t>
      </w:r>
      <w:r w:rsidR="00A31C28">
        <w:t xml:space="preserve"> </w:t>
      </w:r>
      <w:hyperlink r:id="rId12" w:history="1">
        <w:r w:rsidR="00A31C28" w:rsidRPr="003311A3">
          <w:rPr>
            <w:rStyle w:val="Hyperlink"/>
            <w:color w:val="FF0000"/>
            <w:u w:val="none"/>
          </w:rPr>
          <w:t>privacy@manor.ch</w:t>
        </w:r>
      </w:hyperlink>
      <w:r w:rsidR="00A31C28">
        <w:t xml:space="preserve"> </w:t>
      </w:r>
      <w:r w:rsidR="00A31C28" w:rsidRPr="00B961B2">
        <w:rPr>
          <w:rFonts w:eastAsia="Times New Roman" w:cs="Arial"/>
          <w:i/>
          <w:iCs/>
          <w:sz w:val="16"/>
          <w:szCs w:val="16"/>
          <w:lang w:eastAsia="en-GB"/>
        </w:rPr>
        <w:t>[Link setzen]</w:t>
      </w:r>
      <w:r w:rsidR="00A31C28">
        <w:rPr>
          <w:rFonts w:eastAsia="Times New Roman" w:cs="Arial"/>
          <w:i/>
          <w:iCs/>
          <w:sz w:val="16"/>
          <w:szCs w:val="16"/>
          <w:lang w:eastAsia="en-GB"/>
        </w:rPr>
        <w:t xml:space="preserve"> </w:t>
      </w:r>
      <w:r w:rsidRPr="00C27F0E">
        <w:t>oppure all'indirizzo postale:</w:t>
      </w:r>
      <w:r w:rsidR="00D225A7" w:rsidRPr="00D225A7">
        <w:t xml:space="preserve"> </w:t>
      </w:r>
      <w:r w:rsidR="00D225A7" w:rsidRPr="00711650">
        <w:rPr>
          <w:highlight w:val="yellow"/>
        </w:rPr>
        <w:t xml:space="preserve">Manor AG, </w:t>
      </w:r>
      <w:r w:rsidRPr="00711650">
        <w:rPr>
          <w:highlight w:val="yellow"/>
        </w:rPr>
        <w:t xml:space="preserve">Protezione dei </w:t>
      </w:r>
      <w:r w:rsidR="0056762B">
        <w:rPr>
          <w:highlight w:val="yellow"/>
        </w:rPr>
        <w:t>d</w:t>
      </w:r>
      <w:r w:rsidRPr="00711650">
        <w:rPr>
          <w:highlight w:val="yellow"/>
        </w:rPr>
        <w:t>ati</w:t>
      </w:r>
      <w:r w:rsidR="00D225A7" w:rsidRPr="00711650">
        <w:rPr>
          <w:highlight w:val="yellow"/>
        </w:rPr>
        <w:t xml:space="preserve">, Rebgasse 34, 4058 </w:t>
      </w:r>
      <w:r w:rsidRPr="00711650">
        <w:rPr>
          <w:highlight w:val="yellow"/>
        </w:rPr>
        <w:t>Basilea</w:t>
      </w:r>
      <w:r w:rsidR="00D225A7" w:rsidRPr="00D225A7">
        <w:t>.</w:t>
      </w:r>
    </w:p>
    <w:p w14:paraId="7FC5FDFD" w14:textId="77777777" w:rsidR="00D85407" w:rsidRDefault="00D85407" w:rsidP="008457AF">
      <w:pPr>
        <w:pStyle w:val="berschrift3"/>
        <w:tabs>
          <w:tab w:val="clear" w:pos="544"/>
        </w:tabs>
      </w:pPr>
    </w:p>
    <w:p w14:paraId="4A2883BB" w14:textId="3AD7B9C6" w:rsidR="008457AF" w:rsidRPr="008457AF" w:rsidRDefault="00C27F0E" w:rsidP="008457AF">
      <w:pPr>
        <w:pStyle w:val="berschrift3"/>
        <w:tabs>
          <w:tab w:val="clear" w:pos="544"/>
        </w:tabs>
      </w:pPr>
      <w:r>
        <w:t>possibile modifica della presente informativa sulla videosorveglianza</w:t>
      </w:r>
    </w:p>
    <w:p w14:paraId="629DF752" w14:textId="20752C12" w:rsidR="000D36DF" w:rsidRPr="00F84CCF" w:rsidRDefault="000D36DF" w:rsidP="000D36DF">
      <w:pPr>
        <w:spacing w:afterLines="60" w:after="144"/>
        <w:rPr>
          <w:rFonts w:eastAsia="Times New Roman" w:cs="Arial"/>
          <w:i/>
          <w:iCs/>
          <w:sz w:val="16"/>
          <w:szCs w:val="16"/>
          <w:lang w:eastAsia="en-GB"/>
        </w:rPr>
      </w:pPr>
      <w:r w:rsidRPr="00F84CCF">
        <w:rPr>
          <w:rFonts w:eastAsia="Times New Roman" w:cs="Arial"/>
          <w:i/>
          <w:iCs/>
          <w:sz w:val="16"/>
          <w:szCs w:val="16"/>
          <w:lang w:eastAsia="en-GB"/>
        </w:rPr>
        <w:t>[LLAG-Hinweis für Umsetzung: Nur Titel erkennbar – Text aufklappbar]</w:t>
      </w:r>
    </w:p>
    <w:p w14:paraId="2AB94B33" w14:textId="3A689CCF" w:rsidR="00E01696" w:rsidRDefault="00653782" w:rsidP="00E01696">
      <w:r w:rsidRPr="00653782">
        <w:t>La presente informativa sulla videosorveglianza è soggetta a modifiche in qualsiasi momento, in particolare in caso di variazione delle procedure per il trattamento dei dati o dell'applicazione di nuove disposizioni di legge. Si applica la versione di volta in volta pubblicata sul sito web</w:t>
      </w:r>
      <w:r w:rsidR="00E01696">
        <w:t xml:space="preserve"> </w:t>
      </w:r>
      <w:hyperlink r:id="rId13" w:history="1">
        <w:r w:rsidR="00E01696" w:rsidRPr="00E01696">
          <w:rPr>
            <w:rStyle w:val="Hyperlink"/>
            <w:color w:val="FF0000"/>
            <w:u w:val="none"/>
          </w:rPr>
          <w:t>www.manor.ch/privacy</w:t>
        </w:r>
      </w:hyperlink>
      <w:r w:rsidR="00E01696">
        <w:t xml:space="preserve"> </w:t>
      </w:r>
      <w:r w:rsidR="00E01696" w:rsidRPr="00B961B2">
        <w:rPr>
          <w:rFonts w:eastAsia="Times New Roman" w:cs="Arial"/>
          <w:i/>
          <w:iCs/>
          <w:sz w:val="16"/>
          <w:szCs w:val="16"/>
          <w:lang w:eastAsia="en-GB"/>
        </w:rPr>
        <w:t>[Link setzen]</w:t>
      </w:r>
      <w:r w:rsidR="00C35803" w:rsidRPr="00C35803">
        <w:t>.</w:t>
      </w:r>
    </w:p>
    <w:p w14:paraId="5A5CBA40" w14:textId="01F5B9EB" w:rsidR="00620CB9" w:rsidRDefault="00620CB9" w:rsidP="00E01696"/>
    <w:p w14:paraId="316D4D1A" w14:textId="0D516231" w:rsidR="00C35803" w:rsidRDefault="00C35803" w:rsidP="00E01696">
      <w:r w:rsidRPr="00B643F7">
        <w:rPr>
          <w:highlight w:val="yellow"/>
        </w:rPr>
        <w:t>Datum löschen</w:t>
      </w:r>
    </w:p>
    <w:sectPr w:rsidR="00C35803" w:rsidSect="006845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11" w:right="1418" w:bottom="1582" w:left="1418" w:header="59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7E17" w14:textId="77777777" w:rsidR="004669B2" w:rsidRPr="00716D06" w:rsidRDefault="004669B2" w:rsidP="00831FAE">
      <w:pPr>
        <w:spacing w:before="0" w:line="240" w:lineRule="auto"/>
      </w:pPr>
      <w:r w:rsidRPr="00716D06">
        <w:separator/>
      </w:r>
    </w:p>
  </w:endnote>
  <w:endnote w:type="continuationSeparator" w:id="0">
    <w:p w14:paraId="1742E888" w14:textId="77777777" w:rsidR="004669B2" w:rsidRPr="00716D06" w:rsidRDefault="004669B2" w:rsidP="00831FAE">
      <w:pPr>
        <w:spacing w:before="0" w:line="240" w:lineRule="auto"/>
      </w:pPr>
      <w:r w:rsidRPr="00716D06">
        <w:continuationSeparator/>
      </w:r>
    </w:p>
  </w:endnote>
  <w:endnote w:type="continuationNotice" w:id="1">
    <w:p w14:paraId="1F1DC5BC" w14:textId="77777777" w:rsidR="004669B2" w:rsidRPr="00716D06" w:rsidRDefault="004669B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1F6A" w14:textId="77777777" w:rsidR="00254F56" w:rsidRDefault="00254F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tblpY="15968"/>
      <w:tblW w:w="9072" w:type="dxa"/>
      <w:tblLook w:val="04A0" w:firstRow="1" w:lastRow="0" w:firstColumn="1" w:lastColumn="0" w:noHBand="0" w:noVBand="1"/>
    </w:tblPr>
    <w:tblGrid>
      <w:gridCol w:w="6804"/>
      <w:gridCol w:w="2268"/>
    </w:tblGrid>
    <w:tr w:rsidR="00CD7197" w:rsidRPr="00716D06" w14:paraId="6D7AADFB" w14:textId="77777777" w:rsidTr="00956223">
      <w:trPr>
        <w:cantSplit/>
        <w:trHeight w:hRule="exact" w:val="221"/>
      </w:trPr>
      <w:tc>
        <w:tcPr>
          <w:tcW w:w="6804" w:type="dxa"/>
        </w:tcPr>
        <w:p w14:paraId="30F2050B" w14:textId="54E8F336" w:rsidR="00CD7197" w:rsidRPr="00716D06" w:rsidRDefault="00CD7197" w:rsidP="00956223">
          <w:pPr>
            <w:pStyle w:val="Fuzeile"/>
            <w:rPr>
              <w:lang w:val="it-CH"/>
            </w:rPr>
          </w:pPr>
        </w:p>
      </w:tc>
      <w:tc>
        <w:tcPr>
          <w:tcW w:w="2268" w:type="dxa"/>
        </w:tcPr>
        <w:p w14:paraId="4FB853FB" w14:textId="77777777" w:rsidR="00CD7197" w:rsidRPr="00716D06" w:rsidRDefault="00CD7197" w:rsidP="00956223">
          <w:pPr>
            <w:pStyle w:val="90Pagina"/>
            <w:rPr>
              <w:lang w:val="it-CH"/>
            </w:rPr>
          </w:pPr>
          <w:r w:rsidRPr="00716D06">
            <w:rPr>
              <w:lang w:val="it-CH"/>
            </w:rPr>
            <w:t xml:space="preserve">Seite </w:t>
          </w:r>
          <w:r w:rsidRPr="00716D06">
            <w:rPr>
              <w:lang w:val="it-CH"/>
            </w:rPr>
            <w:fldChar w:fldCharType="begin"/>
          </w:r>
          <w:r w:rsidRPr="00716D06">
            <w:rPr>
              <w:lang w:val="it-CH"/>
            </w:rPr>
            <w:instrText xml:space="preserve"> PAGE  \* Arabic  \* MERGEFORMAT </w:instrText>
          </w:r>
          <w:r w:rsidRPr="00716D06">
            <w:rPr>
              <w:lang w:val="it-CH"/>
            </w:rPr>
            <w:fldChar w:fldCharType="separate"/>
          </w:r>
          <w:r w:rsidRPr="00716D06">
            <w:rPr>
              <w:lang w:val="it-CH"/>
            </w:rPr>
            <w:t>2</w:t>
          </w:r>
          <w:r w:rsidRPr="00716D06">
            <w:rPr>
              <w:lang w:val="it-CH"/>
            </w:rPr>
            <w:fldChar w:fldCharType="end"/>
          </w:r>
          <w:r w:rsidRPr="00716D06">
            <w:rPr>
              <w:lang w:val="it-CH"/>
            </w:rPr>
            <w:t xml:space="preserve"> von </w:t>
          </w:r>
          <w:r w:rsidRPr="00716D06">
            <w:rPr>
              <w:lang w:val="it-CH"/>
            </w:rPr>
            <w:fldChar w:fldCharType="begin"/>
          </w:r>
          <w:r w:rsidRPr="00716D06">
            <w:rPr>
              <w:lang w:val="it-CH"/>
            </w:rPr>
            <w:instrText xml:space="preserve"> NUMPAGES  \* Arabic  \* MERGEFORMAT </w:instrText>
          </w:r>
          <w:r w:rsidRPr="00716D06">
            <w:rPr>
              <w:lang w:val="it-CH"/>
            </w:rPr>
            <w:fldChar w:fldCharType="separate"/>
          </w:r>
          <w:r w:rsidRPr="00716D06">
            <w:rPr>
              <w:lang w:val="it-CH"/>
            </w:rPr>
            <w:t>2</w:t>
          </w:r>
          <w:r w:rsidRPr="00716D06">
            <w:rPr>
              <w:lang w:val="it-CH"/>
            </w:rPr>
            <w:fldChar w:fldCharType="end"/>
          </w:r>
        </w:p>
      </w:tc>
    </w:tr>
  </w:tbl>
  <w:p w14:paraId="1671624F" w14:textId="77777777" w:rsidR="00CD7197" w:rsidRPr="00716D06" w:rsidRDefault="00CD7197" w:rsidP="004A43B6">
    <w:pPr>
      <w:pStyle w:val="90Pagina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tblpY="15968"/>
      <w:tblW w:w="9072" w:type="dxa"/>
      <w:tblLook w:val="04A0" w:firstRow="1" w:lastRow="0" w:firstColumn="1" w:lastColumn="0" w:noHBand="0" w:noVBand="1"/>
    </w:tblPr>
    <w:tblGrid>
      <w:gridCol w:w="6804"/>
      <w:gridCol w:w="2268"/>
    </w:tblGrid>
    <w:tr w:rsidR="00CD7197" w:rsidRPr="00716D06" w14:paraId="24CA45AF" w14:textId="77777777" w:rsidTr="00956223">
      <w:trPr>
        <w:cantSplit/>
        <w:trHeight w:hRule="exact" w:val="221"/>
      </w:trPr>
      <w:tc>
        <w:tcPr>
          <w:tcW w:w="6804" w:type="dxa"/>
        </w:tcPr>
        <w:bookmarkStart w:id="1" w:name="datum"/>
        <w:p w14:paraId="61342180" w14:textId="7051C465" w:rsidR="00CD7197" w:rsidRPr="00716D06" w:rsidRDefault="00986DAF" w:rsidP="00956223">
          <w:pPr>
            <w:pStyle w:val="Fuzeile"/>
            <w:rPr>
              <w:lang w:val="it-CH"/>
            </w:rPr>
          </w:pPr>
          <w:sdt>
            <w:sdtPr>
              <w:rPr>
                <w:lang w:val="it-CH"/>
              </w:rPr>
              <w:alias w:val="Datum"/>
              <w:tag w:val="Datum"/>
              <w:id w:val="2111545883"/>
              <w:lock w:val="sdtLocked"/>
              <w:placeholder>
                <w:docPart w:val="E455C1689E0B4872BF70190BFC581670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7-19T00:00:00Z"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254F56" w:rsidRPr="00F01910">
                <w:rPr>
                  <w:rStyle w:val="Platzhaltertext"/>
                </w:rPr>
                <w:t>Klicken oder tippen Sie hier, um Text einzugeben.</w:t>
              </w:r>
            </w:sdtContent>
          </w:sdt>
        </w:p>
      </w:tc>
      <w:tc>
        <w:tcPr>
          <w:tcW w:w="2268" w:type="dxa"/>
        </w:tcPr>
        <w:p w14:paraId="27F6092A" w14:textId="309FFCD6" w:rsidR="00CD7197" w:rsidRPr="00716D06" w:rsidRDefault="00CD7197" w:rsidP="00956223">
          <w:pPr>
            <w:pStyle w:val="90Pagina"/>
            <w:rPr>
              <w:lang w:val="it-CH"/>
            </w:rPr>
          </w:pPr>
          <w:r w:rsidRPr="00716D06">
            <w:rPr>
              <w:lang w:val="it-CH"/>
            </w:rPr>
            <w:fldChar w:fldCharType="begin"/>
          </w:r>
          <w:r w:rsidRPr="00716D06">
            <w:rPr>
              <w:lang w:val="it-CH"/>
            </w:rPr>
            <w:instrText xml:space="preserve"> IF </w:instrText>
          </w:r>
          <w:r w:rsidRPr="00716D06">
            <w:rPr>
              <w:lang w:val="it-CH"/>
            </w:rPr>
            <w:fldChar w:fldCharType="begin"/>
          </w:r>
          <w:r w:rsidRPr="00716D06">
            <w:rPr>
              <w:lang w:val="it-CH"/>
            </w:rPr>
            <w:instrText xml:space="preserve"> PAGE  \* Arabic  \* MERGEFORMAT </w:instrText>
          </w:r>
          <w:r w:rsidRPr="00716D06">
            <w:rPr>
              <w:lang w:val="it-CH"/>
            </w:rPr>
            <w:fldChar w:fldCharType="separate"/>
          </w:r>
          <w:r w:rsidR="00986DAF">
            <w:rPr>
              <w:noProof/>
              <w:lang w:val="it-CH"/>
            </w:rPr>
            <w:instrText>1</w:instrText>
          </w:r>
          <w:r w:rsidRPr="00716D06">
            <w:rPr>
              <w:lang w:val="it-CH"/>
            </w:rPr>
            <w:fldChar w:fldCharType="end"/>
          </w:r>
          <w:r w:rsidRPr="00716D06">
            <w:rPr>
              <w:lang w:val="it-CH"/>
            </w:rPr>
            <w:instrText xml:space="preserve"> = </w:instrText>
          </w:r>
          <w:r w:rsidR="005B2CC9" w:rsidRPr="00716D06">
            <w:rPr>
              <w:lang w:val="it-CH"/>
            </w:rPr>
            <w:fldChar w:fldCharType="begin"/>
          </w:r>
          <w:r w:rsidR="005B2CC9" w:rsidRPr="00716D06">
            <w:rPr>
              <w:lang w:val="it-CH"/>
            </w:rPr>
            <w:instrText xml:space="preserve"> NUMPAGES  \* Arabic  \* MERGEFORMAT </w:instrText>
          </w:r>
          <w:r w:rsidR="005B2CC9" w:rsidRPr="00716D06">
            <w:rPr>
              <w:lang w:val="it-CH"/>
            </w:rPr>
            <w:fldChar w:fldCharType="separate"/>
          </w:r>
          <w:r w:rsidR="00986DAF">
            <w:rPr>
              <w:noProof/>
              <w:lang w:val="it-CH"/>
            </w:rPr>
            <w:instrText>3</w:instrText>
          </w:r>
          <w:r w:rsidR="005B2CC9" w:rsidRPr="00716D06">
            <w:rPr>
              <w:lang w:val="it-CH"/>
            </w:rPr>
            <w:fldChar w:fldCharType="end"/>
          </w:r>
          <w:r w:rsidRPr="00716D06">
            <w:rPr>
              <w:lang w:val="it-CH"/>
            </w:rPr>
            <w:instrText xml:space="preserve"> "   " "Seite </w:instrText>
          </w:r>
          <w:r w:rsidRPr="00716D06">
            <w:rPr>
              <w:lang w:val="it-CH"/>
            </w:rPr>
            <w:fldChar w:fldCharType="begin"/>
          </w:r>
          <w:r w:rsidRPr="00716D06">
            <w:rPr>
              <w:lang w:val="it-CH"/>
            </w:rPr>
            <w:instrText xml:space="preserve"> PAGE  \* Arabic  \* MERGEFORMAT </w:instrText>
          </w:r>
          <w:r w:rsidRPr="00716D06">
            <w:rPr>
              <w:lang w:val="it-CH"/>
            </w:rPr>
            <w:fldChar w:fldCharType="separate"/>
          </w:r>
          <w:r w:rsidR="00986DAF">
            <w:rPr>
              <w:noProof/>
              <w:lang w:val="it-CH"/>
            </w:rPr>
            <w:instrText>1</w:instrText>
          </w:r>
          <w:r w:rsidRPr="00716D06">
            <w:rPr>
              <w:lang w:val="it-CH"/>
            </w:rPr>
            <w:fldChar w:fldCharType="end"/>
          </w:r>
          <w:r w:rsidRPr="00716D06">
            <w:rPr>
              <w:lang w:val="it-CH"/>
            </w:rPr>
            <w:instrText xml:space="preserve"> von </w:instrText>
          </w:r>
          <w:r w:rsidR="005B2CC9" w:rsidRPr="00716D06">
            <w:rPr>
              <w:lang w:val="it-CH"/>
            </w:rPr>
            <w:fldChar w:fldCharType="begin"/>
          </w:r>
          <w:r w:rsidR="005B2CC9" w:rsidRPr="00716D06">
            <w:rPr>
              <w:lang w:val="it-CH"/>
            </w:rPr>
            <w:instrText xml:space="preserve"> NUMPAGES  \* Arabic  \* MERGEFORMAT </w:instrText>
          </w:r>
          <w:r w:rsidR="005B2CC9" w:rsidRPr="00716D06">
            <w:rPr>
              <w:lang w:val="it-CH"/>
            </w:rPr>
            <w:fldChar w:fldCharType="separate"/>
          </w:r>
          <w:r w:rsidR="00986DAF">
            <w:rPr>
              <w:noProof/>
              <w:lang w:val="it-CH"/>
            </w:rPr>
            <w:instrText>3</w:instrText>
          </w:r>
          <w:r w:rsidR="005B2CC9" w:rsidRPr="00716D06">
            <w:rPr>
              <w:lang w:val="it-CH"/>
            </w:rPr>
            <w:fldChar w:fldCharType="end"/>
          </w:r>
          <w:r w:rsidRPr="00716D06">
            <w:rPr>
              <w:lang w:val="it-CH"/>
            </w:rPr>
            <w:instrText xml:space="preserve">" \* MERGEFORMAT </w:instrText>
          </w:r>
          <w:r w:rsidRPr="00716D06">
            <w:rPr>
              <w:lang w:val="it-CH"/>
            </w:rPr>
            <w:fldChar w:fldCharType="separate"/>
          </w:r>
          <w:r w:rsidR="00986DAF" w:rsidRPr="00716D06">
            <w:rPr>
              <w:noProof/>
              <w:lang w:val="it-CH"/>
            </w:rPr>
            <w:t xml:space="preserve">Seite </w:t>
          </w:r>
          <w:r w:rsidR="00986DAF">
            <w:rPr>
              <w:noProof/>
              <w:lang w:val="it-CH"/>
            </w:rPr>
            <w:t>1</w:t>
          </w:r>
          <w:r w:rsidR="00986DAF" w:rsidRPr="00716D06">
            <w:rPr>
              <w:noProof/>
              <w:lang w:val="it-CH"/>
            </w:rPr>
            <w:t xml:space="preserve"> von </w:t>
          </w:r>
          <w:r w:rsidR="00986DAF">
            <w:rPr>
              <w:noProof/>
              <w:lang w:val="it-CH"/>
            </w:rPr>
            <w:t>3</w:t>
          </w:r>
          <w:r w:rsidRPr="00716D06">
            <w:rPr>
              <w:lang w:val="it-CH"/>
            </w:rPr>
            <w:fldChar w:fldCharType="end"/>
          </w:r>
        </w:p>
      </w:tc>
    </w:tr>
    <w:bookmarkEnd w:id="1"/>
  </w:tbl>
  <w:p w14:paraId="7EE0119A" w14:textId="77777777" w:rsidR="00CD7197" w:rsidRPr="00716D06" w:rsidRDefault="00CD7197" w:rsidP="00956223">
    <w:pPr>
      <w:pStyle w:val="90Pagina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531B" w14:textId="77777777" w:rsidR="004669B2" w:rsidRPr="00716D06" w:rsidRDefault="004669B2" w:rsidP="00E0008F">
      <w:pPr>
        <w:pStyle w:val="99Fussnotentrennlinie"/>
      </w:pPr>
    </w:p>
  </w:footnote>
  <w:footnote w:type="continuationSeparator" w:id="0">
    <w:p w14:paraId="77D5D7F3" w14:textId="77777777" w:rsidR="004669B2" w:rsidRPr="00716D06" w:rsidRDefault="004669B2" w:rsidP="00E0008F">
      <w:pPr>
        <w:pStyle w:val="99Fussnotentrennlinie"/>
      </w:pPr>
    </w:p>
  </w:footnote>
  <w:footnote w:type="continuationNotice" w:id="1">
    <w:p w14:paraId="2E2DF6F0" w14:textId="77777777" w:rsidR="004669B2" w:rsidRPr="00716D06" w:rsidRDefault="004669B2" w:rsidP="00E0008F">
      <w:pPr>
        <w:pStyle w:val="99Fussnotentrennlin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A5D2" w14:textId="77777777" w:rsidR="00254F56" w:rsidRDefault="00254F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3BC4" w14:textId="77777777" w:rsidR="00254F56" w:rsidRDefault="00254F5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D865" w14:textId="77777777" w:rsidR="00254F56" w:rsidRDefault="00254F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DA7"/>
    <w:multiLevelType w:val="multilevel"/>
    <w:tmpl w:val="E0F24386"/>
    <w:styleLink w:val="LLAuflistung"/>
    <w:lvl w:ilvl="0">
      <w:start w:val="1"/>
      <w:numFmt w:val="bullet"/>
      <w:lvlText w:val=""/>
      <w:lvlJc w:val="left"/>
      <w:pPr>
        <w:tabs>
          <w:tab w:val="num" w:pos="181"/>
        </w:tabs>
        <w:ind w:left="181" w:hanging="181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363"/>
        </w:tabs>
        <w:ind w:left="363" w:hanging="182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544"/>
        </w:tabs>
        <w:ind w:left="544" w:hanging="181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tabs>
          <w:tab w:val="num" w:pos="726"/>
        </w:tabs>
        <w:ind w:left="726" w:hanging="182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"/>
      <w:lvlJc w:val="left"/>
      <w:pPr>
        <w:tabs>
          <w:tab w:val="num" w:pos="907"/>
        </w:tabs>
        <w:ind w:left="907" w:hanging="181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"/>
      <w:lvlJc w:val="left"/>
      <w:pPr>
        <w:tabs>
          <w:tab w:val="num" w:pos="1089"/>
        </w:tabs>
        <w:ind w:left="1089" w:hanging="182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"/>
      <w:lvlJc w:val="left"/>
      <w:pPr>
        <w:tabs>
          <w:tab w:val="num" w:pos="1270"/>
        </w:tabs>
        <w:ind w:left="1270" w:hanging="181"/>
      </w:pPr>
      <w:rPr>
        <w:rFonts w:ascii="Symbol" w:hAnsi="Symbol" w:hint="default"/>
        <w:color w:val="000000" w:themeColor="text1"/>
      </w:rPr>
    </w:lvl>
    <w:lvl w:ilvl="7">
      <w:start w:val="1"/>
      <w:numFmt w:val="bullet"/>
      <w:lvlText w:val=""/>
      <w:lvlJc w:val="left"/>
      <w:pPr>
        <w:tabs>
          <w:tab w:val="num" w:pos="1452"/>
        </w:tabs>
        <w:ind w:left="1452" w:hanging="182"/>
      </w:pPr>
      <w:rPr>
        <w:rFonts w:ascii="Symbol" w:hAnsi="Symbol" w:hint="default"/>
        <w:color w:val="000000" w:themeColor="text1"/>
      </w:rPr>
    </w:lvl>
    <w:lvl w:ilvl="8">
      <w:start w:val="1"/>
      <w:numFmt w:val="bullet"/>
      <w:lvlText w:val=""/>
      <w:lvlJc w:val="left"/>
      <w:pPr>
        <w:tabs>
          <w:tab w:val="num" w:pos="1633"/>
        </w:tabs>
        <w:ind w:left="1633" w:hanging="181"/>
      </w:pPr>
      <w:rPr>
        <w:rFonts w:ascii="Symbol" w:hAnsi="Symbol" w:hint="default"/>
        <w:color w:val="000000" w:themeColor="text1"/>
      </w:rPr>
    </w:lvl>
  </w:abstractNum>
  <w:abstractNum w:abstractNumId="1" w15:restartNumberingAfterBreak="0">
    <w:nsid w:val="06981967"/>
    <w:multiLevelType w:val="multilevel"/>
    <w:tmpl w:val="EFD69BA2"/>
    <w:numStyleLink w:val="LLDraft"/>
  </w:abstractNum>
  <w:abstractNum w:abstractNumId="2" w15:restartNumberingAfterBreak="0">
    <w:nsid w:val="09095DE0"/>
    <w:multiLevelType w:val="multilevel"/>
    <w:tmpl w:val="87A43D64"/>
    <w:styleLink w:val="LLRandziffer"/>
    <w:lvl w:ilvl="0">
      <w:start w:val="1"/>
      <w:numFmt w:val="decimal"/>
      <w:lvlText w:val="%1"/>
      <w:lvlJc w:val="right"/>
      <w:pPr>
        <w:tabs>
          <w:tab w:val="num" w:pos="181"/>
        </w:tabs>
        <w:ind w:left="181" w:hanging="181"/>
      </w:pPr>
      <w:rPr>
        <w:rFonts w:hint="default"/>
        <w:sz w:val="14"/>
      </w:rPr>
    </w:lvl>
    <w:lvl w:ilvl="1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8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81" w:firstLine="0"/>
      </w:pPr>
      <w:rPr>
        <w:rFonts w:hint="default"/>
      </w:rPr>
    </w:lvl>
  </w:abstractNum>
  <w:abstractNum w:abstractNumId="3" w15:restartNumberingAfterBreak="0">
    <w:nsid w:val="15796909"/>
    <w:multiLevelType w:val="multilevel"/>
    <w:tmpl w:val="7B642CA0"/>
    <w:styleLink w:val="LLTitel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98767FB"/>
    <w:multiLevelType w:val="hybridMultilevel"/>
    <w:tmpl w:val="BE160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A4FB4"/>
    <w:multiLevelType w:val="multilevel"/>
    <w:tmpl w:val="25021F8C"/>
    <w:styleLink w:val="LLNummerierung"/>
    <w:lvl w:ilvl="0">
      <w:start w:val="1"/>
      <w:numFmt w:val="decimal"/>
      <w:lvlText w:val="%1."/>
      <w:lvlJc w:val="left"/>
      <w:pPr>
        <w:ind w:left="544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DEA25AD"/>
    <w:multiLevelType w:val="multilevel"/>
    <w:tmpl w:val="EFD69BA2"/>
    <w:styleLink w:val="LLDraft"/>
    <w:lvl w:ilvl="0">
      <w:start w:val="1"/>
      <w:numFmt w:val="none"/>
      <w:pStyle w:val="08Draft"/>
      <w:lvlText w:val="//"/>
      <w:lvlJc w:val="left"/>
      <w:pPr>
        <w:ind w:left="544" w:hanging="544"/>
      </w:pPr>
      <w:rPr>
        <w:rFonts w:asciiTheme="minorHAnsi" w:hAnsiTheme="minorHAnsi" w:hint="default"/>
        <w:b/>
        <w:i w:val="0"/>
        <w:color w:val="72969C" w:themeColor="accen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82B7D88"/>
    <w:multiLevelType w:val="hybridMultilevel"/>
    <w:tmpl w:val="1F9E5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7237">
    <w:abstractNumId w:val="3"/>
  </w:num>
  <w:num w:numId="2" w16cid:durableId="519776564">
    <w:abstractNumId w:val="2"/>
  </w:num>
  <w:num w:numId="3" w16cid:durableId="970674874">
    <w:abstractNumId w:val="5"/>
  </w:num>
  <w:num w:numId="4" w16cid:durableId="1395006590">
    <w:abstractNumId w:val="0"/>
  </w:num>
  <w:num w:numId="5" w16cid:durableId="1190603536">
    <w:abstractNumId w:val="6"/>
  </w:num>
  <w:num w:numId="6" w16cid:durableId="585463257">
    <w:abstractNumId w:val="1"/>
  </w:num>
  <w:num w:numId="7" w16cid:durableId="587885125">
    <w:abstractNumId w:val="4"/>
  </w:num>
  <w:num w:numId="8" w16cid:durableId="5330825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06"/>
    <w:rsid w:val="00000204"/>
    <w:rsid w:val="00000846"/>
    <w:rsid w:val="00000F2B"/>
    <w:rsid w:val="0000169F"/>
    <w:rsid w:val="00003512"/>
    <w:rsid w:val="00003816"/>
    <w:rsid w:val="000067A6"/>
    <w:rsid w:val="00006C39"/>
    <w:rsid w:val="0001016E"/>
    <w:rsid w:val="00010AD6"/>
    <w:rsid w:val="000118BD"/>
    <w:rsid w:val="00013A31"/>
    <w:rsid w:val="00014A23"/>
    <w:rsid w:val="00014DDE"/>
    <w:rsid w:val="00015636"/>
    <w:rsid w:val="00017D2E"/>
    <w:rsid w:val="0002061D"/>
    <w:rsid w:val="00021E87"/>
    <w:rsid w:val="00021EFD"/>
    <w:rsid w:val="00022ACA"/>
    <w:rsid w:val="0002310D"/>
    <w:rsid w:val="00024D71"/>
    <w:rsid w:val="00026251"/>
    <w:rsid w:val="000263E6"/>
    <w:rsid w:val="00026E39"/>
    <w:rsid w:val="00026F50"/>
    <w:rsid w:val="000271C7"/>
    <w:rsid w:val="00030448"/>
    <w:rsid w:val="000309CA"/>
    <w:rsid w:val="000311E6"/>
    <w:rsid w:val="0003274E"/>
    <w:rsid w:val="00032F63"/>
    <w:rsid w:val="00033D41"/>
    <w:rsid w:val="0003426B"/>
    <w:rsid w:val="000345DE"/>
    <w:rsid w:val="000355ED"/>
    <w:rsid w:val="00035B57"/>
    <w:rsid w:val="00036124"/>
    <w:rsid w:val="00040B0F"/>
    <w:rsid w:val="000422BA"/>
    <w:rsid w:val="00043C33"/>
    <w:rsid w:val="00045A2D"/>
    <w:rsid w:val="00045A70"/>
    <w:rsid w:val="000511EF"/>
    <w:rsid w:val="00051499"/>
    <w:rsid w:val="000517E1"/>
    <w:rsid w:val="000525B6"/>
    <w:rsid w:val="00053BA6"/>
    <w:rsid w:val="00053CDC"/>
    <w:rsid w:val="000540F6"/>
    <w:rsid w:val="00057694"/>
    <w:rsid w:val="000577AA"/>
    <w:rsid w:val="000606E2"/>
    <w:rsid w:val="00062FA2"/>
    <w:rsid w:val="0006315A"/>
    <w:rsid w:val="0006326B"/>
    <w:rsid w:val="0006508F"/>
    <w:rsid w:val="00066018"/>
    <w:rsid w:val="000664C8"/>
    <w:rsid w:val="00070075"/>
    <w:rsid w:val="000715C0"/>
    <w:rsid w:val="0007190D"/>
    <w:rsid w:val="00072C43"/>
    <w:rsid w:val="00072FAB"/>
    <w:rsid w:val="00074A06"/>
    <w:rsid w:val="00075229"/>
    <w:rsid w:val="000764A7"/>
    <w:rsid w:val="00082061"/>
    <w:rsid w:val="00082DD1"/>
    <w:rsid w:val="00083A3A"/>
    <w:rsid w:val="00083EFB"/>
    <w:rsid w:val="00084631"/>
    <w:rsid w:val="00084F1E"/>
    <w:rsid w:val="00085656"/>
    <w:rsid w:val="00086FAE"/>
    <w:rsid w:val="0008771C"/>
    <w:rsid w:val="00087E57"/>
    <w:rsid w:val="00090452"/>
    <w:rsid w:val="00092109"/>
    <w:rsid w:val="000951C0"/>
    <w:rsid w:val="00096103"/>
    <w:rsid w:val="0009698E"/>
    <w:rsid w:val="000974C4"/>
    <w:rsid w:val="000A020A"/>
    <w:rsid w:val="000A0328"/>
    <w:rsid w:val="000A0843"/>
    <w:rsid w:val="000A0A2F"/>
    <w:rsid w:val="000A2051"/>
    <w:rsid w:val="000A2082"/>
    <w:rsid w:val="000A2956"/>
    <w:rsid w:val="000A4164"/>
    <w:rsid w:val="000A4420"/>
    <w:rsid w:val="000A592B"/>
    <w:rsid w:val="000A7CB9"/>
    <w:rsid w:val="000A7DF8"/>
    <w:rsid w:val="000B049C"/>
    <w:rsid w:val="000B1DB5"/>
    <w:rsid w:val="000B2019"/>
    <w:rsid w:val="000B27DE"/>
    <w:rsid w:val="000B31F4"/>
    <w:rsid w:val="000B61D8"/>
    <w:rsid w:val="000B6FD7"/>
    <w:rsid w:val="000C1E1D"/>
    <w:rsid w:val="000C3263"/>
    <w:rsid w:val="000C375E"/>
    <w:rsid w:val="000C3B41"/>
    <w:rsid w:val="000C46EE"/>
    <w:rsid w:val="000C584D"/>
    <w:rsid w:val="000C72A2"/>
    <w:rsid w:val="000C7FA1"/>
    <w:rsid w:val="000D0AF5"/>
    <w:rsid w:val="000D26F4"/>
    <w:rsid w:val="000D2871"/>
    <w:rsid w:val="000D36DF"/>
    <w:rsid w:val="000D6883"/>
    <w:rsid w:val="000D6EA2"/>
    <w:rsid w:val="000D7CE9"/>
    <w:rsid w:val="000D7F4C"/>
    <w:rsid w:val="000E15AB"/>
    <w:rsid w:val="000E3064"/>
    <w:rsid w:val="000E4AA5"/>
    <w:rsid w:val="000E4D91"/>
    <w:rsid w:val="000E5834"/>
    <w:rsid w:val="000E6081"/>
    <w:rsid w:val="000E60FB"/>
    <w:rsid w:val="000E62D8"/>
    <w:rsid w:val="000E7093"/>
    <w:rsid w:val="000F03FF"/>
    <w:rsid w:val="000F0CD0"/>
    <w:rsid w:val="000F17EC"/>
    <w:rsid w:val="000F215B"/>
    <w:rsid w:val="000F2C91"/>
    <w:rsid w:val="000F4A98"/>
    <w:rsid w:val="000F7691"/>
    <w:rsid w:val="000F7B4D"/>
    <w:rsid w:val="0010087A"/>
    <w:rsid w:val="00102BE3"/>
    <w:rsid w:val="001054DA"/>
    <w:rsid w:val="0010757A"/>
    <w:rsid w:val="00110681"/>
    <w:rsid w:val="0011243B"/>
    <w:rsid w:val="00112E7E"/>
    <w:rsid w:val="0011300C"/>
    <w:rsid w:val="001138F8"/>
    <w:rsid w:val="00114286"/>
    <w:rsid w:val="001149DB"/>
    <w:rsid w:val="00116245"/>
    <w:rsid w:val="00121204"/>
    <w:rsid w:val="00121689"/>
    <w:rsid w:val="001224A2"/>
    <w:rsid w:val="001229F5"/>
    <w:rsid w:val="00123641"/>
    <w:rsid w:val="00123C7A"/>
    <w:rsid w:val="001242C4"/>
    <w:rsid w:val="00126B39"/>
    <w:rsid w:val="00127232"/>
    <w:rsid w:val="00127A0D"/>
    <w:rsid w:val="00130B28"/>
    <w:rsid w:val="00130DDC"/>
    <w:rsid w:val="00132149"/>
    <w:rsid w:val="001332E1"/>
    <w:rsid w:val="001340CF"/>
    <w:rsid w:val="00134659"/>
    <w:rsid w:val="001346B4"/>
    <w:rsid w:val="00135274"/>
    <w:rsid w:val="00136267"/>
    <w:rsid w:val="001364EF"/>
    <w:rsid w:val="001365D7"/>
    <w:rsid w:val="00141B8D"/>
    <w:rsid w:val="0014325B"/>
    <w:rsid w:val="001439F1"/>
    <w:rsid w:val="00145499"/>
    <w:rsid w:val="00146369"/>
    <w:rsid w:val="001511FF"/>
    <w:rsid w:val="001526B1"/>
    <w:rsid w:val="00152BE0"/>
    <w:rsid w:val="00152FC9"/>
    <w:rsid w:val="0015333E"/>
    <w:rsid w:val="00153874"/>
    <w:rsid w:val="00155275"/>
    <w:rsid w:val="00160EC5"/>
    <w:rsid w:val="0016230A"/>
    <w:rsid w:val="00162BAA"/>
    <w:rsid w:val="001674B0"/>
    <w:rsid w:val="001719BC"/>
    <w:rsid w:val="001722CD"/>
    <w:rsid w:val="0017234E"/>
    <w:rsid w:val="00174769"/>
    <w:rsid w:val="00174A33"/>
    <w:rsid w:val="00174CFC"/>
    <w:rsid w:val="00175070"/>
    <w:rsid w:val="001756D9"/>
    <w:rsid w:val="00175E93"/>
    <w:rsid w:val="00176717"/>
    <w:rsid w:val="001805D6"/>
    <w:rsid w:val="00180CAE"/>
    <w:rsid w:val="001813FC"/>
    <w:rsid w:val="0018206A"/>
    <w:rsid w:val="0018426C"/>
    <w:rsid w:val="00185390"/>
    <w:rsid w:val="0018580A"/>
    <w:rsid w:val="001859AF"/>
    <w:rsid w:val="001859FE"/>
    <w:rsid w:val="00186063"/>
    <w:rsid w:val="0018681D"/>
    <w:rsid w:val="00190A55"/>
    <w:rsid w:val="00191FCA"/>
    <w:rsid w:val="0019237A"/>
    <w:rsid w:val="00192772"/>
    <w:rsid w:val="001932C2"/>
    <w:rsid w:val="001934F7"/>
    <w:rsid w:val="001964C9"/>
    <w:rsid w:val="0019799D"/>
    <w:rsid w:val="00197E27"/>
    <w:rsid w:val="001A0200"/>
    <w:rsid w:val="001A0235"/>
    <w:rsid w:val="001A05AA"/>
    <w:rsid w:val="001A4A62"/>
    <w:rsid w:val="001A50BC"/>
    <w:rsid w:val="001B0CE4"/>
    <w:rsid w:val="001B1AF9"/>
    <w:rsid w:val="001B387E"/>
    <w:rsid w:val="001B4476"/>
    <w:rsid w:val="001B46C2"/>
    <w:rsid w:val="001B59F6"/>
    <w:rsid w:val="001B64CE"/>
    <w:rsid w:val="001B6A5F"/>
    <w:rsid w:val="001B6EB1"/>
    <w:rsid w:val="001B71D8"/>
    <w:rsid w:val="001B74D5"/>
    <w:rsid w:val="001B7EE7"/>
    <w:rsid w:val="001C04BD"/>
    <w:rsid w:val="001C0918"/>
    <w:rsid w:val="001C3000"/>
    <w:rsid w:val="001C4F47"/>
    <w:rsid w:val="001C5610"/>
    <w:rsid w:val="001C58A5"/>
    <w:rsid w:val="001C691F"/>
    <w:rsid w:val="001C7EA6"/>
    <w:rsid w:val="001D071A"/>
    <w:rsid w:val="001D0805"/>
    <w:rsid w:val="001D0E17"/>
    <w:rsid w:val="001D2122"/>
    <w:rsid w:val="001D2312"/>
    <w:rsid w:val="001D3F26"/>
    <w:rsid w:val="001D4425"/>
    <w:rsid w:val="001D4786"/>
    <w:rsid w:val="001D499D"/>
    <w:rsid w:val="001D6D50"/>
    <w:rsid w:val="001D6F66"/>
    <w:rsid w:val="001D7841"/>
    <w:rsid w:val="001D7DF3"/>
    <w:rsid w:val="001D7E86"/>
    <w:rsid w:val="001E0875"/>
    <w:rsid w:val="001E15EB"/>
    <w:rsid w:val="001E2736"/>
    <w:rsid w:val="001E2D64"/>
    <w:rsid w:val="001E330A"/>
    <w:rsid w:val="001E67B7"/>
    <w:rsid w:val="001E6B94"/>
    <w:rsid w:val="001E6FE9"/>
    <w:rsid w:val="001E7581"/>
    <w:rsid w:val="001F0BEA"/>
    <w:rsid w:val="001F26E8"/>
    <w:rsid w:val="001F5172"/>
    <w:rsid w:val="001F7F65"/>
    <w:rsid w:val="00200D27"/>
    <w:rsid w:val="0020161D"/>
    <w:rsid w:val="002022EB"/>
    <w:rsid w:val="00203B9B"/>
    <w:rsid w:val="0020411C"/>
    <w:rsid w:val="00205148"/>
    <w:rsid w:val="00205181"/>
    <w:rsid w:val="002053AC"/>
    <w:rsid w:val="00205DB3"/>
    <w:rsid w:val="00206CE9"/>
    <w:rsid w:val="00206F9C"/>
    <w:rsid w:val="00207991"/>
    <w:rsid w:val="00207EC4"/>
    <w:rsid w:val="002102FF"/>
    <w:rsid w:val="00211392"/>
    <w:rsid w:val="00211BB3"/>
    <w:rsid w:val="00212312"/>
    <w:rsid w:val="0021270A"/>
    <w:rsid w:val="00213323"/>
    <w:rsid w:val="0021375A"/>
    <w:rsid w:val="00213A76"/>
    <w:rsid w:val="00214EF0"/>
    <w:rsid w:val="00216398"/>
    <w:rsid w:val="002165A9"/>
    <w:rsid w:val="00217365"/>
    <w:rsid w:val="0022117B"/>
    <w:rsid w:val="002216C2"/>
    <w:rsid w:val="00222070"/>
    <w:rsid w:val="002221A2"/>
    <w:rsid w:val="00224468"/>
    <w:rsid w:val="00224948"/>
    <w:rsid w:val="00225223"/>
    <w:rsid w:val="0022613E"/>
    <w:rsid w:val="00227CFA"/>
    <w:rsid w:val="002300CC"/>
    <w:rsid w:val="00230BF4"/>
    <w:rsid w:val="00230D1D"/>
    <w:rsid w:val="0023200C"/>
    <w:rsid w:val="00233B15"/>
    <w:rsid w:val="00235420"/>
    <w:rsid w:val="00235D6D"/>
    <w:rsid w:val="00235DDC"/>
    <w:rsid w:val="002368D2"/>
    <w:rsid w:val="002372B4"/>
    <w:rsid w:val="00237716"/>
    <w:rsid w:val="00241742"/>
    <w:rsid w:val="00241856"/>
    <w:rsid w:val="002427B5"/>
    <w:rsid w:val="002431C6"/>
    <w:rsid w:val="0024347B"/>
    <w:rsid w:val="002452E0"/>
    <w:rsid w:val="00246061"/>
    <w:rsid w:val="00246861"/>
    <w:rsid w:val="00246C01"/>
    <w:rsid w:val="00246FAF"/>
    <w:rsid w:val="002472B6"/>
    <w:rsid w:val="002474AE"/>
    <w:rsid w:val="002477F5"/>
    <w:rsid w:val="002504CD"/>
    <w:rsid w:val="00251170"/>
    <w:rsid w:val="00251F1F"/>
    <w:rsid w:val="00253AFF"/>
    <w:rsid w:val="0025410C"/>
    <w:rsid w:val="002546FC"/>
    <w:rsid w:val="00254F56"/>
    <w:rsid w:val="00255888"/>
    <w:rsid w:val="00256215"/>
    <w:rsid w:val="00256D58"/>
    <w:rsid w:val="00257721"/>
    <w:rsid w:val="00257FD8"/>
    <w:rsid w:val="00260084"/>
    <w:rsid w:val="00260C4A"/>
    <w:rsid w:val="002612B0"/>
    <w:rsid w:val="00261718"/>
    <w:rsid w:val="00261AFD"/>
    <w:rsid w:val="00261C0C"/>
    <w:rsid w:val="00261F55"/>
    <w:rsid w:val="00263253"/>
    <w:rsid w:val="0026432A"/>
    <w:rsid w:val="002651DD"/>
    <w:rsid w:val="002653FA"/>
    <w:rsid w:val="00265D8B"/>
    <w:rsid w:val="00266E40"/>
    <w:rsid w:val="00272C5E"/>
    <w:rsid w:val="002731AB"/>
    <w:rsid w:val="00273851"/>
    <w:rsid w:val="00273D1C"/>
    <w:rsid w:val="00274894"/>
    <w:rsid w:val="002760CF"/>
    <w:rsid w:val="00276DC9"/>
    <w:rsid w:val="00280B34"/>
    <w:rsid w:val="00280E86"/>
    <w:rsid w:val="002826CF"/>
    <w:rsid w:val="00283C6B"/>
    <w:rsid w:val="002845D3"/>
    <w:rsid w:val="00284640"/>
    <w:rsid w:val="00285D6A"/>
    <w:rsid w:val="002861C7"/>
    <w:rsid w:val="0028631D"/>
    <w:rsid w:val="0028679F"/>
    <w:rsid w:val="00286B5C"/>
    <w:rsid w:val="002902A7"/>
    <w:rsid w:val="00291DFC"/>
    <w:rsid w:val="0029439E"/>
    <w:rsid w:val="00295CEC"/>
    <w:rsid w:val="00296B8B"/>
    <w:rsid w:val="0029718B"/>
    <w:rsid w:val="0029765B"/>
    <w:rsid w:val="002A0237"/>
    <w:rsid w:val="002A0506"/>
    <w:rsid w:val="002A13A8"/>
    <w:rsid w:val="002A1E7C"/>
    <w:rsid w:val="002A29D7"/>
    <w:rsid w:val="002A2C14"/>
    <w:rsid w:val="002A3C30"/>
    <w:rsid w:val="002A4120"/>
    <w:rsid w:val="002A4C4D"/>
    <w:rsid w:val="002A5B12"/>
    <w:rsid w:val="002A686C"/>
    <w:rsid w:val="002A6E6D"/>
    <w:rsid w:val="002B0197"/>
    <w:rsid w:val="002B0FED"/>
    <w:rsid w:val="002B10AB"/>
    <w:rsid w:val="002B17FA"/>
    <w:rsid w:val="002B226D"/>
    <w:rsid w:val="002B2361"/>
    <w:rsid w:val="002B37BE"/>
    <w:rsid w:val="002B5421"/>
    <w:rsid w:val="002B6686"/>
    <w:rsid w:val="002B6BD0"/>
    <w:rsid w:val="002B6DE4"/>
    <w:rsid w:val="002B6F14"/>
    <w:rsid w:val="002B700D"/>
    <w:rsid w:val="002B73BF"/>
    <w:rsid w:val="002C3BA2"/>
    <w:rsid w:val="002C53AD"/>
    <w:rsid w:val="002C68CF"/>
    <w:rsid w:val="002C7204"/>
    <w:rsid w:val="002D05A4"/>
    <w:rsid w:val="002D19ED"/>
    <w:rsid w:val="002D1BBF"/>
    <w:rsid w:val="002D3778"/>
    <w:rsid w:val="002D4055"/>
    <w:rsid w:val="002D43A1"/>
    <w:rsid w:val="002D4A59"/>
    <w:rsid w:val="002D4FE0"/>
    <w:rsid w:val="002D55FC"/>
    <w:rsid w:val="002D5BBF"/>
    <w:rsid w:val="002D61ED"/>
    <w:rsid w:val="002D6C9C"/>
    <w:rsid w:val="002D7A6B"/>
    <w:rsid w:val="002E1C18"/>
    <w:rsid w:val="002E219D"/>
    <w:rsid w:val="002E2D8F"/>
    <w:rsid w:val="002E2F99"/>
    <w:rsid w:val="002E3598"/>
    <w:rsid w:val="002E3653"/>
    <w:rsid w:val="002E50B1"/>
    <w:rsid w:val="002E5604"/>
    <w:rsid w:val="002E6192"/>
    <w:rsid w:val="002F10F8"/>
    <w:rsid w:val="002F1C9B"/>
    <w:rsid w:val="002F425A"/>
    <w:rsid w:val="002F47E0"/>
    <w:rsid w:val="002F5637"/>
    <w:rsid w:val="002F79FE"/>
    <w:rsid w:val="002F7F67"/>
    <w:rsid w:val="00301242"/>
    <w:rsid w:val="00301DB3"/>
    <w:rsid w:val="003025E7"/>
    <w:rsid w:val="0030278E"/>
    <w:rsid w:val="00304015"/>
    <w:rsid w:val="00304415"/>
    <w:rsid w:val="00306F0B"/>
    <w:rsid w:val="00307E42"/>
    <w:rsid w:val="00307FE0"/>
    <w:rsid w:val="003102E1"/>
    <w:rsid w:val="00310DD4"/>
    <w:rsid w:val="0031154C"/>
    <w:rsid w:val="003116CF"/>
    <w:rsid w:val="00312C5C"/>
    <w:rsid w:val="00312E92"/>
    <w:rsid w:val="00313357"/>
    <w:rsid w:val="00313431"/>
    <w:rsid w:val="00313E64"/>
    <w:rsid w:val="00315744"/>
    <w:rsid w:val="00315EAB"/>
    <w:rsid w:val="00320276"/>
    <w:rsid w:val="003202AB"/>
    <w:rsid w:val="00320C07"/>
    <w:rsid w:val="00320EEF"/>
    <w:rsid w:val="00321DC3"/>
    <w:rsid w:val="00323F10"/>
    <w:rsid w:val="00324AA2"/>
    <w:rsid w:val="00324B25"/>
    <w:rsid w:val="00326378"/>
    <w:rsid w:val="00326FB7"/>
    <w:rsid w:val="003279B2"/>
    <w:rsid w:val="0033002F"/>
    <w:rsid w:val="0033123A"/>
    <w:rsid w:val="00331E53"/>
    <w:rsid w:val="003328C7"/>
    <w:rsid w:val="00333802"/>
    <w:rsid w:val="00336B23"/>
    <w:rsid w:val="00340594"/>
    <w:rsid w:val="00340679"/>
    <w:rsid w:val="00340870"/>
    <w:rsid w:val="003415BC"/>
    <w:rsid w:val="00342819"/>
    <w:rsid w:val="003432E1"/>
    <w:rsid w:val="0034489B"/>
    <w:rsid w:val="003454C9"/>
    <w:rsid w:val="00350E55"/>
    <w:rsid w:val="00352332"/>
    <w:rsid w:val="003534E8"/>
    <w:rsid w:val="003546E7"/>
    <w:rsid w:val="00355780"/>
    <w:rsid w:val="00361F9E"/>
    <w:rsid w:val="00363111"/>
    <w:rsid w:val="0036338F"/>
    <w:rsid w:val="00363EBA"/>
    <w:rsid w:val="00364037"/>
    <w:rsid w:val="00364938"/>
    <w:rsid w:val="0036569F"/>
    <w:rsid w:val="00366357"/>
    <w:rsid w:val="003670C6"/>
    <w:rsid w:val="0036748D"/>
    <w:rsid w:val="00371721"/>
    <w:rsid w:val="0037210E"/>
    <w:rsid w:val="00372363"/>
    <w:rsid w:val="00375756"/>
    <w:rsid w:val="00376106"/>
    <w:rsid w:val="003772F9"/>
    <w:rsid w:val="003802C2"/>
    <w:rsid w:val="00380352"/>
    <w:rsid w:val="003803B1"/>
    <w:rsid w:val="003825BA"/>
    <w:rsid w:val="00382B53"/>
    <w:rsid w:val="00382D59"/>
    <w:rsid w:val="003838D0"/>
    <w:rsid w:val="00384433"/>
    <w:rsid w:val="0038468D"/>
    <w:rsid w:val="00384FF6"/>
    <w:rsid w:val="0038667F"/>
    <w:rsid w:val="003866F5"/>
    <w:rsid w:val="00386ACC"/>
    <w:rsid w:val="003872D4"/>
    <w:rsid w:val="00387564"/>
    <w:rsid w:val="00387720"/>
    <w:rsid w:val="003879C8"/>
    <w:rsid w:val="00387DCF"/>
    <w:rsid w:val="003905E9"/>
    <w:rsid w:val="00392C3D"/>
    <w:rsid w:val="003932FE"/>
    <w:rsid w:val="003940AF"/>
    <w:rsid w:val="00394E7B"/>
    <w:rsid w:val="003950A1"/>
    <w:rsid w:val="003952F6"/>
    <w:rsid w:val="00397C0C"/>
    <w:rsid w:val="003A104C"/>
    <w:rsid w:val="003A1501"/>
    <w:rsid w:val="003A28C7"/>
    <w:rsid w:val="003A2EEC"/>
    <w:rsid w:val="003A32F0"/>
    <w:rsid w:val="003A3C63"/>
    <w:rsid w:val="003A593E"/>
    <w:rsid w:val="003A5946"/>
    <w:rsid w:val="003A5B71"/>
    <w:rsid w:val="003A5E30"/>
    <w:rsid w:val="003A7408"/>
    <w:rsid w:val="003B22C5"/>
    <w:rsid w:val="003B3BEE"/>
    <w:rsid w:val="003B4142"/>
    <w:rsid w:val="003B4476"/>
    <w:rsid w:val="003B456D"/>
    <w:rsid w:val="003B5AC0"/>
    <w:rsid w:val="003C0675"/>
    <w:rsid w:val="003C08EF"/>
    <w:rsid w:val="003C0B06"/>
    <w:rsid w:val="003C1F6F"/>
    <w:rsid w:val="003C2E13"/>
    <w:rsid w:val="003C2E54"/>
    <w:rsid w:val="003C38A8"/>
    <w:rsid w:val="003C4D92"/>
    <w:rsid w:val="003C506D"/>
    <w:rsid w:val="003C5AA7"/>
    <w:rsid w:val="003C61EF"/>
    <w:rsid w:val="003C64D7"/>
    <w:rsid w:val="003C6795"/>
    <w:rsid w:val="003C6969"/>
    <w:rsid w:val="003C77F8"/>
    <w:rsid w:val="003D01D1"/>
    <w:rsid w:val="003D0A87"/>
    <w:rsid w:val="003D0E77"/>
    <w:rsid w:val="003D1025"/>
    <w:rsid w:val="003D18BF"/>
    <w:rsid w:val="003D1D69"/>
    <w:rsid w:val="003D360B"/>
    <w:rsid w:val="003D3B77"/>
    <w:rsid w:val="003D3DEC"/>
    <w:rsid w:val="003D4779"/>
    <w:rsid w:val="003D4965"/>
    <w:rsid w:val="003D6E13"/>
    <w:rsid w:val="003E18ED"/>
    <w:rsid w:val="003E1F08"/>
    <w:rsid w:val="003E24B2"/>
    <w:rsid w:val="003E281E"/>
    <w:rsid w:val="003E2E20"/>
    <w:rsid w:val="003E3FDB"/>
    <w:rsid w:val="003E54E4"/>
    <w:rsid w:val="003E5961"/>
    <w:rsid w:val="003E5A29"/>
    <w:rsid w:val="003E674E"/>
    <w:rsid w:val="003F08ED"/>
    <w:rsid w:val="003F0D27"/>
    <w:rsid w:val="003F181F"/>
    <w:rsid w:val="003F210C"/>
    <w:rsid w:val="003F22E8"/>
    <w:rsid w:val="003F2E0C"/>
    <w:rsid w:val="003F3006"/>
    <w:rsid w:val="003F4523"/>
    <w:rsid w:val="003F4840"/>
    <w:rsid w:val="003F5CBA"/>
    <w:rsid w:val="003F645B"/>
    <w:rsid w:val="003F6E80"/>
    <w:rsid w:val="003F70AA"/>
    <w:rsid w:val="003F7681"/>
    <w:rsid w:val="004002DA"/>
    <w:rsid w:val="00402640"/>
    <w:rsid w:val="004028B0"/>
    <w:rsid w:val="00402B26"/>
    <w:rsid w:val="00404F74"/>
    <w:rsid w:val="0040514B"/>
    <w:rsid w:val="00405450"/>
    <w:rsid w:val="004058CB"/>
    <w:rsid w:val="0040711F"/>
    <w:rsid w:val="00407674"/>
    <w:rsid w:val="00410CB8"/>
    <w:rsid w:val="00413A28"/>
    <w:rsid w:val="00414470"/>
    <w:rsid w:val="00415726"/>
    <w:rsid w:val="00416AEE"/>
    <w:rsid w:val="0041716C"/>
    <w:rsid w:val="00422092"/>
    <w:rsid w:val="00424176"/>
    <w:rsid w:val="0042519C"/>
    <w:rsid w:val="00426186"/>
    <w:rsid w:val="00426A20"/>
    <w:rsid w:val="00427B6F"/>
    <w:rsid w:val="00431A6E"/>
    <w:rsid w:val="00433245"/>
    <w:rsid w:val="004335AA"/>
    <w:rsid w:val="0043423A"/>
    <w:rsid w:val="0043513E"/>
    <w:rsid w:val="00436D2E"/>
    <w:rsid w:val="00440CF4"/>
    <w:rsid w:val="004427E9"/>
    <w:rsid w:val="0044318C"/>
    <w:rsid w:val="00444394"/>
    <w:rsid w:val="00445137"/>
    <w:rsid w:val="00450307"/>
    <w:rsid w:val="004505BB"/>
    <w:rsid w:val="00450FD0"/>
    <w:rsid w:val="00451CFA"/>
    <w:rsid w:val="004532AD"/>
    <w:rsid w:val="00455620"/>
    <w:rsid w:val="00455BD0"/>
    <w:rsid w:val="00456FC4"/>
    <w:rsid w:val="00457121"/>
    <w:rsid w:val="004571E3"/>
    <w:rsid w:val="0045733F"/>
    <w:rsid w:val="00457446"/>
    <w:rsid w:val="00457449"/>
    <w:rsid w:val="00460C2F"/>
    <w:rsid w:val="0046146A"/>
    <w:rsid w:val="00461A84"/>
    <w:rsid w:val="00461BC9"/>
    <w:rsid w:val="00461BE0"/>
    <w:rsid w:val="004629BD"/>
    <w:rsid w:val="00464288"/>
    <w:rsid w:val="004669B2"/>
    <w:rsid w:val="004676A5"/>
    <w:rsid w:val="0046772B"/>
    <w:rsid w:val="00467CCA"/>
    <w:rsid w:val="00470179"/>
    <w:rsid w:val="00470D7D"/>
    <w:rsid w:val="004719E6"/>
    <w:rsid w:val="00472604"/>
    <w:rsid w:val="00473AC2"/>
    <w:rsid w:val="004748FD"/>
    <w:rsid w:val="00475BD3"/>
    <w:rsid w:val="00481A7A"/>
    <w:rsid w:val="004827FC"/>
    <w:rsid w:val="00483886"/>
    <w:rsid w:val="0048628B"/>
    <w:rsid w:val="00487892"/>
    <w:rsid w:val="004902DE"/>
    <w:rsid w:val="004905DE"/>
    <w:rsid w:val="00490F4C"/>
    <w:rsid w:val="0049458D"/>
    <w:rsid w:val="00494927"/>
    <w:rsid w:val="00495510"/>
    <w:rsid w:val="00495747"/>
    <w:rsid w:val="00497B9E"/>
    <w:rsid w:val="004A0D6A"/>
    <w:rsid w:val="004A0EDA"/>
    <w:rsid w:val="004A3F50"/>
    <w:rsid w:val="004A43B6"/>
    <w:rsid w:val="004A6B5F"/>
    <w:rsid w:val="004A7029"/>
    <w:rsid w:val="004A77C1"/>
    <w:rsid w:val="004A7E63"/>
    <w:rsid w:val="004B01BD"/>
    <w:rsid w:val="004B09EF"/>
    <w:rsid w:val="004B302C"/>
    <w:rsid w:val="004B38DB"/>
    <w:rsid w:val="004B4023"/>
    <w:rsid w:val="004B6BFF"/>
    <w:rsid w:val="004B79C0"/>
    <w:rsid w:val="004C0011"/>
    <w:rsid w:val="004C12A5"/>
    <w:rsid w:val="004C158D"/>
    <w:rsid w:val="004C2D22"/>
    <w:rsid w:val="004C44BF"/>
    <w:rsid w:val="004C4FDD"/>
    <w:rsid w:val="004C554F"/>
    <w:rsid w:val="004C61FC"/>
    <w:rsid w:val="004D1223"/>
    <w:rsid w:val="004D1F5F"/>
    <w:rsid w:val="004D4B12"/>
    <w:rsid w:val="004D4E2F"/>
    <w:rsid w:val="004D530B"/>
    <w:rsid w:val="004D5C59"/>
    <w:rsid w:val="004E06B6"/>
    <w:rsid w:val="004E18BE"/>
    <w:rsid w:val="004E337C"/>
    <w:rsid w:val="004E36B9"/>
    <w:rsid w:val="004E3B73"/>
    <w:rsid w:val="004E4F88"/>
    <w:rsid w:val="004E5E8B"/>
    <w:rsid w:val="004E60A0"/>
    <w:rsid w:val="004E6D47"/>
    <w:rsid w:val="004E75DA"/>
    <w:rsid w:val="004F0128"/>
    <w:rsid w:val="004F11CE"/>
    <w:rsid w:val="004F2061"/>
    <w:rsid w:val="004F243F"/>
    <w:rsid w:val="004F2CC4"/>
    <w:rsid w:val="004F415C"/>
    <w:rsid w:val="004F76F1"/>
    <w:rsid w:val="00503B6E"/>
    <w:rsid w:val="00504CAD"/>
    <w:rsid w:val="00510177"/>
    <w:rsid w:val="0051264E"/>
    <w:rsid w:val="00512E44"/>
    <w:rsid w:val="0051453C"/>
    <w:rsid w:val="00515FDB"/>
    <w:rsid w:val="00516C47"/>
    <w:rsid w:val="005176B3"/>
    <w:rsid w:val="00517BE7"/>
    <w:rsid w:val="00517ED4"/>
    <w:rsid w:val="00520E25"/>
    <w:rsid w:val="00522EE9"/>
    <w:rsid w:val="00525434"/>
    <w:rsid w:val="00525B16"/>
    <w:rsid w:val="00526A66"/>
    <w:rsid w:val="00527FFC"/>
    <w:rsid w:val="0053160F"/>
    <w:rsid w:val="0053173B"/>
    <w:rsid w:val="00531FF1"/>
    <w:rsid w:val="00532C7D"/>
    <w:rsid w:val="005347E3"/>
    <w:rsid w:val="005354FC"/>
    <w:rsid w:val="00535677"/>
    <w:rsid w:val="00540056"/>
    <w:rsid w:val="00541394"/>
    <w:rsid w:val="0054380C"/>
    <w:rsid w:val="0054430D"/>
    <w:rsid w:val="005459B0"/>
    <w:rsid w:val="00545C49"/>
    <w:rsid w:val="00546F12"/>
    <w:rsid w:val="00547FD4"/>
    <w:rsid w:val="00551D2C"/>
    <w:rsid w:val="0055354A"/>
    <w:rsid w:val="00555957"/>
    <w:rsid w:val="00555DCE"/>
    <w:rsid w:val="00561453"/>
    <w:rsid w:val="005622C5"/>
    <w:rsid w:val="00563699"/>
    <w:rsid w:val="0056380A"/>
    <w:rsid w:val="00563DEA"/>
    <w:rsid w:val="0056450E"/>
    <w:rsid w:val="00565C40"/>
    <w:rsid w:val="0056762B"/>
    <w:rsid w:val="00570B20"/>
    <w:rsid w:val="00570DBE"/>
    <w:rsid w:val="00571563"/>
    <w:rsid w:val="00573662"/>
    <w:rsid w:val="005747DC"/>
    <w:rsid w:val="0057745F"/>
    <w:rsid w:val="005808A4"/>
    <w:rsid w:val="00580CCD"/>
    <w:rsid w:val="0058131E"/>
    <w:rsid w:val="00581A08"/>
    <w:rsid w:val="00581D72"/>
    <w:rsid w:val="00581E88"/>
    <w:rsid w:val="0058233D"/>
    <w:rsid w:val="0058339B"/>
    <w:rsid w:val="00583A5E"/>
    <w:rsid w:val="0058418C"/>
    <w:rsid w:val="005843A4"/>
    <w:rsid w:val="00586250"/>
    <w:rsid w:val="0058638B"/>
    <w:rsid w:val="00587A6E"/>
    <w:rsid w:val="005903CC"/>
    <w:rsid w:val="00590D55"/>
    <w:rsid w:val="0059195F"/>
    <w:rsid w:val="00592090"/>
    <w:rsid w:val="00592782"/>
    <w:rsid w:val="00593287"/>
    <w:rsid w:val="00593B3C"/>
    <w:rsid w:val="0059425B"/>
    <w:rsid w:val="00594746"/>
    <w:rsid w:val="00594AE4"/>
    <w:rsid w:val="00595D6B"/>
    <w:rsid w:val="00596187"/>
    <w:rsid w:val="00596760"/>
    <w:rsid w:val="005968DD"/>
    <w:rsid w:val="005977D0"/>
    <w:rsid w:val="005A2A53"/>
    <w:rsid w:val="005A3748"/>
    <w:rsid w:val="005A3D1E"/>
    <w:rsid w:val="005A45C4"/>
    <w:rsid w:val="005A5A4D"/>
    <w:rsid w:val="005A64C1"/>
    <w:rsid w:val="005A6D6C"/>
    <w:rsid w:val="005A759D"/>
    <w:rsid w:val="005A7894"/>
    <w:rsid w:val="005B110E"/>
    <w:rsid w:val="005B16C8"/>
    <w:rsid w:val="005B2CC9"/>
    <w:rsid w:val="005B3D2A"/>
    <w:rsid w:val="005B42D5"/>
    <w:rsid w:val="005B4AF4"/>
    <w:rsid w:val="005B5367"/>
    <w:rsid w:val="005B577F"/>
    <w:rsid w:val="005B5F00"/>
    <w:rsid w:val="005B6413"/>
    <w:rsid w:val="005B6DC3"/>
    <w:rsid w:val="005B7D5F"/>
    <w:rsid w:val="005C14D6"/>
    <w:rsid w:val="005C250B"/>
    <w:rsid w:val="005C26F5"/>
    <w:rsid w:val="005C3283"/>
    <w:rsid w:val="005C4D89"/>
    <w:rsid w:val="005C67F3"/>
    <w:rsid w:val="005C6EC6"/>
    <w:rsid w:val="005C6FE6"/>
    <w:rsid w:val="005D006F"/>
    <w:rsid w:val="005D1D30"/>
    <w:rsid w:val="005D3000"/>
    <w:rsid w:val="005D4878"/>
    <w:rsid w:val="005D57E9"/>
    <w:rsid w:val="005D6635"/>
    <w:rsid w:val="005D7BCF"/>
    <w:rsid w:val="005E30FF"/>
    <w:rsid w:val="005E35FA"/>
    <w:rsid w:val="005E3FD7"/>
    <w:rsid w:val="005E492E"/>
    <w:rsid w:val="005E7001"/>
    <w:rsid w:val="005E7CF7"/>
    <w:rsid w:val="005F22CC"/>
    <w:rsid w:val="005F2D12"/>
    <w:rsid w:val="005F32D4"/>
    <w:rsid w:val="005F49E2"/>
    <w:rsid w:val="005F60F4"/>
    <w:rsid w:val="005F7E64"/>
    <w:rsid w:val="0060045F"/>
    <w:rsid w:val="00600F3E"/>
    <w:rsid w:val="0060135D"/>
    <w:rsid w:val="00601D91"/>
    <w:rsid w:val="00602069"/>
    <w:rsid w:val="006024ED"/>
    <w:rsid w:val="00603869"/>
    <w:rsid w:val="00603CD3"/>
    <w:rsid w:val="00603F95"/>
    <w:rsid w:val="00604202"/>
    <w:rsid w:val="00604C5A"/>
    <w:rsid w:val="00604F0A"/>
    <w:rsid w:val="006064B5"/>
    <w:rsid w:val="006077D2"/>
    <w:rsid w:val="0061170F"/>
    <w:rsid w:val="00613DD8"/>
    <w:rsid w:val="00614487"/>
    <w:rsid w:val="00614C69"/>
    <w:rsid w:val="00615DD1"/>
    <w:rsid w:val="00616063"/>
    <w:rsid w:val="00617724"/>
    <w:rsid w:val="006178A1"/>
    <w:rsid w:val="00617D83"/>
    <w:rsid w:val="00620830"/>
    <w:rsid w:val="00620CB9"/>
    <w:rsid w:val="0062170D"/>
    <w:rsid w:val="006222BD"/>
    <w:rsid w:val="00624372"/>
    <w:rsid w:val="00624DEE"/>
    <w:rsid w:val="006258FB"/>
    <w:rsid w:val="00626CEE"/>
    <w:rsid w:val="006274D6"/>
    <w:rsid w:val="00627D1C"/>
    <w:rsid w:val="00627D4F"/>
    <w:rsid w:val="0063003F"/>
    <w:rsid w:val="00630915"/>
    <w:rsid w:val="00631DED"/>
    <w:rsid w:val="00631E4C"/>
    <w:rsid w:val="00634272"/>
    <w:rsid w:val="006352CF"/>
    <w:rsid w:val="00635D26"/>
    <w:rsid w:val="006368ED"/>
    <w:rsid w:val="006431DA"/>
    <w:rsid w:val="00644362"/>
    <w:rsid w:val="006455E9"/>
    <w:rsid w:val="00646932"/>
    <w:rsid w:val="00646E71"/>
    <w:rsid w:val="006473CC"/>
    <w:rsid w:val="006475C8"/>
    <w:rsid w:val="0065029E"/>
    <w:rsid w:val="00650941"/>
    <w:rsid w:val="00651649"/>
    <w:rsid w:val="006523A9"/>
    <w:rsid w:val="00652D36"/>
    <w:rsid w:val="00653782"/>
    <w:rsid w:val="006549D4"/>
    <w:rsid w:val="006557E6"/>
    <w:rsid w:val="006561BC"/>
    <w:rsid w:val="00656B80"/>
    <w:rsid w:val="0066165D"/>
    <w:rsid w:val="00662C4A"/>
    <w:rsid w:val="00664362"/>
    <w:rsid w:val="006654CB"/>
    <w:rsid w:val="006668B2"/>
    <w:rsid w:val="006668F9"/>
    <w:rsid w:val="0066756D"/>
    <w:rsid w:val="00667FF2"/>
    <w:rsid w:val="00670BA8"/>
    <w:rsid w:val="00670BB3"/>
    <w:rsid w:val="006719BA"/>
    <w:rsid w:val="006720A6"/>
    <w:rsid w:val="00673344"/>
    <w:rsid w:val="00673628"/>
    <w:rsid w:val="00673B69"/>
    <w:rsid w:val="00673E1D"/>
    <w:rsid w:val="0067463F"/>
    <w:rsid w:val="00674D03"/>
    <w:rsid w:val="006810F2"/>
    <w:rsid w:val="006842CB"/>
    <w:rsid w:val="00684517"/>
    <w:rsid w:val="006849D3"/>
    <w:rsid w:val="00686456"/>
    <w:rsid w:val="0068662C"/>
    <w:rsid w:val="00686C9D"/>
    <w:rsid w:val="00690218"/>
    <w:rsid w:val="0069064C"/>
    <w:rsid w:val="00690BF6"/>
    <w:rsid w:val="00691AFA"/>
    <w:rsid w:val="00693D46"/>
    <w:rsid w:val="00694FC5"/>
    <w:rsid w:val="0069503E"/>
    <w:rsid w:val="00696116"/>
    <w:rsid w:val="00696906"/>
    <w:rsid w:val="006973AC"/>
    <w:rsid w:val="006974BE"/>
    <w:rsid w:val="006A5073"/>
    <w:rsid w:val="006A5160"/>
    <w:rsid w:val="006A59E2"/>
    <w:rsid w:val="006A74ED"/>
    <w:rsid w:val="006B1772"/>
    <w:rsid w:val="006B279A"/>
    <w:rsid w:val="006B28FF"/>
    <w:rsid w:val="006B2F96"/>
    <w:rsid w:val="006B300E"/>
    <w:rsid w:val="006B490D"/>
    <w:rsid w:val="006B6064"/>
    <w:rsid w:val="006B69E6"/>
    <w:rsid w:val="006C3715"/>
    <w:rsid w:val="006C3B5F"/>
    <w:rsid w:val="006C3D29"/>
    <w:rsid w:val="006C4050"/>
    <w:rsid w:val="006C4500"/>
    <w:rsid w:val="006C4933"/>
    <w:rsid w:val="006C63A4"/>
    <w:rsid w:val="006C68DD"/>
    <w:rsid w:val="006D055E"/>
    <w:rsid w:val="006D2E92"/>
    <w:rsid w:val="006D4411"/>
    <w:rsid w:val="006D4655"/>
    <w:rsid w:val="006D50FA"/>
    <w:rsid w:val="006D545C"/>
    <w:rsid w:val="006D5624"/>
    <w:rsid w:val="006D6695"/>
    <w:rsid w:val="006D793A"/>
    <w:rsid w:val="006D7C98"/>
    <w:rsid w:val="006E0A7A"/>
    <w:rsid w:val="006E0F14"/>
    <w:rsid w:val="006E0F9B"/>
    <w:rsid w:val="006E1A1F"/>
    <w:rsid w:val="006E35BE"/>
    <w:rsid w:val="006E3BFE"/>
    <w:rsid w:val="006E4240"/>
    <w:rsid w:val="006F1AA9"/>
    <w:rsid w:val="006F23AC"/>
    <w:rsid w:val="006F291E"/>
    <w:rsid w:val="006F2B76"/>
    <w:rsid w:val="006F31C3"/>
    <w:rsid w:val="006F3724"/>
    <w:rsid w:val="006F39C1"/>
    <w:rsid w:val="006F3C1D"/>
    <w:rsid w:val="006F42A8"/>
    <w:rsid w:val="006F5562"/>
    <w:rsid w:val="006F59BC"/>
    <w:rsid w:val="006F757B"/>
    <w:rsid w:val="0070075E"/>
    <w:rsid w:val="0070080D"/>
    <w:rsid w:val="0070323C"/>
    <w:rsid w:val="0070390E"/>
    <w:rsid w:val="00705BC0"/>
    <w:rsid w:val="007062F3"/>
    <w:rsid w:val="0070695D"/>
    <w:rsid w:val="00707A75"/>
    <w:rsid w:val="0071056F"/>
    <w:rsid w:val="00710DC6"/>
    <w:rsid w:val="00710DCE"/>
    <w:rsid w:val="00711650"/>
    <w:rsid w:val="0071195B"/>
    <w:rsid w:val="00711A6D"/>
    <w:rsid w:val="00711B8E"/>
    <w:rsid w:val="0071254C"/>
    <w:rsid w:val="007130B3"/>
    <w:rsid w:val="0071334F"/>
    <w:rsid w:val="00716C85"/>
    <w:rsid w:val="00716D06"/>
    <w:rsid w:val="00720960"/>
    <w:rsid w:val="0072097A"/>
    <w:rsid w:val="0072131A"/>
    <w:rsid w:val="007218D7"/>
    <w:rsid w:val="007229C9"/>
    <w:rsid w:val="007230E0"/>
    <w:rsid w:val="007235A1"/>
    <w:rsid w:val="007240A1"/>
    <w:rsid w:val="00724188"/>
    <w:rsid w:val="0072473B"/>
    <w:rsid w:val="00724840"/>
    <w:rsid w:val="007254FD"/>
    <w:rsid w:val="00726348"/>
    <w:rsid w:val="007267B6"/>
    <w:rsid w:val="00727154"/>
    <w:rsid w:val="007306D0"/>
    <w:rsid w:val="00730F1E"/>
    <w:rsid w:val="00731AB9"/>
    <w:rsid w:val="007335D7"/>
    <w:rsid w:val="00733C69"/>
    <w:rsid w:val="00734262"/>
    <w:rsid w:val="00734387"/>
    <w:rsid w:val="00734D91"/>
    <w:rsid w:val="00734FFE"/>
    <w:rsid w:val="00735FD9"/>
    <w:rsid w:val="0073612F"/>
    <w:rsid w:val="0073632D"/>
    <w:rsid w:val="00736D5A"/>
    <w:rsid w:val="007377AD"/>
    <w:rsid w:val="00737859"/>
    <w:rsid w:val="00745008"/>
    <w:rsid w:val="0074611C"/>
    <w:rsid w:val="0074654A"/>
    <w:rsid w:val="0074707A"/>
    <w:rsid w:val="0075076C"/>
    <w:rsid w:val="007512E9"/>
    <w:rsid w:val="007538EF"/>
    <w:rsid w:val="00754198"/>
    <w:rsid w:val="00755F3D"/>
    <w:rsid w:val="0075619B"/>
    <w:rsid w:val="007568B9"/>
    <w:rsid w:val="00756CF5"/>
    <w:rsid w:val="00756DA8"/>
    <w:rsid w:val="00756DC5"/>
    <w:rsid w:val="00760338"/>
    <w:rsid w:val="00761137"/>
    <w:rsid w:val="00761E4C"/>
    <w:rsid w:val="00762877"/>
    <w:rsid w:val="00762DD0"/>
    <w:rsid w:val="007630F3"/>
    <w:rsid w:val="0076318F"/>
    <w:rsid w:val="0076452A"/>
    <w:rsid w:val="00765302"/>
    <w:rsid w:val="00765DEE"/>
    <w:rsid w:val="00766229"/>
    <w:rsid w:val="00767860"/>
    <w:rsid w:val="0076791B"/>
    <w:rsid w:val="00767C6E"/>
    <w:rsid w:val="00770E6E"/>
    <w:rsid w:val="0077407A"/>
    <w:rsid w:val="00774CBF"/>
    <w:rsid w:val="00775AF6"/>
    <w:rsid w:val="00775B58"/>
    <w:rsid w:val="00776EC7"/>
    <w:rsid w:val="0077701C"/>
    <w:rsid w:val="0077765B"/>
    <w:rsid w:val="0078015C"/>
    <w:rsid w:val="007803F0"/>
    <w:rsid w:val="00780D3B"/>
    <w:rsid w:val="00781316"/>
    <w:rsid w:val="00781980"/>
    <w:rsid w:val="007819F2"/>
    <w:rsid w:val="00782835"/>
    <w:rsid w:val="00782D0A"/>
    <w:rsid w:val="00783CCA"/>
    <w:rsid w:val="00784028"/>
    <w:rsid w:val="007857B2"/>
    <w:rsid w:val="0078710D"/>
    <w:rsid w:val="0078752D"/>
    <w:rsid w:val="00790099"/>
    <w:rsid w:val="007902D2"/>
    <w:rsid w:val="0079215A"/>
    <w:rsid w:val="007933C9"/>
    <w:rsid w:val="00793DE3"/>
    <w:rsid w:val="00795FFB"/>
    <w:rsid w:val="007A029D"/>
    <w:rsid w:val="007A03D4"/>
    <w:rsid w:val="007A0F2A"/>
    <w:rsid w:val="007A1FF4"/>
    <w:rsid w:val="007A408F"/>
    <w:rsid w:val="007A4616"/>
    <w:rsid w:val="007A5569"/>
    <w:rsid w:val="007A5681"/>
    <w:rsid w:val="007A7302"/>
    <w:rsid w:val="007A7361"/>
    <w:rsid w:val="007A7F30"/>
    <w:rsid w:val="007B0A80"/>
    <w:rsid w:val="007B0FE7"/>
    <w:rsid w:val="007B2112"/>
    <w:rsid w:val="007B2682"/>
    <w:rsid w:val="007B26D1"/>
    <w:rsid w:val="007B3741"/>
    <w:rsid w:val="007B41EB"/>
    <w:rsid w:val="007B47FA"/>
    <w:rsid w:val="007B4F89"/>
    <w:rsid w:val="007B51F6"/>
    <w:rsid w:val="007B53E9"/>
    <w:rsid w:val="007B6455"/>
    <w:rsid w:val="007B64D9"/>
    <w:rsid w:val="007B6AED"/>
    <w:rsid w:val="007B6FB0"/>
    <w:rsid w:val="007B7876"/>
    <w:rsid w:val="007C11E4"/>
    <w:rsid w:val="007C36DE"/>
    <w:rsid w:val="007C4C5E"/>
    <w:rsid w:val="007C5DFE"/>
    <w:rsid w:val="007D0243"/>
    <w:rsid w:val="007D3F33"/>
    <w:rsid w:val="007D41BD"/>
    <w:rsid w:val="007D47A7"/>
    <w:rsid w:val="007D497A"/>
    <w:rsid w:val="007D4E79"/>
    <w:rsid w:val="007D5372"/>
    <w:rsid w:val="007D73A5"/>
    <w:rsid w:val="007E30CB"/>
    <w:rsid w:val="007E35CC"/>
    <w:rsid w:val="007E4404"/>
    <w:rsid w:val="007E7453"/>
    <w:rsid w:val="007F08E0"/>
    <w:rsid w:val="007F0CEF"/>
    <w:rsid w:val="007F2D85"/>
    <w:rsid w:val="007F370C"/>
    <w:rsid w:val="007F4115"/>
    <w:rsid w:val="007F4982"/>
    <w:rsid w:val="007F498C"/>
    <w:rsid w:val="007F72A4"/>
    <w:rsid w:val="007F7FAE"/>
    <w:rsid w:val="00800232"/>
    <w:rsid w:val="008007B4"/>
    <w:rsid w:val="008014D9"/>
    <w:rsid w:val="00801A32"/>
    <w:rsid w:val="0080349E"/>
    <w:rsid w:val="00804820"/>
    <w:rsid w:val="008064C9"/>
    <w:rsid w:val="0081000B"/>
    <w:rsid w:val="00810039"/>
    <w:rsid w:val="00810781"/>
    <w:rsid w:val="00812E83"/>
    <w:rsid w:val="008145DD"/>
    <w:rsid w:val="00815998"/>
    <w:rsid w:val="00816E30"/>
    <w:rsid w:val="008208C6"/>
    <w:rsid w:val="00824D21"/>
    <w:rsid w:val="0082521B"/>
    <w:rsid w:val="008258BE"/>
    <w:rsid w:val="008274FF"/>
    <w:rsid w:val="00827DA9"/>
    <w:rsid w:val="008308EB"/>
    <w:rsid w:val="00831129"/>
    <w:rsid w:val="00831FAE"/>
    <w:rsid w:val="00832BEE"/>
    <w:rsid w:val="00833039"/>
    <w:rsid w:val="00833122"/>
    <w:rsid w:val="00833524"/>
    <w:rsid w:val="00835068"/>
    <w:rsid w:val="008356DE"/>
    <w:rsid w:val="0083613F"/>
    <w:rsid w:val="00836296"/>
    <w:rsid w:val="008365A7"/>
    <w:rsid w:val="008367A6"/>
    <w:rsid w:val="00836C18"/>
    <w:rsid w:val="008370D8"/>
    <w:rsid w:val="008372DE"/>
    <w:rsid w:val="00840DAA"/>
    <w:rsid w:val="008410CA"/>
    <w:rsid w:val="008412D3"/>
    <w:rsid w:val="008457AF"/>
    <w:rsid w:val="00845E5D"/>
    <w:rsid w:val="00845FBC"/>
    <w:rsid w:val="008467B4"/>
    <w:rsid w:val="0084792A"/>
    <w:rsid w:val="00847C68"/>
    <w:rsid w:val="00847C9A"/>
    <w:rsid w:val="00850BF3"/>
    <w:rsid w:val="0085268A"/>
    <w:rsid w:val="008529AF"/>
    <w:rsid w:val="00853DCD"/>
    <w:rsid w:val="00856D1A"/>
    <w:rsid w:val="00857E14"/>
    <w:rsid w:val="00860729"/>
    <w:rsid w:val="008620AD"/>
    <w:rsid w:val="00862EC7"/>
    <w:rsid w:val="0086443B"/>
    <w:rsid w:val="00864C60"/>
    <w:rsid w:val="0086529C"/>
    <w:rsid w:val="008653F1"/>
    <w:rsid w:val="00867243"/>
    <w:rsid w:val="008706E6"/>
    <w:rsid w:val="00870FB6"/>
    <w:rsid w:val="0087147C"/>
    <w:rsid w:val="008722D2"/>
    <w:rsid w:val="00873449"/>
    <w:rsid w:val="00873471"/>
    <w:rsid w:val="00873ABF"/>
    <w:rsid w:val="008755CE"/>
    <w:rsid w:val="008757DF"/>
    <w:rsid w:val="00875C78"/>
    <w:rsid w:val="0088043B"/>
    <w:rsid w:val="00883EBE"/>
    <w:rsid w:val="00884609"/>
    <w:rsid w:val="008859D1"/>
    <w:rsid w:val="008874BB"/>
    <w:rsid w:val="00891057"/>
    <w:rsid w:val="00891688"/>
    <w:rsid w:val="00892B30"/>
    <w:rsid w:val="00893466"/>
    <w:rsid w:val="008939FA"/>
    <w:rsid w:val="00894FD5"/>
    <w:rsid w:val="008950A2"/>
    <w:rsid w:val="00896344"/>
    <w:rsid w:val="0089662B"/>
    <w:rsid w:val="008968AA"/>
    <w:rsid w:val="00897287"/>
    <w:rsid w:val="008A04D9"/>
    <w:rsid w:val="008A1084"/>
    <w:rsid w:val="008A21BD"/>
    <w:rsid w:val="008A25DB"/>
    <w:rsid w:val="008A2AF4"/>
    <w:rsid w:val="008A2D03"/>
    <w:rsid w:val="008A4714"/>
    <w:rsid w:val="008A499F"/>
    <w:rsid w:val="008A55C8"/>
    <w:rsid w:val="008A5CCC"/>
    <w:rsid w:val="008A6934"/>
    <w:rsid w:val="008A6A8A"/>
    <w:rsid w:val="008A74C9"/>
    <w:rsid w:val="008A7A06"/>
    <w:rsid w:val="008A7E26"/>
    <w:rsid w:val="008B1E18"/>
    <w:rsid w:val="008B2EEF"/>
    <w:rsid w:val="008B4C7A"/>
    <w:rsid w:val="008B6391"/>
    <w:rsid w:val="008B687D"/>
    <w:rsid w:val="008B6B7F"/>
    <w:rsid w:val="008B7091"/>
    <w:rsid w:val="008C053B"/>
    <w:rsid w:val="008C2FDA"/>
    <w:rsid w:val="008C3256"/>
    <w:rsid w:val="008C3569"/>
    <w:rsid w:val="008C4BBB"/>
    <w:rsid w:val="008C6401"/>
    <w:rsid w:val="008D2A72"/>
    <w:rsid w:val="008D2FE4"/>
    <w:rsid w:val="008D3A75"/>
    <w:rsid w:val="008D3EA2"/>
    <w:rsid w:val="008D400F"/>
    <w:rsid w:val="008D4C71"/>
    <w:rsid w:val="008D556E"/>
    <w:rsid w:val="008D57AC"/>
    <w:rsid w:val="008D5886"/>
    <w:rsid w:val="008E0F0E"/>
    <w:rsid w:val="008E1BDE"/>
    <w:rsid w:val="008E2AF8"/>
    <w:rsid w:val="008E34B8"/>
    <w:rsid w:val="008E3F74"/>
    <w:rsid w:val="008E44FF"/>
    <w:rsid w:val="008E6295"/>
    <w:rsid w:val="008E714C"/>
    <w:rsid w:val="008E7DC5"/>
    <w:rsid w:val="008E7F8A"/>
    <w:rsid w:val="008F0875"/>
    <w:rsid w:val="008F09F6"/>
    <w:rsid w:val="008F0D74"/>
    <w:rsid w:val="008F19BC"/>
    <w:rsid w:val="008F1FBD"/>
    <w:rsid w:val="008F201D"/>
    <w:rsid w:val="008F2FA3"/>
    <w:rsid w:val="008F39ED"/>
    <w:rsid w:val="008F4FD1"/>
    <w:rsid w:val="008F5CE1"/>
    <w:rsid w:val="008F6A95"/>
    <w:rsid w:val="008F76C9"/>
    <w:rsid w:val="00900435"/>
    <w:rsid w:val="00902B9F"/>
    <w:rsid w:val="00902DD7"/>
    <w:rsid w:val="0090483C"/>
    <w:rsid w:val="00905120"/>
    <w:rsid w:val="0090580B"/>
    <w:rsid w:val="00906BEF"/>
    <w:rsid w:val="00910AAF"/>
    <w:rsid w:val="009113A7"/>
    <w:rsid w:val="0091276C"/>
    <w:rsid w:val="00912AF3"/>
    <w:rsid w:val="00912C57"/>
    <w:rsid w:val="00913FF0"/>
    <w:rsid w:val="0091713C"/>
    <w:rsid w:val="0092165F"/>
    <w:rsid w:val="00921B71"/>
    <w:rsid w:val="00921DBF"/>
    <w:rsid w:val="00922EAA"/>
    <w:rsid w:val="0092566D"/>
    <w:rsid w:val="00925F43"/>
    <w:rsid w:val="009261B0"/>
    <w:rsid w:val="009314E0"/>
    <w:rsid w:val="0093173B"/>
    <w:rsid w:val="00932049"/>
    <w:rsid w:val="009359E0"/>
    <w:rsid w:val="009363D9"/>
    <w:rsid w:val="00937FC3"/>
    <w:rsid w:val="00940B82"/>
    <w:rsid w:val="0094148F"/>
    <w:rsid w:val="00941AF8"/>
    <w:rsid w:val="00943063"/>
    <w:rsid w:val="00944054"/>
    <w:rsid w:val="009452C1"/>
    <w:rsid w:val="00950227"/>
    <w:rsid w:val="009532A7"/>
    <w:rsid w:val="00953580"/>
    <w:rsid w:val="00953C77"/>
    <w:rsid w:val="00954DC2"/>
    <w:rsid w:val="00954F82"/>
    <w:rsid w:val="00955393"/>
    <w:rsid w:val="00955E2A"/>
    <w:rsid w:val="00956223"/>
    <w:rsid w:val="00956841"/>
    <w:rsid w:val="0096164F"/>
    <w:rsid w:val="009617EE"/>
    <w:rsid w:val="00961978"/>
    <w:rsid w:val="009625AA"/>
    <w:rsid w:val="0096288C"/>
    <w:rsid w:val="00963E43"/>
    <w:rsid w:val="009644FE"/>
    <w:rsid w:val="00964A91"/>
    <w:rsid w:val="00964BF1"/>
    <w:rsid w:val="00964DF5"/>
    <w:rsid w:val="00965542"/>
    <w:rsid w:val="00965A69"/>
    <w:rsid w:val="00965B33"/>
    <w:rsid w:val="00965E55"/>
    <w:rsid w:val="009661E5"/>
    <w:rsid w:val="009668BE"/>
    <w:rsid w:val="009705F1"/>
    <w:rsid w:val="00971D09"/>
    <w:rsid w:val="00973215"/>
    <w:rsid w:val="0097334F"/>
    <w:rsid w:val="00973A17"/>
    <w:rsid w:val="00974981"/>
    <w:rsid w:val="00975A46"/>
    <w:rsid w:val="009771C7"/>
    <w:rsid w:val="00977417"/>
    <w:rsid w:val="00977C36"/>
    <w:rsid w:val="00981B83"/>
    <w:rsid w:val="00981F1D"/>
    <w:rsid w:val="0098335F"/>
    <w:rsid w:val="00984691"/>
    <w:rsid w:val="00984E69"/>
    <w:rsid w:val="00986A4C"/>
    <w:rsid w:val="00986DAF"/>
    <w:rsid w:val="009878C3"/>
    <w:rsid w:val="00987C87"/>
    <w:rsid w:val="00993B93"/>
    <w:rsid w:val="00994681"/>
    <w:rsid w:val="00994A44"/>
    <w:rsid w:val="00995DD8"/>
    <w:rsid w:val="009960B6"/>
    <w:rsid w:val="00997111"/>
    <w:rsid w:val="0099756E"/>
    <w:rsid w:val="009A06EB"/>
    <w:rsid w:val="009A0A5B"/>
    <w:rsid w:val="009A0F35"/>
    <w:rsid w:val="009A16CF"/>
    <w:rsid w:val="009A35BC"/>
    <w:rsid w:val="009A40C8"/>
    <w:rsid w:val="009A510E"/>
    <w:rsid w:val="009A5741"/>
    <w:rsid w:val="009A60FD"/>
    <w:rsid w:val="009A7A64"/>
    <w:rsid w:val="009B09C5"/>
    <w:rsid w:val="009B19E8"/>
    <w:rsid w:val="009B22C7"/>
    <w:rsid w:val="009B3855"/>
    <w:rsid w:val="009B5029"/>
    <w:rsid w:val="009B6D4D"/>
    <w:rsid w:val="009B6DB8"/>
    <w:rsid w:val="009B6EEC"/>
    <w:rsid w:val="009B7610"/>
    <w:rsid w:val="009C033C"/>
    <w:rsid w:val="009C171C"/>
    <w:rsid w:val="009C1C1E"/>
    <w:rsid w:val="009C21E0"/>
    <w:rsid w:val="009C257C"/>
    <w:rsid w:val="009C3422"/>
    <w:rsid w:val="009C561A"/>
    <w:rsid w:val="009C56C1"/>
    <w:rsid w:val="009C623F"/>
    <w:rsid w:val="009C658D"/>
    <w:rsid w:val="009C6B48"/>
    <w:rsid w:val="009C7487"/>
    <w:rsid w:val="009D1D36"/>
    <w:rsid w:val="009D4847"/>
    <w:rsid w:val="009D4E0D"/>
    <w:rsid w:val="009D4F0B"/>
    <w:rsid w:val="009D5F44"/>
    <w:rsid w:val="009D732E"/>
    <w:rsid w:val="009E4156"/>
    <w:rsid w:val="009E49F4"/>
    <w:rsid w:val="009E7116"/>
    <w:rsid w:val="009E79DA"/>
    <w:rsid w:val="009F06C7"/>
    <w:rsid w:val="009F12EF"/>
    <w:rsid w:val="009F1CFD"/>
    <w:rsid w:val="009F2F2F"/>
    <w:rsid w:val="009F3510"/>
    <w:rsid w:val="009F4826"/>
    <w:rsid w:val="009F6FFE"/>
    <w:rsid w:val="00A00081"/>
    <w:rsid w:val="00A00492"/>
    <w:rsid w:val="00A00C21"/>
    <w:rsid w:val="00A01104"/>
    <w:rsid w:val="00A0157B"/>
    <w:rsid w:val="00A036B8"/>
    <w:rsid w:val="00A037F6"/>
    <w:rsid w:val="00A03A99"/>
    <w:rsid w:val="00A0406D"/>
    <w:rsid w:val="00A04787"/>
    <w:rsid w:val="00A04C3C"/>
    <w:rsid w:val="00A04D2F"/>
    <w:rsid w:val="00A07087"/>
    <w:rsid w:val="00A07B72"/>
    <w:rsid w:val="00A1004F"/>
    <w:rsid w:val="00A100F2"/>
    <w:rsid w:val="00A101D4"/>
    <w:rsid w:val="00A10F8A"/>
    <w:rsid w:val="00A136D3"/>
    <w:rsid w:val="00A1449A"/>
    <w:rsid w:val="00A14982"/>
    <w:rsid w:val="00A15D51"/>
    <w:rsid w:val="00A167AD"/>
    <w:rsid w:val="00A170AB"/>
    <w:rsid w:val="00A1725C"/>
    <w:rsid w:val="00A207CC"/>
    <w:rsid w:val="00A20D78"/>
    <w:rsid w:val="00A20DB2"/>
    <w:rsid w:val="00A21003"/>
    <w:rsid w:val="00A222FE"/>
    <w:rsid w:val="00A231CF"/>
    <w:rsid w:val="00A242DB"/>
    <w:rsid w:val="00A24A01"/>
    <w:rsid w:val="00A25460"/>
    <w:rsid w:val="00A25CDB"/>
    <w:rsid w:val="00A2627B"/>
    <w:rsid w:val="00A26778"/>
    <w:rsid w:val="00A30744"/>
    <w:rsid w:val="00A30D47"/>
    <w:rsid w:val="00A31C28"/>
    <w:rsid w:val="00A327B9"/>
    <w:rsid w:val="00A32B87"/>
    <w:rsid w:val="00A32FC7"/>
    <w:rsid w:val="00A34176"/>
    <w:rsid w:val="00A347C9"/>
    <w:rsid w:val="00A37110"/>
    <w:rsid w:val="00A3739A"/>
    <w:rsid w:val="00A37574"/>
    <w:rsid w:val="00A40353"/>
    <w:rsid w:val="00A40416"/>
    <w:rsid w:val="00A40695"/>
    <w:rsid w:val="00A41131"/>
    <w:rsid w:val="00A42319"/>
    <w:rsid w:val="00A436D4"/>
    <w:rsid w:val="00A43AF0"/>
    <w:rsid w:val="00A44629"/>
    <w:rsid w:val="00A44DC7"/>
    <w:rsid w:val="00A45842"/>
    <w:rsid w:val="00A45E8F"/>
    <w:rsid w:val="00A46FD5"/>
    <w:rsid w:val="00A47026"/>
    <w:rsid w:val="00A47785"/>
    <w:rsid w:val="00A52412"/>
    <w:rsid w:val="00A524C7"/>
    <w:rsid w:val="00A52EC3"/>
    <w:rsid w:val="00A54B17"/>
    <w:rsid w:val="00A55042"/>
    <w:rsid w:val="00A55644"/>
    <w:rsid w:val="00A602DF"/>
    <w:rsid w:val="00A60D00"/>
    <w:rsid w:val="00A60F23"/>
    <w:rsid w:val="00A61E3B"/>
    <w:rsid w:val="00A6275F"/>
    <w:rsid w:val="00A62CF1"/>
    <w:rsid w:val="00A62DEE"/>
    <w:rsid w:val="00A637A3"/>
    <w:rsid w:val="00A63AA9"/>
    <w:rsid w:val="00A661BD"/>
    <w:rsid w:val="00A6655B"/>
    <w:rsid w:val="00A6690A"/>
    <w:rsid w:val="00A66E24"/>
    <w:rsid w:val="00A73BDB"/>
    <w:rsid w:val="00A77A36"/>
    <w:rsid w:val="00A80FB6"/>
    <w:rsid w:val="00A8213B"/>
    <w:rsid w:val="00A830A2"/>
    <w:rsid w:val="00A8506E"/>
    <w:rsid w:val="00A864F4"/>
    <w:rsid w:val="00A86E87"/>
    <w:rsid w:val="00A87025"/>
    <w:rsid w:val="00A87BD3"/>
    <w:rsid w:val="00A87EB2"/>
    <w:rsid w:val="00A906D9"/>
    <w:rsid w:val="00A91DFC"/>
    <w:rsid w:val="00A92625"/>
    <w:rsid w:val="00A929E8"/>
    <w:rsid w:val="00A92F40"/>
    <w:rsid w:val="00A94325"/>
    <w:rsid w:val="00A953C9"/>
    <w:rsid w:val="00A9553E"/>
    <w:rsid w:val="00A95FA2"/>
    <w:rsid w:val="00A96B97"/>
    <w:rsid w:val="00A97480"/>
    <w:rsid w:val="00AA09CA"/>
    <w:rsid w:val="00AA1B02"/>
    <w:rsid w:val="00AA1E7C"/>
    <w:rsid w:val="00AA21B9"/>
    <w:rsid w:val="00AA26C1"/>
    <w:rsid w:val="00AA2749"/>
    <w:rsid w:val="00AA3A52"/>
    <w:rsid w:val="00AA47A7"/>
    <w:rsid w:val="00AA6A27"/>
    <w:rsid w:val="00AA73DF"/>
    <w:rsid w:val="00AB1286"/>
    <w:rsid w:val="00AB1784"/>
    <w:rsid w:val="00AB1C6E"/>
    <w:rsid w:val="00AB2DA5"/>
    <w:rsid w:val="00AB650D"/>
    <w:rsid w:val="00AB70EF"/>
    <w:rsid w:val="00AC16AF"/>
    <w:rsid w:val="00AC194A"/>
    <w:rsid w:val="00AC1D3A"/>
    <w:rsid w:val="00AC3DF4"/>
    <w:rsid w:val="00AC4A1C"/>
    <w:rsid w:val="00AC587D"/>
    <w:rsid w:val="00AC5937"/>
    <w:rsid w:val="00AC5C1E"/>
    <w:rsid w:val="00AC619D"/>
    <w:rsid w:val="00AC63A9"/>
    <w:rsid w:val="00AC7185"/>
    <w:rsid w:val="00AC7346"/>
    <w:rsid w:val="00AD0F8A"/>
    <w:rsid w:val="00AD101B"/>
    <w:rsid w:val="00AD1E53"/>
    <w:rsid w:val="00AD2C7D"/>
    <w:rsid w:val="00AD360D"/>
    <w:rsid w:val="00AD4E48"/>
    <w:rsid w:val="00AD5664"/>
    <w:rsid w:val="00AD5E34"/>
    <w:rsid w:val="00AD61D0"/>
    <w:rsid w:val="00AD6208"/>
    <w:rsid w:val="00AD7D07"/>
    <w:rsid w:val="00AE0DBE"/>
    <w:rsid w:val="00AE2CFC"/>
    <w:rsid w:val="00AE3506"/>
    <w:rsid w:val="00AE3ED4"/>
    <w:rsid w:val="00AE5011"/>
    <w:rsid w:val="00AE60BA"/>
    <w:rsid w:val="00AF1380"/>
    <w:rsid w:val="00AF201F"/>
    <w:rsid w:val="00AF3072"/>
    <w:rsid w:val="00AF3ABB"/>
    <w:rsid w:val="00AF4D5A"/>
    <w:rsid w:val="00AF5007"/>
    <w:rsid w:val="00AF5A53"/>
    <w:rsid w:val="00AF5C5F"/>
    <w:rsid w:val="00AF74AC"/>
    <w:rsid w:val="00AF755B"/>
    <w:rsid w:val="00AF76E7"/>
    <w:rsid w:val="00AF7CDF"/>
    <w:rsid w:val="00B0242B"/>
    <w:rsid w:val="00B028F4"/>
    <w:rsid w:val="00B02D40"/>
    <w:rsid w:val="00B03590"/>
    <w:rsid w:val="00B05D7C"/>
    <w:rsid w:val="00B06A52"/>
    <w:rsid w:val="00B070F0"/>
    <w:rsid w:val="00B10227"/>
    <w:rsid w:val="00B103A5"/>
    <w:rsid w:val="00B10FF9"/>
    <w:rsid w:val="00B11F88"/>
    <w:rsid w:val="00B1281C"/>
    <w:rsid w:val="00B14774"/>
    <w:rsid w:val="00B15014"/>
    <w:rsid w:val="00B166C3"/>
    <w:rsid w:val="00B16A27"/>
    <w:rsid w:val="00B17197"/>
    <w:rsid w:val="00B2050A"/>
    <w:rsid w:val="00B20E10"/>
    <w:rsid w:val="00B22006"/>
    <w:rsid w:val="00B2210D"/>
    <w:rsid w:val="00B23400"/>
    <w:rsid w:val="00B23FCD"/>
    <w:rsid w:val="00B248C9"/>
    <w:rsid w:val="00B25462"/>
    <w:rsid w:val="00B27ABC"/>
    <w:rsid w:val="00B30608"/>
    <w:rsid w:val="00B30A55"/>
    <w:rsid w:val="00B31ABC"/>
    <w:rsid w:val="00B32356"/>
    <w:rsid w:val="00B32367"/>
    <w:rsid w:val="00B33D5C"/>
    <w:rsid w:val="00B33EF3"/>
    <w:rsid w:val="00B3458C"/>
    <w:rsid w:val="00B34AB6"/>
    <w:rsid w:val="00B36035"/>
    <w:rsid w:val="00B3625A"/>
    <w:rsid w:val="00B371D5"/>
    <w:rsid w:val="00B37267"/>
    <w:rsid w:val="00B37B31"/>
    <w:rsid w:val="00B400F8"/>
    <w:rsid w:val="00B40B68"/>
    <w:rsid w:val="00B40C8E"/>
    <w:rsid w:val="00B40E39"/>
    <w:rsid w:val="00B41B08"/>
    <w:rsid w:val="00B41D34"/>
    <w:rsid w:val="00B43662"/>
    <w:rsid w:val="00B443BF"/>
    <w:rsid w:val="00B447E1"/>
    <w:rsid w:val="00B452CF"/>
    <w:rsid w:val="00B4696E"/>
    <w:rsid w:val="00B47A30"/>
    <w:rsid w:val="00B47A9F"/>
    <w:rsid w:val="00B50597"/>
    <w:rsid w:val="00B509D1"/>
    <w:rsid w:val="00B51855"/>
    <w:rsid w:val="00B51A30"/>
    <w:rsid w:val="00B535E7"/>
    <w:rsid w:val="00B54AA5"/>
    <w:rsid w:val="00B54BD0"/>
    <w:rsid w:val="00B55456"/>
    <w:rsid w:val="00B559B0"/>
    <w:rsid w:val="00B56AC5"/>
    <w:rsid w:val="00B5765A"/>
    <w:rsid w:val="00B60E74"/>
    <w:rsid w:val="00B616AC"/>
    <w:rsid w:val="00B643F7"/>
    <w:rsid w:val="00B6622D"/>
    <w:rsid w:val="00B66C6C"/>
    <w:rsid w:val="00B70024"/>
    <w:rsid w:val="00B7050A"/>
    <w:rsid w:val="00B70F84"/>
    <w:rsid w:val="00B73078"/>
    <w:rsid w:val="00B771A0"/>
    <w:rsid w:val="00B8032A"/>
    <w:rsid w:val="00B80426"/>
    <w:rsid w:val="00B81338"/>
    <w:rsid w:val="00B8298E"/>
    <w:rsid w:val="00B82C13"/>
    <w:rsid w:val="00B8700B"/>
    <w:rsid w:val="00B8737B"/>
    <w:rsid w:val="00B90281"/>
    <w:rsid w:val="00B904EA"/>
    <w:rsid w:val="00B90ADD"/>
    <w:rsid w:val="00B90EF0"/>
    <w:rsid w:val="00B91F6F"/>
    <w:rsid w:val="00B937C7"/>
    <w:rsid w:val="00B93FA7"/>
    <w:rsid w:val="00B96828"/>
    <w:rsid w:val="00B97BA5"/>
    <w:rsid w:val="00BA0000"/>
    <w:rsid w:val="00BA0D26"/>
    <w:rsid w:val="00BA2287"/>
    <w:rsid w:val="00BA54AD"/>
    <w:rsid w:val="00BA58FF"/>
    <w:rsid w:val="00BA5B54"/>
    <w:rsid w:val="00BA6CEE"/>
    <w:rsid w:val="00BA6D17"/>
    <w:rsid w:val="00BA704C"/>
    <w:rsid w:val="00BA72B3"/>
    <w:rsid w:val="00BA78A3"/>
    <w:rsid w:val="00BA79C6"/>
    <w:rsid w:val="00BA7E68"/>
    <w:rsid w:val="00BB1760"/>
    <w:rsid w:val="00BB1993"/>
    <w:rsid w:val="00BB2035"/>
    <w:rsid w:val="00BB37AB"/>
    <w:rsid w:val="00BB3AED"/>
    <w:rsid w:val="00BB4246"/>
    <w:rsid w:val="00BB528B"/>
    <w:rsid w:val="00BB6907"/>
    <w:rsid w:val="00BB6AE0"/>
    <w:rsid w:val="00BB7B0E"/>
    <w:rsid w:val="00BC0E32"/>
    <w:rsid w:val="00BC0E7D"/>
    <w:rsid w:val="00BC13D5"/>
    <w:rsid w:val="00BC1C29"/>
    <w:rsid w:val="00BC2EF9"/>
    <w:rsid w:val="00BC41E7"/>
    <w:rsid w:val="00BC45C3"/>
    <w:rsid w:val="00BC506C"/>
    <w:rsid w:val="00BC5C0E"/>
    <w:rsid w:val="00BC6535"/>
    <w:rsid w:val="00BD05AD"/>
    <w:rsid w:val="00BD0CBB"/>
    <w:rsid w:val="00BD2147"/>
    <w:rsid w:val="00BD2C4C"/>
    <w:rsid w:val="00BD3273"/>
    <w:rsid w:val="00BD3350"/>
    <w:rsid w:val="00BD3DAE"/>
    <w:rsid w:val="00BD3E17"/>
    <w:rsid w:val="00BD3F4E"/>
    <w:rsid w:val="00BD439A"/>
    <w:rsid w:val="00BD5AF3"/>
    <w:rsid w:val="00BD6703"/>
    <w:rsid w:val="00BD6C76"/>
    <w:rsid w:val="00BD78DF"/>
    <w:rsid w:val="00BE1410"/>
    <w:rsid w:val="00BE19F5"/>
    <w:rsid w:val="00BE293C"/>
    <w:rsid w:val="00BE30AC"/>
    <w:rsid w:val="00BE478D"/>
    <w:rsid w:val="00BE4A40"/>
    <w:rsid w:val="00BE6084"/>
    <w:rsid w:val="00BE60E0"/>
    <w:rsid w:val="00BE72E5"/>
    <w:rsid w:val="00BF275D"/>
    <w:rsid w:val="00BF2EDA"/>
    <w:rsid w:val="00BF2F2D"/>
    <w:rsid w:val="00BF2FBA"/>
    <w:rsid w:val="00BF4283"/>
    <w:rsid w:val="00BF4ECC"/>
    <w:rsid w:val="00BF5660"/>
    <w:rsid w:val="00BF568B"/>
    <w:rsid w:val="00BF7B9F"/>
    <w:rsid w:val="00C01866"/>
    <w:rsid w:val="00C020B6"/>
    <w:rsid w:val="00C032B9"/>
    <w:rsid w:val="00C032F4"/>
    <w:rsid w:val="00C040F5"/>
    <w:rsid w:val="00C04233"/>
    <w:rsid w:val="00C04C9A"/>
    <w:rsid w:val="00C060F1"/>
    <w:rsid w:val="00C060F6"/>
    <w:rsid w:val="00C06260"/>
    <w:rsid w:val="00C103B9"/>
    <w:rsid w:val="00C105C6"/>
    <w:rsid w:val="00C10DD4"/>
    <w:rsid w:val="00C117AE"/>
    <w:rsid w:val="00C12681"/>
    <w:rsid w:val="00C12F5A"/>
    <w:rsid w:val="00C136B0"/>
    <w:rsid w:val="00C14EDC"/>
    <w:rsid w:val="00C17C3D"/>
    <w:rsid w:val="00C17C84"/>
    <w:rsid w:val="00C2009D"/>
    <w:rsid w:val="00C20586"/>
    <w:rsid w:val="00C208F4"/>
    <w:rsid w:val="00C21172"/>
    <w:rsid w:val="00C241EC"/>
    <w:rsid w:val="00C24A0F"/>
    <w:rsid w:val="00C26EFF"/>
    <w:rsid w:val="00C2786A"/>
    <w:rsid w:val="00C27CCA"/>
    <w:rsid w:val="00C27F0E"/>
    <w:rsid w:val="00C3008F"/>
    <w:rsid w:val="00C304B4"/>
    <w:rsid w:val="00C31694"/>
    <w:rsid w:val="00C334E1"/>
    <w:rsid w:val="00C34240"/>
    <w:rsid w:val="00C35539"/>
    <w:rsid w:val="00C35803"/>
    <w:rsid w:val="00C372D1"/>
    <w:rsid w:val="00C40D37"/>
    <w:rsid w:val="00C4197D"/>
    <w:rsid w:val="00C44C3C"/>
    <w:rsid w:val="00C453CD"/>
    <w:rsid w:val="00C45858"/>
    <w:rsid w:val="00C4647F"/>
    <w:rsid w:val="00C4693C"/>
    <w:rsid w:val="00C46FFF"/>
    <w:rsid w:val="00C479DD"/>
    <w:rsid w:val="00C51686"/>
    <w:rsid w:val="00C53825"/>
    <w:rsid w:val="00C552A1"/>
    <w:rsid w:val="00C56A16"/>
    <w:rsid w:val="00C601D5"/>
    <w:rsid w:val="00C62410"/>
    <w:rsid w:val="00C63564"/>
    <w:rsid w:val="00C71135"/>
    <w:rsid w:val="00C712D2"/>
    <w:rsid w:val="00C7142F"/>
    <w:rsid w:val="00C7260A"/>
    <w:rsid w:val="00C7295B"/>
    <w:rsid w:val="00C749C3"/>
    <w:rsid w:val="00C749FD"/>
    <w:rsid w:val="00C7537E"/>
    <w:rsid w:val="00C75D1F"/>
    <w:rsid w:val="00C761DC"/>
    <w:rsid w:val="00C76836"/>
    <w:rsid w:val="00C818EC"/>
    <w:rsid w:val="00C82D8F"/>
    <w:rsid w:val="00C84520"/>
    <w:rsid w:val="00C84BEA"/>
    <w:rsid w:val="00C85FA8"/>
    <w:rsid w:val="00C861AB"/>
    <w:rsid w:val="00C86966"/>
    <w:rsid w:val="00C86CB1"/>
    <w:rsid w:val="00C87458"/>
    <w:rsid w:val="00C87ACB"/>
    <w:rsid w:val="00C87FC7"/>
    <w:rsid w:val="00C91D4E"/>
    <w:rsid w:val="00C92832"/>
    <w:rsid w:val="00C93083"/>
    <w:rsid w:val="00C95213"/>
    <w:rsid w:val="00C97240"/>
    <w:rsid w:val="00C97652"/>
    <w:rsid w:val="00C97FF8"/>
    <w:rsid w:val="00CA0487"/>
    <w:rsid w:val="00CA0DB0"/>
    <w:rsid w:val="00CA262C"/>
    <w:rsid w:val="00CA3E67"/>
    <w:rsid w:val="00CA43BC"/>
    <w:rsid w:val="00CA4AA0"/>
    <w:rsid w:val="00CA4F27"/>
    <w:rsid w:val="00CA5142"/>
    <w:rsid w:val="00CA622B"/>
    <w:rsid w:val="00CA7422"/>
    <w:rsid w:val="00CA7A60"/>
    <w:rsid w:val="00CB0CFD"/>
    <w:rsid w:val="00CB26BF"/>
    <w:rsid w:val="00CB2ADA"/>
    <w:rsid w:val="00CB3EB8"/>
    <w:rsid w:val="00CB421A"/>
    <w:rsid w:val="00CB4B75"/>
    <w:rsid w:val="00CB504F"/>
    <w:rsid w:val="00CB69ED"/>
    <w:rsid w:val="00CB6E39"/>
    <w:rsid w:val="00CC101C"/>
    <w:rsid w:val="00CC1225"/>
    <w:rsid w:val="00CC4211"/>
    <w:rsid w:val="00CC5209"/>
    <w:rsid w:val="00CC57E4"/>
    <w:rsid w:val="00CC6EC0"/>
    <w:rsid w:val="00CC7851"/>
    <w:rsid w:val="00CD03C8"/>
    <w:rsid w:val="00CD12FD"/>
    <w:rsid w:val="00CD29A7"/>
    <w:rsid w:val="00CD2C9B"/>
    <w:rsid w:val="00CD2CB9"/>
    <w:rsid w:val="00CD3C60"/>
    <w:rsid w:val="00CD438E"/>
    <w:rsid w:val="00CD4D81"/>
    <w:rsid w:val="00CD5738"/>
    <w:rsid w:val="00CD6F9F"/>
    <w:rsid w:val="00CD7197"/>
    <w:rsid w:val="00CE46B7"/>
    <w:rsid w:val="00CE516E"/>
    <w:rsid w:val="00CE5E67"/>
    <w:rsid w:val="00CE5F50"/>
    <w:rsid w:val="00CE7841"/>
    <w:rsid w:val="00CE7D69"/>
    <w:rsid w:val="00CE7F2F"/>
    <w:rsid w:val="00CF2BF5"/>
    <w:rsid w:val="00CF33D4"/>
    <w:rsid w:val="00CF426F"/>
    <w:rsid w:val="00CF4390"/>
    <w:rsid w:val="00CF577F"/>
    <w:rsid w:val="00CF5EE9"/>
    <w:rsid w:val="00CF6E2E"/>
    <w:rsid w:val="00D01503"/>
    <w:rsid w:val="00D01F55"/>
    <w:rsid w:val="00D02110"/>
    <w:rsid w:val="00D02909"/>
    <w:rsid w:val="00D0420E"/>
    <w:rsid w:val="00D062DE"/>
    <w:rsid w:val="00D06DB0"/>
    <w:rsid w:val="00D07173"/>
    <w:rsid w:val="00D07EFB"/>
    <w:rsid w:val="00D125A5"/>
    <w:rsid w:val="00D140CC"/>
    <w:rsid w:val="00D149B7"/>
    <w:rsid w:val="00D1653A"/>
    <w:rsid w:val="00D1683A"/>
    <w:rsid w:val="00D1704F"/>
    <w:rsid w:val="00D172E1"/>
    <w:rsid w:val="00D17697"/>
    <w:rsid w:val="00D17D2D"/>
    <w:rsid w:val="00D20E21"/>
    <w:rsid w:val="00D21A27"/>
    <w:rsid w:val="00D21C44"/>
    <w:rsid w:val="00D220EC"/>
    <w:rsid w:val="00D225A7"/>
    <w:rsid w:val="00D24716"/>
    <w:rsid w:val="00D24B0D"/>
    <w:rsid w:val="00D267AF"/>
    <w:rsid w:val="00D26E85"/>
    <w:rsid w:val="00D26F6A"/>
    <w:rsid w:val="00D30452"/>
    <w:rsid w:val="00D3196C"/>
    <w:rsid w:val="00D31FE8"/>
    <w:rsid w:val="00D3286F"/>
    <w:rsid w:val="00D32A7E"/>
    <w:rsid w:val="00D33D39"/>
    <w:rsid w:val="00D33F4B"/>
    <w:rsid w:val="00D346F5"/>
    <w:rsid w:val="00D36E63"/>
    <w:rsid w:val="00D37406"/>
    <w:rsid w:val="00D4022B"/>
    <w:rsid w:val="00D40648"/>
    <w:rsid w:val="00D407AF"/>
    <w:rsid w:val="00D418F2"/>
    <w:rsid w:val="00D4201C"/>
    <w:rsid w:val="00D42924"/>
    <w:rsid w:val="00D43036"/>
    <w:rsid w:val="00D44492"/>
    <w:rsid w:val="00D4497F"/>
    <w:rsid w:val="00D45493"/>
    <w:rsid w:val="00D45DB4"/>
    <w:rsid w:val="00D4790A"/>
    <w:rsid w:val="00D50061"/>
    <w:rsid w:val="00D50827"/>
    <w:rsid w:val="00D50CE0"/>
    <w:rsid w:val="00D51771"/>
    <w:rsid w:val="00D517AD"/>
    <w:rsid w:val="00D52930"/>
    <w:rsid w:val="00D53100"/>
    <w:rsid w:val="00D5431E"/>
    <w:rsid w:val="00D54966"/>
    <w:rsid w:val="00D56B3A"/>
    <w:rsid w:val="00D56EDF"/>
    <w:rsid w:val="00D571C8"/>
    <w:rsid w:val="00D6051E"/>
    <w:rsid w:val="00D609E9"/>
    <w:rsid w:val="00D615D8"/>
    <w:rsid w:val="00D61D10"/>
    <w:rsid w:val="00D6225E"/>
    <w:rsid w:val="00D62D84"/>
    <w:rsid w:val="00D6696E"/>
    <w:rsid w:val="00D67EF2"/>
    <w:rsid w:val="00D73B6A"/>
    <w:rsid w:val="00D74560"/>
    <w:rsid w:val="00D74829"/>
    <w:rsid w:val="00D74A2A"/>
    <w:rsid w:val="00D756D6"/>
    <w:rsid w:val="00D75DF4"/>
    <w:rsid w:val="00D76271"/>
    <w:rsid w:val="00D76E8C"/>
    <w:rsid w:val="00D7757A"/>
    <w:rsid w:val="00D776C3"/>
    <w:rsid w:val="00D77B69"/>
    <w:rsid w:val="00D77E24"/>
    <w:rsid w:val="00D80399"/>
    <w:rsid w:val="00D83A97"/>
    <w:rsid w:val="00D84871"/>
    <w:rsid w:val="00D84975"/>
    <w:rsid w:val="00D84B8E"/>
    <w:rsid w:val="00D84E72"/>
    <w:rsid w:val="00D85407"/>
    <w:rsid w:val="00D86254"/>
    <w:rsid w:val="00D87863"/>
    <w:rsid w:val="00D90964"/>
    <w:rsid w:val="00D92B2F"/>
    <w:rsid w:val="00D93D04"/>
    <w:rsid w:val="00D94339"/>
    <w:rsid w:val="00D9441B"/>
    <w:rsid w:val="00D9445A"/>
    <w:rsid w:val="00D95B5C"/>
    <w:rsid w:val="00D95DB0"/>
    <w:rsid w:val="00D95DE4"/>
    <w:rsid w:val="00D95F5C"/>
    <w:rsid w:val="00D96B8F"/>
    <w:rsid w:val="00D96E06"/>
    <w:rsid w:val="00DA1AA7"/>
    <w:rsid w:val="00DA2C38"/>
    <w:rsid w:val="00DA32F0"/>
    <w:rsid w:val="00DA3514"/>
    <w:rsid w:val="00DA48FB"/>
    <w:rsid w:val="00DA5B6F"/>
    <w:rsid w:val="00DA68A2"/>
    <w:rsid w:val="00DA6C80"/>
    <w:rsid w:val="00DA74A5"/>
    <w:rsid w:val="00DB0272"/>
    <w:rsid w:val="00DB05AA"/>
    <w:rsid w:val="00DB0BF1"/>
    <w:rsid w:val="00DB274F"/>
    <w:rsid w:val="00DB428B"/>
    <w:rsid w:val="00DB504E"/>
    <w:rsid w:val="00DB6DD4"/>
    <w:rsid w:val="00DC0951"/>
    <w:rsid w:val="00DC0FF1"/>
    <w:rsid w:val="00DC2105"/>
    <w:rsid w:val="00DC2765"/>
    <w:rsid w:val="00DC3EAB"/>
    <w:rsid w:val="00DC3FE8"/>
    <w:rsid w:val="00DC5A6D"/>
    <w:rsid w:val="00DC61FC"/>
    <w:rsid w:val="00DC6EC1"/>
    <w:rsid w:val="00DC76AB"/>
    <w:rsid w:val="00DC7D70"/>
    <w:rsid w:val="00DD2B51"/>
    <w:rsid w:val="00DD3857"/>
    <w:rsid w:val="00DD59EA"/>
    <w:rsid w:val="00DE09E1"/>
    <w:rsid w:val="00DE1CFC"/>
    <w:rsid w:val="00DE3532"/>
    <w:rsid w:val="00DE3A73"/>
    <w:rsid w:val="00DE3CE9"/>
    <w:rsid w:val="00DE3F95"/>
    <w:rsid w:val="00DE4D14"/>
    <w:rsid w:val="00DE58EE"/>
    <w:rsid w:val="00DE602E"/>
    <w:rsid w:val="00DE673E"/>
    <w:rsid w:val="00DE752B"/>
    <w:rsid w:val="00DE7EAB"/>
    <w:rsid w:val="00DF2EFE"/>
    <w:rsid w:val="00E0008F"/>
    <w:rsid w:val="00E00C51"/>
    <w:rsid w:val="00E00E47"/>
    <w:rsid w:val="00E01696"/>
    <w:rsid w:val="00E020D6"/>
    <w:rsid w:val="00E02268"/>
    <w:rsid w:val="00E02954"/>
    <w:rsid w:val="00E03788"/>
    <w:rsid w:val="00E039DA"/>
    <w:rsid w:val="00E04A06"/>
    <w:rsid w:val="00E059A8"/>
    <w:rsid w:val="00E07BDA"/>
    <w:rsid w:val="00E1043C"/>
    <w:rsid w:val="00E106AD"/>
    <w:rsid w:val="00E12973"/>
    <w:rsid w:val="00E14548"/>
    <w:rsid w:val="00E14CBB"/>
    <w:rsid w:val="00E153C5"/>
    <w:rsid w:val="00E15CA6"/>
    <w:rsid w:val="00E16075"/>
    <w:rsid w:val="00E17E7C"/>
    <w:rsid w:val="00E20951"/>
    <w:rsid w:val="00E21800"/>
    <w:rsid w:val="00E2257A"/>
    <w:rsid w:val="00E2344C"/>
    <w:rsid w:val="00E24DF0"/>
    <w:rsid w:val="00E254DA"/>
    <w:rsid w:val="00E25551"/>
    <w:rsid w:val="00E260BB"/>
    <w:rsid w:val="00E27412"/>
    <w:rsid w:val="00E2767F"/>
    <w:rsid w:val="00E27C45"/>
    <w:rsid w:val="00E3114D"/>
    <w:rsid w:val="00E3122F"/>
    <w:rsid w:val="00E322F9"/>
    <w:rsid w:val="00E32DB5"/>
    <w:rsid w:val="00E32F2E"/>
    <w:rsid w:val="00E34286"/>
    <w:rsid w:val="00E34C6C"/>
    <w:rsid w:val="00E365D2"/>
    <w:rsid w:val="00E369B0"/>
    <w:rsid w:val="00E36FFC"/>
    <w:rsid w:val="00E401B2"/>
    <w:rsid w:val="00E4053B"/>
    <w:rsid w:val="00E40A74"/>
    <w:rsid w:val="00E41DBB"/>
    <w:rsid w:val="00E42E6C"/>
    <w:rsid w:val="00E433EE"/>
    <w:rsid w:val="00E43510"/>
    <w:rsid w:val="00E47355"/>
    <w:rsid w:val="00E5184D"/>
    <w:rsid w:val="00E51EE9"/>
    <w:rsid w:val="00E54595"/>
    <w:rsid w:val="00E54B6E"/>
    <w:rsid w:val="00E55FC7"/>
    <w:rsid w:val="00E56980"/>
    <w:rsid w:val="00E56CE6"/>
    <w:rsid w:val="00E5726C"/>
    <w:rsid w:val="00E57E45"/>
    <w:rsid w:val="00E60511"/>
    <w:rsid w:val="00E608FA"/>
    <w:rsid w:val="00E6188E"/>
    <w:rsid w:val="00E620FC"/>
    <w:rsid w:val="00E62C10"/>
    <w:rsid w:val="00E6300C"/>
    <w:rsid w:val="00E66C4C"/>
    <w:rsid w:val="00E672C1"/>
    <w:rsid w:val="00E729CA"/>
    <w:rsid w:val="00E731F3"/>
    <w:rsid w:val="00E775BD"/>
    <w:rsid w:val="00E80921"/>
    <w:rsid w:val="00E81883"/>
    <w:rsid w:val="00E82440"/>
    <w:rsid w:val="00E82582"/>
    <w:rsid w:val="00E8405D"/>
    <w:rsid w:val="00E85064"/>
    <w:rsid w:val="00E859B3"/>
    <w:rsid w:val="00E878C5"/>
    <w:rsid w:val="00E90024"/>
    <w:rsid w:val="00E9020D"/>
    <w:rsid w:val="00E903B9"/>
    <w:rsid w:val="00E9139E"/>
    <w:rsid w:val="00E940EA"/>
    <w:rsid w:val="00E95403"/>
    <w:rsid w:val="00E95668"/>
    <w:rsid w:val="00E9591C"/>
    <w:rsid w:val="00E9723C"/>
    <w:rsid w:val="00EA0943"/>
    <w:rsid w:val="00EA187C"/>
    <w:rsid w:val="00EA2A7B"/>
    <w:rsid w:val="00EA3BB2"/>
    <w:rsid w:val="00EA3DC8"/>
    <w:rsid w:val="00EA4070"/>
    <w:rsid w:val="00EA53F4"/>
    <w:rsid w:val="00EA542B"/>
    <w:rsid w:val="00EA623C"/>
    <w:rsid w:val="00EA67B4"/>
    <w:rsid w:val="00EB14FB"/>
    <w:rsid w:val="00EB4059"/>
    <w:rsid w:val="00EB43B2"/>
    <w:rsid w:val="00EB4A2A"/>
    <w:rsid w:val="00EB50C9"/>
    <w:rsid w:val="00EB5109"/>
    <w:rsid w:val="00EB69BF"/>
    <w:rsid w:val="00EC1C22"/>
    <w:rsid w:val="00EC43BC"/>
    <w:rsid w:val="00EC62A9"/>
    <w:rsid w:val="00EC67DA"/>
    <w:rsid w:val="00EC71AB"/>
    <w:rsid w:val="00EC7A01"/>
    <w:rsid w:val="00ED20FA"/>
    <w:rsid w:val="00ED3248"/>
    <w:rsid w:val="00ED3DCB"/>
    <w:rsid w:val="00ED47D9"/>
    <w:rsid w:val="00ED489A"/>
    <w:rsid w:val="00ED7D09"/>
    <w:rsid w:val="00EE1ABE"/>
    <w:rsid w:val="00EE2C5D"/>
    <w:rsid w:val="00EE3E08"/>
    <w:rsid w:val="00EE5DF3"/>
    <w:rsid w:val="00EE5F2F"/>
    <w:rsid w:val="00EE5FF4"/>
    <w:rsid w:val="00EE7B67"/>
    <w:rsid w:val="00EE7B74"/>
    <w:rsid w:val="00EE7CFE"/>
    <w:rsid w:val="00EF006C"/>
    <w:rsid w:val="00EF018A"/>
    <w:rsid w:val="00EF0A8C"/>
    <w:rsid w:val="00EF0AD1"/>
    <w:rsid w:val="00EF12AF"/>
    <w:rsid w:val="00EF1978"/>
    <w:rsid w:val="00EF1A53"/>
    <w:rsid w:val="00EF1F38"/>
    <w:rsid w:val="00EF203D"/>
    <w:rsid w:val="00EF3467"/>
    <w:rsid w:val="00EF48D8"/>
    <w:rsid w:val="00EF4AB4"/>
    <w:rsid w:val="00EF4E23"/>
    <w:rsid w:val="00EF5BB6"/>
    <w:rsid w:val="00EF5CE9"/>
    <w:rsid w:val="00EF5F33"/>
    <w:rsid w:val="00EF79A0"/>
    <w:rsid w:val="00F01127"/>
    <w:rsid w:val="00F03FED"/>
    <w:rsid w:val="00F041CD"/>
    <w:rsid w:val="00F04571"/>
    <w:rsid w:val="00F05B46"/>
    <w:rsid w:val="00F05F89"/>
    <w:rsid w:val="00F06B34"/>
    <w:rsid w:val="00F07580"/>
    <w:rsid w:val="00F10639"/>
    <w:rsid w:val="00F10C37"/>
    <w:rsid w:val="00F10EC6"/>
    <w:rsid w:val="00F11039"/>
    <w:rsid w:val="00F1353E"/>
    <w:rsid w:val="00F14F84"/>
    <w:rsid w:val="00F162AE"/>
    <w:rsid w:val="00F17574"/>
    <w:rsid w:val="00F202E7"/>
    <w:rsid w:val="00F20F6B"/>
    <w:rsid w:val="00F21BE5"/>
    <w:rsid w:val="00F21E06"/>
    <w:rsid w:val="00F22635"/>
    <w:rsid w:val="00F230F7"/>
    <w:rsid w:val="00F23DD5"/>
    <w:rsid w:val="00F24578"/>
    <w:rsid w:val="00F30710"/>
    <w:rsid w:val="00F32BB1"/>
    <w:rsid w:val="00F32BFB"/>
    <w:rsid w:val="00F33277"/>
    <w:rsid w:val="00F340D2"/>
    <w:rsid w:val="00F34881"/>
    <w:rsid w:val="00F34F15"/>
    <w:rsid w:val="00F3677E"/>
    <w:rsid w:val="00F37066"/>
    <w:rsid w:val="00F37B7C"/>
    <w:rsid w:val="00F40331"/>
    <w:rsid w:val="00F4214B"/>
    <w:rsid w:val="00F424D4"/>
    <w:rsid w:val="00F425B5"/>
    <w:rsid w:val="00F472EC"/>
    <w:rsid w:val="00F4747B"/>
    <w:rsid w:val="00F52450"/>
    <w:rsid w:val="00F5291C"/>
    <w:rsid w:val="00F53FD3"/>
    <w:rsid w:val="00F54AF0"/>
    <w:rsid w:val="00F55115"/>
    <w:rsid w:val="00F557B6"/>
    <w:rsid w:val="00F575C6"/>
    <w:rsid w:val="00F57F72"/>
    <w:rsid w:val="00F607F7"/>
    <w:rsid w:val="00F614B1"/>
    <w:rsid w:val="00F61949"/>
    <w:rsid w:val="00F61E1F"/>
    <w:rsid w:val="00F61F01"/>
    <w:rsid w:val="00F6237F"/>
    <w:rsid w:val="00F62B80"/>
    <w:rsid w:val="00F633AE"/>
    <w:rsid w:val="00F66968"/>
    <w:rsid w:val="00F66CC4"/>
    <w:rsid w:val="00F67A11"/>
    <w:rsid w:val="00F70199"/>
    <w:rsid w:val="00F7027A"/>
    <w:rsid w:val="00F70653"/>
    <w:rsid w:val="00F70807"/>
    <w:rsid w:val="00F71428"/>
    <w:rsid w:val="00F72320"/>
    <w:rsid w:val="00F72861"/>
    <w:rsid w:val="00F72C03"/>
    <w:rsid w:val="00F733AC"/>
    <w:rsid w:val="00F738D7"/>
    <w:rsid w:val="00F75DDF"/>
    <w:rsid w:val="00F76921"/>
    <w:rsid w:val="00F80AA1"/>
    <w:rsid w:val="00F818AC"/>
    <w:rsid w:val="00F819CA"/>
    <w:rsid w:val="00F821D0"/>
    <w:rsid w:val="00F82D3E"/>
    <w:rsid w:val="00F859E1"/>
    <w:rsid w:val="00F85AF9"/>
    <w:rsid w:val="00F85B98"/>
    <w:rsid w:val="00F8702C"/>
    <w:rsid w:val="00F9003E"/>
    <w:rsid w:val="00F90F96"/>
    <w:rsid w:val="00F932B5"/>
    <w:rsid w:val="00F9363C"/>
    <w:rsid w:val="00F94722"/>
    <w:rsid w:val="00F9479F"/>
    <w:rsid w:val="00F9544B"/>
    <w:rsid w:val="00F95944"/>
    <w:rsid w:val="00F95F9B"/>
    <w:rsid w:val="00F96D9E"/>
    <w:rsid w:val="00F97E03"/>
    <w:rsid w:val="00FA2662"/>
    <w:rsid w:val="00FA58A0"/>
    <w:rsid w:val="00FA6D60"/>
    <w:rsid w:val="00FA75EF"/>
    <w:rsid w:val="00FB0C60"/>
    <w:rsid w:val="00FB0FE9"/>
    <w:rsid w:val="00FB3E41"/>
    <w:rsid w:val="00FB3EFD"/>
    <w:rsid w:val="00FB557A"/>
    <w:rsid w:val="00FB5A60"/>
    <w:rsid w:val="00FB6117"/>
    <w:rsid w:val="00FB6127"/>
    <w:rsid w:val="00FB77CB"/>
    <w:rsid w:val="00FC0952"/>
    <w:rsid w:val="00FC0B50"/>
    <w:rsid w:val="00FC200A"/>
    <w:rsid w:val="00FC27B0"/>
    <w:rsid w:val="00FC27B6"/>
    <w:rsid w:val="00FC4D63"/>
    <w:rsid w:val="00FC4FDB"/>
    <w:rsid w:val="00FC5EB5"/>
    <w:rsid w:val="00FC74B0"/>
    <w:rsid w:val="00FC7CF2"/>
    <w:rsid w:val="00FD044E"/>
    <w:rsid w:val="00FD14B9"/>
    <w:rsid w:val="00FD20DB"/>
    <w:rsid w:val="00FD296C"/>
    <w:rsid w:val="00FD38F8"/>
    <w:rsid w:val="00FD5103"/>
    <w:rsid w:val="00FD5C6E"/>
    <w:rsid w:val="00FD70F3"/>
    <w:rsid w:val="00FD75CA"/>
    <w:rsid w:val="00FE2E53"/>
    <w:rsid w:val="00FE5F93"/>
    <w:rsid w:val="00FE7A51"/>
    <w:rsid w:val="00FF1243"/>
    <w:rsid w:val="00FF198F"/>
    <w:rsid w:val="00FF2EC4"/>
    <w:rsid w:val="00FF3733"/>
    <w:rsid w:val="00FF4067"/>
    <w:rsid w:val="00FF68F2"/>
    <w:rsid w:val="00FF7A6C"/>
    <w:rsid w:val="0DD55453"/>
    <w:rsid w:val="2FF00169"/>
    <w:rsid w:val="57D0395E"/>
    <w:rsid w:val="5859E80A"/>
    <w:rsid w:val="7648D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FACEF8"/>
  <w14:defaultImageDpi w14:val="32767"/>
  <w15:chartTrackingRefBased/>
  <w15:docId w15:val="{92332B2C-AD34-4390-B95A-BC7D76A5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Text_normal"/>
    <w:unhideWhenUsed/>
    <w:qFormat/>
    <w:rsid w:val="00CC5209"/>
    <w:pPr>
      <w:tabs>
        <w:tab w:val="left" w:pos="544"/>
        <w:tab w:val="right" w:pos="9072"/>
      </w:tabs>
      <w:spacing w:before="130"/>
      <w:jc w:val="both"/>
    </w:pPr>
    <w:rPr>
      <w:kern w:val="12"/>
      <w:lang w:val="it-CH"/>
    </w:rPr>
  </w:style>
  <w:style w:type="paragraph" w:styleId="berschrift1">
    <w:name w:val="heading 1"/>
    <w:aliases w:val="01_I._Kapiteltitel"/>
    <w:basedOn w:val="KeinLeerraum"/>
    <w:next w:val="01AHaupttiteldirektnachKapiteltitel"/>
    <w:link w:val="berschrift1Zchn"/>
    <w:uiPriority w:val="9"/>
    <w:unhideWhenUsed/>
    <w:qFormat/>
    <w:rsid w:val="00C818EC"/>
    <w:pPr>
      <w:keepNext/>
      <w:keepLines/>
      <w:tabs>
        <w:tab w:val="clear" w:pos="544"/>
      </w:tabs>
      <w:spacing w:before="744" w:after="236" w:line="320" w:lineRule="exact"/>
      <w:ind w:left="544" w:hanging="544"/>
      <w:contextualSpacing/>
      <w:jc w:val="left"/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aliases w:val="01_A._Haupttitel"/>
    <w:basedOn w:val="berschrift1"/>
    <w:next w:val="10Randziffernormal"/>
    <w:link w:val="berschrift2Zchn"/>
    <w:unhideWhenUsed/>
    <w:qFormat/>
    <w:rsid w:val="004D1223"/>
    <w:pPr>
      <w:tabs>
        <w:tab w:val="num" w:pos="544"/>
      </w:tabs>
      <w:spacing w:before="514" w:after="248" w:line="280" w:lineRule="exact"/>
      <w:outlineLvl w:val="1"/>
    </w:pPr>
    <w:rPr>
      <w:sz w:val="22"/>
    </w:rPr>
  </w:style>
  <w:style w:type="paragraph" w:styleId="berschrift3">
    <w:name w:val="heading 3"/>
    <w:aliases w:val="01_1._Titel_nummeriert"/>
    <w:basedOn w:val="berschrift2"/>
    <w:next w:val="10Randziffernormal"/>
    <w:link w:val="berschrift3Zchn"/>
    <w:unhideWhenUsed/>
    <w:qFormat/>
    <w:rsid w:val="006F757B"/>
    <w:pPr>
      <w:spacing w:before="260" w:after="130" w:line="260" w:lineRule="atLeast"/>
      <w:outlineLvl w:val="2"/>
    </w:pPr>
    <w:rPr>
      <w:b w:val="0"/>
      <w:caps/>
      <w:sz w:val="20"/>
    </w:rPr>
  </w:style>
  <w:style w:type="paragraph" w:styleId="berschrift4">
    <w:name w:val="heading 4"/>
    <w:aliases w:val="01_a._Untertitel_nummeriert"/>
    <w:basedOn w:val="berschrift3"/>
    <w:next w:val="10Randziffernormal"/>
    <w:link w:val="berschrift4Zchn"/>
    <w:unhideWhenUsed/>
    <w:qFormat/>
    <w:rsid w:val="004D1223"/>
    <w:pPr>
      <w:outlineLvl w:val="3"/>
    </w:pPr>
  </w:style>
  <w:style w:type="paragraph" w:styleId="berschrift5">
    <w:name w:val="heading 5"/>
    <w:aliases w:val="01_(i)_Untertitel_nummeriert"/>
    <w:basedOn w:val="berschrift4"/>
    <w:next w:val="10Randziffernormal"/>
    <w:link w:val="berschrift5Zchn"/>
    <w:unhideWhenUsed/>
    <w:qFormat/>
    <w:rsid w:val="0072131A"/>
    <w:pPr>
      <w:outlineLvl w:val="4"/>
    </w:pPr>
    <w:rPr>
      <w:b/>
    </w:rPr>
  </w:style>
  <w:style w:type="paragraph" w:styleId="berschrift6">
    <w:name w:val="heading 6"/>
    <w:aliases w:val="01_(a)_Untertitel_nummeriert"/>
    <w:basedOn w:val="berschrift5"/>
    <w:next w:val="10Randziffernormal"/>
    <w:link w:val="berschrift6Zchn"/>
    <w:unhideWhenUsed/>
    <w:qFormat/>
    <w:rsid w:val="00C818EC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02_Kein_Abstand_Text"/>
    <w:basedOn w:val="Standard"/>
    <w:unhideWhenUsed/>
    <w:qFormat/>
    <w:rsid w:val="00831FAE"/>
    <w:pPr>
      <w:spacing w:before="0"/>
    </w:pPr>
  </w:style>
  <w:style w:type="paragraph" w:styleId="Kopfzeile">
    <w:name w:val="header"/>
    <w:basedOn w:val="Standard"/>
    <w:link w:val="KopfzeileZchn"/>
    <w:uiPriority w:val="99"/>
    <w:unhideWhenUsed/>
    <w:rsid w:val="00FB0C60"/>
    <w:pPr>
      <w:spacing w:before="0" w:line="220" w:lineRule="exact"/>
    </w:pPr>
    <w:rPr>
      <w:color w:val="ACBBC4" w:themeColor="accent3"/>
      <w:sz w:val="17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B0C60"/>
    <w:rPr>
      <w:color w:val="ACBBC4" w:themeColor="accent3"/>
      <w:kern w:val="12"/>
      <w:sz w:val="17"/>
      <w:lang w:val="de-DE"/>
    </w:rPr>
  </w:style>
  <w:style w:type="paragraph" w:styleId="Fuzeile">
    <w:name w:val="footer"/>
    <w:basedOn w:val="Kopfzeile"/>
    <w:link w:val="FuzeileZchn"/>
    <w:uiPriority w:val="99"/>
    <w:unhideWhenUsed/>
    <w:rsid w:val="00FB0C60"/>
    <w:rPr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FB0C60"/>
    <w:rPr>
      <w:kern w:val="12"/>
      <w:sz w:val="17"/>
      <w:lang w:val="de-DE"/>
    </w:rPr>
  </w:style>
  <w:style w:type="paragraph" w:customStyle="1" w:styleId="90Pagina">
    <w:name w:val="90_Pagina"/>
    <w:basedOn w:val="Fuzeile"/>
    <w:rsid w:val="002845D3"/>
    <w:pPr>
      <w:jc w:val="right"/>
    </w:pPr>
  </w:style>
  <w:style w:type="character" w:customStyle="1" w:styleId="berschrift1Zchn">
    <w:name w:val="Überschrift 1 Zchn"/>
    <w:aliases w:val="01_I._Kapiteltitel Zchn"/>
    <w:basedOn w:val="Absatz-Standardschriftart"/>
    <w:link w:val="berschrift1"/>
    <w:uiPriority w:val="9"/>
    <w:rsid w:val="00155275"/>
    <w:rPr>
      <w:rFonts w:asciiTheme="majorHAnsi" w:hAnsiTheme="majorHAnsi"/>
      <w:b/>
      <w:kern w:val="12"/>
      <w:sz w:val="24"/>
    </w:rPr>
  </w:style>
  <w:style w:type="table" w:styleId="Tabellenraster">
    <w:name w:val="Table Grid"/>
    <w:basedOn w:val="NormaleTabelle"/>
    <w:uiPriority w:val="59"/>
    <w:rsid w:val="003B22C5"/>
    <w:tblPr>
      <w:tblCellMar>
        <w:left w:w="0" w:type="dxa"/>
        <w:right w:w="0" w:type="dxa"/>
      </w:tblCellMar>
    </w:tblPr>
  </w:style>
  <w:style w:type="paragraph" w:customStyle="1" w:styleId="05Klein">
    <w:name w:val="05_Klein"/>
    <w:basedOn w:val="KeinLeerraum"/>
    <w:qFormat/>
    <w:rsid w:val="002E2F99"/>
    <w:pPr>
      <w:spacing w:line="220" w:lineRule="atLeast"/>
      <w:jc w:val="left"/>
    </w:pPr>
    <w:rPr>
      <w:sz w:val="17"/>
    </w:rPr>
  </w:style>
  <w:style w:type="character" w:styleId="Platzhaltertext">
    <w:name w:val="Placeholder Text"/>
    <w:basedOn w:val="Absatz-Standardschriftart"/>
    <w:uiPriority w:val="99"/>
    <w:unhideWhenUsed/>
    <w:rsid w:val="003B22C5"/>
    <w:rPr>
      <w:color w:val="808080"/>
    </w:rPr>
  </w:style>
  <w:style w:type="paragraph" w:customStyle="1" w:styleId="99AbstandTextverdraengung">
    <w:name w:val="99_Abstand_Textverdraengung"/>
    <w:rsid w:val="00160EC5"/>
    <w:pPr>
      <w:spacing w:line="260" w:lineRule="exact"/>
    </w:pPr>
    <w:rPr>
      <w:color w:val="ACBBC4" w:themeColor="accent3"/>
      <w:kern w:val="12"/>
      <w:lang w:val="de-DE"/>
    </w:rPr>
  </w:style>
  <w:style w:type="paragraph" w:customStyle="1" w:styleId="02GrosserAbstandText">
    <w:name w:val="02_Grosser_Abstand_Text"/>
    <w:basedOn w:val="Standard"/>
    <w:next w:val="Standard"/>
    <w:qFormat/>
    <w:rsid w:val="00737859"/>
    <w:pPr>
      <w:spacing w:before="390"/>
    </w:pPr>
  </w:style>
  <w:style w:type="character" w:customStyle="1" w:styleId="berschrift2Zchn">
    <w:name w:val="Überschrift 2 Zchn"/>
    <w:aliases w:val="01_A._Haupttitel Zchn"/>
    <w:basedOn w:val="Absatz-Standardschriftart"/>
    <w:link w:val="berschrift2"/>
    <w:rsid w:val="003279B2"/>
    <w:rPr>
      <w:rFonts w:asciiTheme="majorHAnsi" w:hAnsiTheme="majorHAnsi"/>
      <w:b/>
      <w:kern w:val="12"/>
      <w:sz w:val="22"/>
    </w:rPr>
  </w:style>
  <w:style w:type="character" w:customStyle="1" w:styleId="berschrift3Zchn">
    <w:name w:val="Überschrift 3 Zchn"/>
    <w:aliases w:val="01_1._Titel_nummeriert Zchn"/>
    <w:basedOn w:val="Absatz-Standardschriftart"/>
    <w:link w:val="berschrift3"/>
    <w:rsid w:val="006F757B"/>
    <w:rPr>
      <w:rFonts w:asciiTheme="majorHAnsi" w:hAnsiTheme="majorHAnsi"/>
      <w:caps/>
      <w:kern w:val="12"/>
    </w:rPr>
  </w:style>
  <w:style w:type="character" w:customStyle="1" w:styleId="berschrift4Zchn">
    <w:name w:val="Überschrift 4 Zchn"/>
    <w:aliases w:val="01_a._Untertitel_nummeriert Zchn"/>
    <w:basedOn w:val="Absatz-Standardschriftart"/>
    <w:link w:val="berschrift4"/>
    <w:rsid w:val="003279B2"/>
    <w:rPr>
      <w:rFonts w:asciiTheme="majorHAnsi" w:hAnsiTheme="majorHAnsi"/>
      <w:b/>
      <w:kern w:val="12"/>
    </w:rPr>
  </w:style>
  <w:style w:type="character" w:customStyle="1" w:styleId="berschrift5Zchn">
    <w:name w:val="Überschrift 5 Zchn"/>
    <w:aliases w:val="01_(i)_Untertitel_nummeriert Zchn"/>
    <w:basedOn w:val="Absatz-Standardschriftart"/>
    <w:link w:val="berschrift5"/>
    <w:rsid w:val="0072131A"/>
    <w:rPr>
      <w:rFonts w:asciiTheme="majorHAnsi" w:hAnsiTheme="majorHAnsi"/>
      <w:b/>
      <w:caps/>
      <w:kern w:val="12"/>
    </w:rPr>
  </w:style>
  <w:style w:type="character" w:customStyle="1" w:styleId="berschrift6Zchn">
    <w:name w:val="Überschrift 6 Zchn"/>
    <w:aliases w:val="01_(a)_Untertitel_nummeriert Zchn"/>
    <w:basedOn w:val="Absatz-Standardschriftart"/>
    <w:link w:val="berschrift6"/>
    <w:rsid w:val="00C818EC"/>
    <w:rPr>
      <w:rFonts w:asciiTheme="majorHAnsi" w:hAnsiTheme="majorHAnsi"/>
      <w:b/>
      <w:kern w:val="12"/>
    </w:rPr>
  </w:style>
  <w:style w:type="paragraph" w:customStyle="1" w:styleId="01Titel">
    <w:name w:val="01_Titel"/>
    <w:basedOn w:val="berschrift3"/>
    <w:next w:val="Standard"/>
    <w:qFormat/>
    <w:rsid w:val="004D1223"/>
    <w:pPr>
      <w:tabs>
        <w:tab w:val="clear" w:pos="544"/>
      </w:tabs>
      <w:ind w:left="0" w:firstLine="0"/>
      <w:outlineLvl w:val="9"/>
    </w:pPr>
  </w:style>
  <w:style w:type="paragraph" w:customStyle="1" w:styleId="10Randziffernormal">
    <w:name w:val="10_Randziffer_normal"/>
    <w:basedOn w:val="Standard"/>
    <w:qFormat/>
    <w:rsid w:val="008412D3"/>
    <w:pPr>
      <w:tabs>
        <w:tab w:val="num" w:pos="181"/>
      </w:tabs>
      <w:ind w:left="181" w:hanging="181"/>
    </w:pPr>
  </w:style>
  <w:style w:type="numbering" w:customStyle="1" w:styleId="LLTitel">
    <w:name w:val="LL_Titel"/>
    <w:uiPriority w:val="99"/>
    <w:rsid w:val="00C818EC"/>
    <w:pPr>
      <w:numPr>
        <w:numId w:val="1"/>
      </w:numPr>
    </w:pPr>
  </w:style>
  <w:style w:type="numbering" w:customStyle="1" w:styleId="LLRandziffer">
    <w:name w:val="LL_Randziffer"/>
    <w:uiPriority w:val="99"/>
    <w:rsid w:val="008412D3"/>
    <w:pPr>
      <w:numPr>
        <w:numId w:val="2"/>
      </w:numPr>
    </w:pPr>
  </w:style>
  <w:style w:type="paragraph" w:customStyle="1" w:styleId="01Haupttitel">
    <w:name w:val="01_Haupttitel"/>
    <w:basedOn w:val="berschrift2"/>
    <w:next w:val="Standard"/>
    <w:qFormat/>
    <w:rsid w:val="009E4156"/>
    <w:pPr>
      <w:tabs>
        <w:tab w:val="clear" w:pos="544"/>
      </w:tabs>
      <w:ind w:left="0" w:firstLine="0"/>
      <w:outlineLvl w:val="9"/>
    </w:pPr>
  </w:style>
  <w:style w:type="paragraph" w:customStyle="1" w:styleId="20BOText">
    <w:name w:val="20_BO_Text"/>
    <w:basedOn w:val="Standard"/>
    <w:qFormat/>
    <w:rsid w:val="00812E83"/>
    <w:pPr>
      <w:spacing w:before="260"/>
      <w:jc w:val="left"/>
    </w:pPr>
  </w:style>
  <w:style w:type="paragraph" w:customStyle="1" w:styleId="20BOTextfettrechts">
    <w:name w:val="20_BO_Text_fett_rechts"/>
    <w:basedOn w:val="Standard"/>
    <w:rsid w:val="0020161D"/>
    <w:pPr>
      <w:jc w:val="right"/>
    </w:pPr>
    <w:rPr>
      <w:b/>
    </w:rPr>
  </w:style>
  <w:style w:type="paragraph" w:customStyle="1" w:styleId="20BOAbstand">
    <w:name w:val="20_BO_Abstand"/>
    <w:basedOn w:val="Standard"/>
    <w:rsid w:val="0020161D"/>
    <w:pPr>
      <w:spacing w:before="0" w:line="14" w:lineRule="exact"/>
      <w:jc w:val="left"/>
    </w:pPr>
    <w:rPr>
      <w:b/>
      <w:color w:val="FF8200" w:themeColor="accent4"/>
    </w:rPr>
  </w:style>
  <w:style w:type="paragraph" w:customStyle="1" w:styleId="01AHaupttiteldirektnachKapiteltitel">
    <w:name w:val="01_A._Haupttitel_direkt_nach_Kapiteltitel"/>
    <w:basedOn w:val="berschrift2"/>
    <w:next w:val="10Randziffernormal"/>
    <w:qFormat/>
    <w:rsid w:val="00CA4F27"/>
    <w:pPr>
      <w:spacing w:before="0"/>
    </w:pPr>
  </w:style>
  <w:style w:type="paragraph" w:customStyle="1" w:styleId="10RandzifferkeinAbstand">
    <w:name w:val="10_Randziffer_kein_Abstand"/>
    <w:basedOn w:val="10Randziffernormal"/>
    <w:next w:val="10Randziffernormal"/>
    <w:qFormat/>
    <w:rsid w:val="0090483C"/>
    <w:pPr>
      <w:spacing w:before="0"/>
    </w:pPr>
  </w:style>
  <w:style w:type="paragraph" w:customStyle="1" w:styleId="10Randzifferkursiv">
    <w:name w:val="10_Randziffer_kursiv"/>
    <w:basedOn w:val="10Randziffernormal"/>
    <w:qFormat/>
    <w:rsid w:val="0090483C"/>
    <w:rPr>
      <w:i/>
    </w:rPr>
  </w:style>
  <w:style w:type="paragraph" w:customStyle="1" w:styleId="10RandzifferkursivkeinAbstand">
    <w:name w:val="10_Randziffer_kursiv_kein_Abstand"/>
    <w:basedOn w:val="10Randzifferkursiv"/>
    <w:next w:val="10Randzifferkursiv"/>
    <w:qFormat/>
    <w:rsid w:val="0090483C"/>
    <w:pPr>
      <w:spacing w:before="0"/>
    </w:pPr>
  </w:style>
  <w:style w:type="paragraph" w:customStyle="1" w:styleId="07EinzugText">
    <w:name w:val="07_Einzug_Text"/>
    <w:basedOn w:val="Standard"/>
    <w:qFormat/>
    <w:rsid w:val="00F72320"/>
    <w:pPr>
      <w:ind w:left="544"/>
    </w:pPr>
  </w:style>
  <w:style w:type="paragraph" w:customStyle="1" w:styleId="07EinzugkeinAbstandText">
    <w:name w:val="07_Einzug_kein_Abstand_Text"/>
    <w:basedOn w:val="07EinzugText"/>
    <w:qFormat/>
    <w:rsid w:val="00F72320"/>
    <w:pPr>
      <w:spacing w:before="0"/>
    </w:pPr>
  </w:style>
  <w:style w:type="paragraph" w:customStyle="1" w:styleId="07Unterstrichen">
    <w:name w:val="07_Unterstrichen"/>
    <w:basedOn w:val="Standard"/>
    <w:qFormat/>
    <w:rsid w:val="00F72320"/>
    <w:rPr>
      <w:u w:val="single"/>
    </w:rPr>
  </w:style>
  <w:style w:type="paragraph" w:customStyle="1" w:styleId="07UnterstrichenkeinAbstand">
    <w:name w:val="07_Unterstrichen_kein_Abstand"/>
    <w:basedOn w:val="07Unterstrichen"/>
    <w:qFormat/>
    <w:rsid w:val="00F72320"/>
    <w:pPr>
      <w:spacing w:before="0"/>
    </w:pPr>
  </w:style>
  <w:style w:type="paragraph" w:customStyle="1" w:styleId="03Liste1">
    <w:name w:val="03_Liste1"/>
    <w:basedOn w:val="Standard"/>
    <w:qFormat/>
    <w:rsid w:val="0041716C"/>
    <w:pPr>
      <w:tabs>
        <w:tab w:val="num" w:pos="181"/>
      </w:tabs>
      <w:spacing w:before="65"/>
      <w:ind w:left="181" w:hanging="181"/>
    </w:pPr>
  </w:style>
  <w:style w:type="paragraph" w:customStyle="1" w:styleId="03Liste2">
    <w:name w:val="03_Liste2"/>
    <w:basedOn w:val="03Liste1"/>
    <w:qFormat/>
    <w:rsid w:val="002E2F99"/>
    <w:pPr>
      <w:tabs>
        <w:tab w:val="clear" w:pos="181"/>
        <w:tab w:val="num" w:pos="363"/>
      </w:tabs>
      <w:ind w:left="363" w:hanging="182"/>
    </w:pPr>
  </w:style>
  <w:style w:type="paragraph" w:customStyle="1" w:styleId="03Liste3">
    <w:name w:val="03_Liste3"/>
    <w:basedOn w:val="03Liste2"/>
    <w:qFormat/>
    <w:rsid w:val="002E2F99"/>
    <w:pPr>
      <w:tabs>
        <w:tab w:val="clear" w:pos="363"/>
        <w:tab w:val="num" w:pos="544"/>
      </w:tabs>
      <w:ind w:left="544" w:hanging="181"/>
    </w:pPr>
  </w:style>
  <w:style w:type="paragraph" w:customStyle="1" w:styleId="041Nummerierung">
    <w:name w:val="04_1._Nummerierung"/>
    <w:basedOn w:val="Standard"/>
    <w:qFormat/>
    <w:rsid w:val="0053160F"/>
    <w:pPr>
      <w:ind w:left="544" w:hanging="544"/>
    </w:pPr>
  </w:style>
  <w:style w:type="paragraph" w:customStyle="1" w:styleId="0411Nummerierung">
    <w:name w:val="04_1.1._Nummerierung"/>
    <w:basedOn w:val="041Nummerierung"/>
    <w:qFormat/>
    <w:rsid w:val="000A592B"/>
    <w:pPr>
      <w:tabs>
        <w:tab w:val="num" w:pos="544"/>
      </w:tabs>
    </w:pPr>
  </w:style>
  <w:style w:type="paragraph" w:customStyle="1" w:styleId="03Liste4">
    <w:name w:val="03_Liste4"/>
    <w:basedOn w:val="03Liste3"/>
    <w:qFormat/>
    <w:rsid w:val="002E2F99"/>
    <w:pPr>
      <w:tabs>
        <w:tab w:val="clear" w:pos="544"/>
        <w:tab w:val="num" w:pos="726"/>
      </w:tabs>
      <w:ind w:left="726" w:hanging="182"/>
    </w:pPr>
  </w:style>
  <w:style w:type="paragraph" w:customStyle="1" w:styleId="04aNummerierung">
    <w:name w:val="04_a)_Nummerierung"/>
    <w:basedOn w:val="Standard"/>
    <w:qFormat/>
    <w:rsid w:val="0053160F"/>
    <w:pPr>
      <w:tabs>
        <w:tab w:val="clear" w:pos="544"/>
      </w:tabs>
      <w:ind w:left="544" w:hanging="544"/>
    </w:pPr>
    <w:rPr>
      <w:i/>
    </w:rPr>
  </w:style>
  <w:style w:type="numbering" w:customStyle="1" w:styleId="LLNummerierung">
    <w:name w:val="LL_Nummerierung"/>
    <w:uiPriority w:val="99"/>
    <w:rsid w:val="0053160F"/>
    <w:pPr>
      <w:numPr>
        <w:numId w:val="3"/>
      </w:numPr>
    </w:pPr>
  </w:style>
  <w:style w:type="paragraph" w:customStyle="1" w:styleId="03Liste5">
    <w:name w:val="03_Liste5"/>
    <w:basedOn w:val="03Liste4"/>
    <w:qFormat/>
    <w:rsid w:val="002E2F99"/>
    <w:pPr>
      <w:tabs>
        <w:tab w:val="clear" w:pos="726"/>
        <w:tab w:val="num" w:pos="907"/>
      </w:tabs>
      <w:ind w:left="907" w:hanging="181"/>
    </w:pPr>
  </w:style>
  <w:style w:type="paragraph" w:customStyle="1" w:styleId="03Liste6">
    <w:name w:val="03_Liste6"/>
    <w:basedOn w:val="03Liste5"/>
    <w:qFormat/>
    <w:rsid w:val="002E2F99"/>
    <w:pPr>
      <w:tabs>
        <w:tab w:val="clear" w:pos="907"/>
        <w:tab w:val="num" w:pos="1089"/>
      </w:tabs>
      <w:ind w:left="1089" w:hanging="182"/>
    </w:pPr>
  </w:style>
  <w:style w:type="numbering" w:customStyle="1" w:styleId="LLAuflistung">
    <w:name w:val="LL_Auflistung"/>
    <w:uiPriority w:val="99"/>
    <w:rsid w:val="0041716C"/>
    <w:pPr>
      <w:numPr>
        <w:numId w:val="4"/>
      </w:numPr>
    </w:pPr>
  </w:style>
  <w:style w:type="paragraph" w:customStyle="1" w:styleId="05KleinTitel">
    <w:name w:val="05_Klein_Titel"/>
    <w:basedOn w:val="05Klein"/>
    <w:next w:val="05Klein"/>
    <w:qFormat/>
    <w:rsid w:val="00155275"/>
    <w:pPr>
      <w:keepNext/>
      <w:keepLines/>
    </w:pPr>
    <w:rPr>
      <w:rFonts w:asciiTheme="majorHAnsi" w:hAnsiTheme="majorHAnsi"/>
      <w:b/>
    </w:rPr>
  </w:style>
  <w:style w:type="paragraph" w:customStyle="1" w:styleId="05KleinListe">
    <w:name w:val="05_Klein_Liste"/>
    <w:basedOn w:val="03Liste1"/>
    <w:qFormat/>
    <w:rsid w:val="0041716C"/>
    <w:pPr>
      <w:spacing w:before="0" w:line="220" w:lineRule="atLeast"/>
      <w:jc w:val="left"/>
    </w:pPr>
    <w:rPr>
      <w:sz w:val="17"/>
    </w:rPr>
  </w:style>
  <w:style w:type="paragraph" w:styleId="Inhaltsverzeichnisberschrift">
    <w:name w:val="TOC Heading"/>
    <w:basedOn w:val="02GrosserAbstandText"/>
    <w:next w:val="Standard"/>
    <w:uiPriority w:val="39"/>
    <w:unhideWhenUsed/>
    <w:rsid w:val="003279B2"/>
  </w:style>
  <w:style w:type="paragraph" w:styleId="Verzeichnis1">
    <w:name w:val="toc 1"/>
    <w:basedOn w:val="Standard"/>
    <w:next w:val="Standard"/>
    <w:autoRedefine/>
    <w:uiPriority w:val="39"/>
    <w:unhideWhenUsed/>
    <w:rsid w:val="00EC71AB"/>
    <w:pPr>
      <w:tabs>
        <w:tab w:val="right" w:leader="dot" w:pos="9072"/>
      </w:tabs>
      <w:ind w:left="544" w:hanging="544"/>
      <w:jc w:val="left"/>
    </w:pPr>
  </w:style>
  <w:style w:type="paragraph" w:styleId="Verzeichnis2">
    <w:name w:val="toc 2"/>
    <w:basedOn w:val="Verzeichnis1"/>
    <w:next w:val="Standard"/>
    <w:autoRedefine/>
    <w:uiPriority w:val="39"/>
    <w:unhideWhenUsed/>
    <w:rsid w:val="002474AE"/>
    <w:pPr>
      <w:tabs>
        <w:tab w:val="left" w:pos="1088"/>
      </w:tabs>
      <w:spacing w:before="0"/>
      <w:ind w:left="1088"/>
    </w:pPr>
    <w:rPr>
      <w:noProof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EC71AB"/>
    <w:pPr>
      <w:ind w:left="1633"/>
    </w:pPr>
  </w:style>
  <w:style w:type="character" w:styleId="Hyperlink">
    <w:name w:val="Hyperlink"/>
    <w:basedOn w:val="Absatz-Standardschriftart"/>
    <w:uiPriority w:val="99"/>
    <w:unhideWhenUsed/>
    <w:rsid w:val="003279B2"/>
    <w:rPr>
      <w:color w:val="000000" w:themeColor="hyperlink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EC71AB"/>
  </w:style>
  <w:style w:type="paragraph" w:styleId="Verzeichnis5">
    <w:name w:val="toc 5"/>
    <w:basedOn w:val="Verzeichnis4"/>
    <w:next w:val="Standard"/>
    <w:autoRedefine/>
    <w:uiPriority w:val="39"/>
    <w:unhideWhenUsed/>
    <w:rsid w:val="00EC71AB"/>
  </w:style>
  <w:style w:type="paragraph" w:styleId="Verzeichnis6">
    <w:name w:val="toc 6"/>
    <w:basedOn w:val="Verzeichnis5"/>
    <w:next w:val="Standard"/>
    <w:autoRedefine/>
    <w:uiPriority w:val="39"/>
    <w:unhideWhenUsed/>
    <w:rsid w:val="00781316"/>
  </w:style>
  <w:style w:type="paragraph" w:styleId="Funotentext">
    <w:name w:val="footnote text"/>
    <w:basedOn w:val="Standard"/>
    <w:link w:val="FunotentextZchn"/>
    <w:uiPriority w:val="99"/>
    <w:rsid w:val="00402B26"/>
    <w:pPr>
      <w:tabs>
        <w:tab w:val="left" w:pos="181"/>
      </w:tabs>
      <w:spacing w:before="90" w:after="90" w:line="180" w:lineRule="exact"/>
      <w:ind w:left="181" w:hanging="181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02B26"/>
    <w:rPr>
      <w:kern w:val="12"/>
      <w:sz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E0008F"/>
    <w:rPr>
      <w:vertAlign w:val="superscript"/>
    </w:rPr>
  </w:style>
  <w:style w:type="paragraph" w:customStyle="1" w:styleId="99Fussnotentrennlinie">
    <w:name w:val="99_Fussnotentrennlinie"/>
    <w:basedOn w:val="Standard"/>
    <w:rsid w:val="00B40C8E"/>
    <w:pPr>
      <w:pBdr>
        <w:bottom w:val="single" w:sz="6" w:space="1" w:color="C90D10" w:themeColor="accent1"/>
      </w:pBdr>
      <w:spacing w:before="0" w:line="260" w:lineRule="exact"/>
      <w:ind w:right="8346"/>
      <w:jc w:val="left"/>
    </w:pPr>
    <w:rPr>
      <w:color w:val="C90D10" w:themeColor="accent1"/>
    </w:rPr>
  </w:style>
  <w:style w:type="paragraph" w:customStyle="1" w:styleId="08Draft">
    <w:name w:val="08_Draft"/>
    <w:basedOn w:val="Standard"/>
    <w:qFormat/>
    <w:rsid w:val="00737859"/>
    <w:pPr>
      <w:numPr>
        <w:numId w:val="6"/>
      </w:numPr>
      <w:pBdr>
        <w:top w:val="single" w:sz="2" w:space="3" w:color="EEF1F3" w:themeColor="accent3" w:themeTint="33"/>
        <w:left w:val="single" w:sz="24" w:space="4" w:color="EEF1F3" w:themeColor="accent3" w:themeTint="33"/>
        <w:bottom w:val="single" w:sz="2" w:space="4" w:color="EEF1F3" w:themeColor="accent3" w:themeTint="33"/>
        <w:right w:val="single" w:sz="24" w:space="4" w:color="DDE3E7" w:themeColor="accent3" w:themeTint="66"/>
      </w:pBdr>
      <w:shd w:val="clear" w:color="auto" w:fill="EEF1F3" w:themeFill="accent3" w:themeFillTint="33"/>
      <w:spacing w:line="260" w:lineRule="exact"/>
      <w:jc w:val="left"/>
    </w:pPr>
  </w:style>
  <w:style w:type="numbering" w:customStyle="1" w:styleId="LLDraft">
    <w:name w:val="LL_Draft"/>
    <w:uiPriority w:val="99"/>
    <w:rsid w:val="00737859"/>
    <w:pPr>
      <w:numPr>
        <w:numId w:val="5"/>
      </w:numPr>
    </w:pPr>
  </w:style>
  <w:style w:type="paragraph" w:customStyle="1" w:styleId="02AbstandhalbeLeerzeile">
    <w:name w:val="02_Abstand_halbe_Leerzeile"/>
    <w:basedOn w:val="KeinLeerraum"/>
    <w:next w:val="Standard"/>
    <w:rsid w:val="005E7CF7"/>
    <w:pPr>
      <w:spacing w:line="130" w:lineRule="exact"/>
    </w:pPr>
    <w:rPr>
      <w:color w:val="FF8200" w:themeColor="accent4"/>
    </w:rPr>
  </w:style>
  <w:style w:type="paragraph" w:customStyle="1" w:styleId="00Dokumenttitel">
    <w:name w:val="00_Dokumenttitel"/>
    <w:basedOn w:val="Standard"/>
    <w:qFormat/>
    <w:rsid w:val="005347E3"/>
    <w:pPr>
      <w:spacing w:before="0" w:after="508" w:line="280" w:lineRule="exact"/>
      <w:contextualSpacing/>
      <w:jc w:val="left"/>
    </w:pPr>
    <w:rPr>
      <w:rFonts w:asciiTheme="majorHAnsi" w:hAnsiTheme="majorHAnsi"/>
      <w:b/>
      <w:sz w:val="22"/>
    </w:rPr>
  </w:style>
  <w:style w:type="table" w:customStyle="1" w:styleId="BOTabelle">
    <w:name w:val="BOTabelle"/>
    <w:basedOn w:val="NormaleTabelle"/>
    <w:uiPriority w:val="99"/>
    <w:rsid w:val="00D267AF"/>
    <w:tblPr>
      <w:tblCellMar>
        <w:left w:w="0" w:type="dxa"/>
        <w:right w:w="0" w:type="dxa"/>
      </w:tblCellMar>
    </w:tblPr>
    <w:trPr>
      <w:cantSplit/>
    </w:trPr>
  </w:style>
  <w:style w:type="paragraph" w:customStyle="1" w:styleId="03Liste7">
    <w:name w:val="03_Liste7"/>
    <w:basedOn w:val="03Liste6"/>
    <w:qFormat/>
    <w:rsid w:val="0041716C"/>
    <w:pPr>
      <w:tabs>
        <w:tab w:val="clear" w:pos="1089"/>
        <w:tab w:val="num" w:pos="1270"/>
      </w:tabs>
      <w:ind w:left="1270" w:hanging="181"/>
    </w:pPr>
  </w:style>
  <w:style w:type="paragraph" w:customStyle="1" w:styleId="03Liste8">
    <w:name w:val="03_Liste8"/>
    <w:basedOn w:val="03Liste7"/>
    <w:qFormat/>
    <w:rsid w:val="0041716C"/>
    <w:pPr>
      <w:tabs>
        <w:tab w:val="clear" w:pos="1270"/>
        <w:tab w:val="num" w:pos="1452"/>
      </w:tabs>
      <w:ind w:left="1452" w:hanging="182"/>
    </w:pPr>
  </w:style>
  <w:style w:type="paragraph" w:customStyle="1" w:styleId="03Liste9">
    <w:name w:val="03_Liste9"/>
    <w:basedOn w:val="03Liste8"/>
    <w:qFormat/>
    <w:rsid w:val="0041716C"/>
    <w:pPr>
      <w:tabs>
        <w:tab w:val="clear" w:pos="1452"/>
        <w:tab w:val="num" w:pos="1633"/>
      </w:tabs>
      <w:ind w:left="1633" w:hanging="181"/>
    </w:pPr>
  </w:style>
  <w:style w:type="paragraph" w:customStyle="1" w:styleId="07Zitat">
    <w:name w:val="07_Zitat"/>
    <w:basedOn w:val="Standard"/>
    <w:qFormat/>
    <w:rsid w:val="00D5431E"/>
    <w:pPr>
      <w:spacing w:line="240" w:lineRule="auto"/>
      <w:ind w:left="851" w:right="851"/>
    </w:pPr>
    <w:rPr>
      <w:i/>
      <w:sz w:val="16"/>
    </w:rPr>
  </w:style>
  <w:style w:type="paragraph" w:styleId="Listenabsatz">
    <w:name w:val="List Paragraph"/>
    <w:basedOn w:val="Standard"/>
    <w:uiPriority w:val="72"/>
    <w:unhideWhenUsed/>
    <w:qFormat/>
    <w:rsid w:val="003F0D2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unhideWhenUsed/>
    <w:rsid w:val="00EA53F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308EB"/>
    <w:rPr>
      <w:color w:val="00000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7B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7BA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B97BA5"/>
    <w:rPr>
      <w:kern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7B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7BA5"/>
    <w:rPr>
      <w:b/>
      <w:bCs/>
      <w:kern w:val="12"/>
    </w:rPr>
  </w:style>
  <w:style w:type="character" w:styleId="Erwhnung">
    <w:name w:val="Mention"/>
    <w:basedOn w:val="Absatz-Standardschriftart"/>
    <w:uiPriority w:val="99"/>
    <w:unhideWhenUsed/>
    <w:rsid w:val="0090580B"/>
    <w:rPr>
      <w:color w:val="2B579A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11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112"/>
    <w:rPr>
      <w:rFonts w:ascii="Segoe UI" w:hAnsi="Segoe UI" w:cs="Segoe UI"/>
      <w:kern w:val="12"/>
      <w:sz w:val="18"/>
      <w:szCs w:val="18"/>
    </w:rPr>
  </w:style>
  <w:style w:type="paragraph" w:styleId="berarbeitung">
    <w:name w:val="Revision"/>
    <w:hidden/>
    <w:uiPriority w:val="99"/>
    <w:semiHidden/>
    <w:rsid w:val="00883EBE"/>
    <w:pPr>
      <w:spacing w:line="240" w:lineRule="auto"/>
    </w:pPr>
    <w:rPr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nor.ch/priv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privacy@manor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sGogniat\Laux%20Lawyers%20AG\Communication%20site%20-%20Documents\Office%20Templates\LL_Outline_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AB0BAAD0A24B0B99D0C80E8691E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742BF-BFC9-4A78-86C2-A1B351A64551}"/>
      </w:docPartPr>
      <w:docPartBody>
        <w:p w:rsidR="00466B4A" w:rsidRDefault="001D071A">
          <w:pPr>
            <w:pStyle w:val="E7AB0BAAD0A24B0B99D0C80E8691E196"/>
          </w:pPr>
          <w:r w:rsidRPr="00F0191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55C1689E0B4872BF70190BFC581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80716-3E5B-47EF-A0AB-D7B9DD17CCD1}"/>
      </w:docPartPr>
      <w:docPartBody>
        <w:p w:rsidR="00466B4A" w:rsidRDefault="001D071A" w:rsidP="001D071A">
          <w:pPr>
            <w:pStyle w:val="E455C1689E0B4872BF70190BFC581670"/>
          </w:pPr>
          <w:r w:rsidRPr="00F0191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1A"/>
    <w:rsid w:val="000A3BC9"/>
    <w:rsid w:val="000A7DF8"/>
    <w:rsid w:val="001D071A"/>
    <w:rsid w:val="00280E86"/>
    <w:rsid w:val="002C53AD"/>
    <w:rsid w:val="003020CD"/>
    <w:rsid w:val="003D5974"/>
    <w:rsid w:val="00433245"/>
    <w:rsid w:val="00457121"/>
    <w:rsid w:val="00466B4A"/>
    <w:rsid w:val="004829B1"/>
    <w:rsid w:val="004A73FC"/>
    <w:rsid w:val="00540303"/>
    <w:rsid w:val="00566131"/>
    <w:rsid w:val="00647A5A"/>
    <w:rsid w:val="0076037B"/>
    <w:rsid w:val="008033EA"/>
    <w:rsid w:val="0084295C"/>
    <w:rsid w:val="00846A28"/>
    <w:rsid w:val="008529AF"/>
    <w:rsid w:val="008D499B"/>
    <w:rsid w:val="0092429B"/>
    <w:rsid w:val="00B559B0"/>
    <w:rsid w:val="00BF5660"/>
    <w:rsid w:val="00C97240"/>
    <w:rsid w:val="00CF426F"/>
    <w:rsid w:val="00CF4957"/>
    <w:rsid w:val="00D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1D071A"/>
    <w:rPr>
      <w:color w:val="808080"/>
    </w:rPr>
  </w:style>
  <w:style w:type="paragraph" w:customStyle="1" w:styleId="E7AB0BAAD0A24B0B99D0C80E8691E196">
    <w:name w:val="E7AB0BAAD0A24B0B99D0C80E8691E196"/>
  </w:style>
  <w:style w:type="paragraph" w:customStyle="1" w:styleId="E455C1689E0B4872BF70190BFC581670">
    <w:name w:val="E455C1689E0B4872BF70190BFC581670"/>
    <w:rsid w:val="001D0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L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90D10"/>
      </a:accent1>
      <a:accent2>
        <a:srgbClr val="72969C"/>
      </a:accent2>
      <a:accent3>
        <a:srgbClr val="ACBBC4"/>
      </a:accent3>
      <a:accent4>
        <a:srgbClr val="FF8200"/>
      </a:accent4>
      <a:accent5>
        <a:srgbClr val="14A000"/>
      </a:accent5>
      <a:accent6>
        <a:srgbClr val="001EA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421CED7212644CB3967D3AA26B397C" ma:contentTypeVersion="15" ma:contentTypeDescription="Ein neues Dokument erstellen." ma:contentTypeScope="" ma:versionID="711cddb5ee4f19c7aa60ff8d527c8861">
  <xsd:schema xmlns:xsd="http://www.w3.org/2001/XMLSchema" xmlns:xs="http://www.w3.org/2001/XMLSchema" xmlns:p="http://schemas.microsoft.com/office/2006/metadata/properties" xmlns:ns2="3e12468e-7296-4950-9ff8-4750ff19abfb" xmlns:ns3="619f8553-6c41-45aa-ac9f-d2084fe83c78" targetNamespace="http://schemas.microsoft.com/office/2006/metadata/properties" ma:root="true" ma:fieldsID="7d789cbba8184cb625d0be3a3815411d" ns2:_="" ns3:_="">
    <xsd:import namespace="3e12468e-7296-4950-9ff8-4750ff19abfb"/>
    <xsd:import namespace="619f8553-6c41-45aa-ac9f-d2084fe83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emerkunge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468e-7296-4950-9ff8-4750ff19a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merkungen" ma:index="10" nillable="true" ma:displayName="Bemerkungen" ma:format="Dropdown" ma:internalName="Bemerkungen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f8553-6c41-45aa-ac9f-d2084fe83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12468e-7296-4950-9ff8-4750ff19abfb">
      <Terms xmlns="http://schemas.microsoft.com/office/infopath/2007/PartnerControls"/>
    </lcf76f155ced4ddcb4097134ff3c332f>
    <Bemerkungen xmlns="3e12468e-7296-4950-9ff8-4750ff19abf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AAB15A-39B8-4B6A-88B6-3AAA48106C77}"/>
</file>

<file path=customXml/itemProps3.xml><?xml version="1.0" encoding="utf-8"?>
<ds:datastoreItem xmlns:ds="http://schemas.openxmlformats.org/officeDocument/2006/customXml" ds:itemID="{5847C85F-3E18-4481-A87E-D66BF1BA6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4B575-DC42-4922-B802-FC0859C000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77EB77-8F82-48D5-A02A-905EFACFE541}">
  <ds:schemaRefs>
    <ds:schemaRef ds:uri="http://schemas.microsoft.com/office/2006/metadata/properties"/>
    <ds:schemaRef ds:uri="http://schemas.microsoft.com/office/infopath/2007/PartnerControls"/>
    <ds:schemaRef ds:uri="76913a22-73dd-4e62-89a8-d4cd2c3a51e2"/>
    <ds:schemaRef ds:uri="f0d2b7d8-28b9-465f-8f85-6f174b35b1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LL_Outline_de</Template>
  <TotalTime>0</TotalTime>
  <Pages>3</Pages>
  <Words>810</Words>
  <Characters>5162</Characters>
  <Application>Microsoft Office Word</Application>
  <DocSecurity>0</DocSecurity>
  <Lines>97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zur Videoüberwachung</vt:lpstr>
    </vt:vector>
  </TitlesOfParts>
  <Company>Laux Lawyers AG</Company>
  <LinksUpToDate>false</LinksUpToDate>
  <CharactersWithSpaces>5914</CharactersWithSpaces>
  <SharedDoc>false</SharedDoc>
  <HLinks>
    <vt:vector size="48" baseType="variant">
      <vt:variant>
        <vt:i4>7405664</vt:i4>
      </vt:variant>
      <vt:variant>
        <vt:i4>27</vt:i4>
      </vt:variant>
      <vt:variant>
        <vt:i4>0</vt:i4>
      </vt:variant>
      <vt:variant>
        <vt:i4>5</vt:i4>
      </vt:variant>
      <vt:variant>
        <vt:lpwstr>http://www.manor.ch/privacy</vt:lpwstr>
      </vt:variant>
      <vt:variant>
        <vt:lpwstr/>
      </vt:variant>
      <vt:variant>
        <vt:i4>7405645</vt:i4>
      </vt:variant>
      <vt:variant>
        <vt:i4>24</vt:i4>
      </vt:variant>
      <vt:variant>
        <vt:i4>0</vt:i4>
      </vt:variant>
      <vt:variant>
        <vt:i4>5</vt:i4>
      </vt:variant>
      <vt:variant>
        <vt:lpwstr>mailto:privacy@manor.ch</vt:lpwstr>
      </vt:variant>
      <vt:variant>
        <vt:lpwstr/>
      </vt:variant>
      <vt:variant>
        <vt:i4>6488173</vt:i4>
      </vt:variant>
      <vt:variant>
        <vt:i4>21</vt:i4>
      </vt:variant>
      <vt:variant>
        <vt:i4>0</vt:i4>
      </vt:variant>
      <vt:variant>
        <vt:i4>5</vt:i4>
      </vt:variant>
      <vt:variant>
        <vt:lpwstr>https://www.manor.ch/de/u/treueprogramm</vt:lpwstr>
      </vt:variant>
      <vt:variant>
        <vt:lpwstr/>
      </vt:variant>
      <vt:variant>
        <vt:i4>1245265</vt:i4>
      </vt:variant>
      <vt:variant>
        <vt:i4>18</vt:i4>
      </vt:variant>
      <vt:variant>
        <vt:i4>0</vt:i4>
      </vt:variant>
      <vt:variant>
        <vt:i4>5</vt:i4>
      </vt:variant>
      <vt:variant>
        <vt:lpwstr>http://www.privacy-icons.ch/</vt:lpwstr>
      </vt:variant>
      <vt:variant>
        <vt:lpwstr/>
      </vt:variant>
      <vt:variant>
        <vt:i4>7536685</vt:i4>
      </vt:variant>
      <vt:variant>
        <vt:i4>15</vt:i4>
      </vt:variant>
      <vt:variant>
        <vt:i4>0</vt:i4>
      </vt:variant>
      <vt:variant>
        <vt:i4>5</vt:i4>
      </vt:variant>
      <vt:variant>
        <vt:lpwstr>https://privacy-icons.ch/kontakt/</vt:lpwstr>
      </vt:variant>
      <vt:variant>
        <vt:lpwstr>1606403525680-128c04bf-ea00</vt:lpwstr>
      </vt:variant>
      <vt:variant>
        <vt:i4>1310812</vt:i4>
      </vt:variant>
      <vt:variant>
        <vt:i4>12</vt:i4>
      </vt:variant>
      <vt:variant>
        <vt:i4>0</vt:i4>
      </vt:variant>
      <vt:variant>
        <vt:i4>5</vt:i4>
      </vt:variant>
      <vt:variant>
        <vt:lpwstr>https://privacy-icons.ch/style-guide/</vt:lpwstr>
      </vt:variant>
      <vt:variant>
        <vt:lpwstr/>
      </vt:variant>
      <vt:variant>
        <vt:i4>2162802</vt:i4>
      </vt:variant>
      <vt:variant>
        <vt:i4>9</vt:i4>
      </vt:variant>
      <vt:variant>
        <vt:i4>0</vt:i4>
      </vt:variant>
      <vt:variant>
        <vt:i4>5</vt:i4>
      </vt:variant>
      <vt:variant>
        <vt:lpwstr>https://privacy-icons.ch/download/</vt:lpwstr>
      </vt:variant>
      <vt:variant>
        <vt:lpwstr/>
      </vt:variant>
      <vt:variant>
        <vt:i4>3866689</vt:i4>
      </vt:variant>
      <vt:variant>
        <vt:i4>0</vt:i4>
      </vt:variant>
      <vt:variant>
        <vt:i4>0</vt:i4>
      </vt:variant>
      <vt:variant>
        <vt:i4>5</vt:i4>
      </vt:variant>
      <vt:variant>
        <vt:lpwstr>mailto:thomas.steiner@lauxlawyers.ch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sulla videosorveglianza</dc:title>
  <dc:subject/>
  <dc:creator>LAUX LAWYERS AG - Thomas Steiner</dc:creator>
  <cp:keywords/>
  <dc:description/>
  <cp:lastModifiedBy>Antonio Hug</cp:lastModifiedBy>
  <cp:revision>2058</cp:revision>
  <cp:lastPrinted>2023-10-11T06:40:00Z</cp:lastPrinted>
  <dcterms:created xsi:type="dcterms:W3CDTF">2021-11-04T10:04:00Z</dcterms:created>
  <dcterms:modified xsi:type="dcterms:W3CDTF">2025-12-17T15:36:00Z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x.dotm</vt:lpwstr>
  </property>
  <property fmtid="{D5CDD505-2E9C-101B-9397-08002B2CF9AE}" pid="3" name="liVP">
    <vt:lpwstr>x\x</vt:lpwstr>
  </property>
  <property fmtid="{D5CDD505-2E9C-101B-9397-08002B2CF9AE}" pid="4" name="ContentTypeId">
    <vt:lpwstr>0x010100B0421CED7212644CB3967D3AA26B397C</vt:lpwstr>
  </property>
  <property fmtid="{D5CDD505-2E9C-101B-9397-08002B2CF9AE}" pid="5" name="MediaServiceImageTags">
    <vt:lpwstr/>
  </property>
</Properties>
</file>