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vertAnchor="page" w:tblpY="392"/>
        <w:tblW w:w="6804" w:type="dxa"/>
        <w:tblLayout w:type="fixed"/>
        <w:tblLook w:val="04A0" w:firstRow="1" w:lastRow="0" w:firstColumn="1" w:lastColumn="0" w:noHBand="0" w:noVBand="1"/>
      </w:tblPr>
      <w:tblGrid>
        <w:gridCol w:w="6804"/>
      </w:tblGrid>
      <w:tr w:rsidR="00B8737B" w:rsidRPr="00B8737B" w14:paraId="77E3094B" w14:textId="77777777" w:rsidTr="00C34240">
        <w:trPr>
          <w:cantSplit/>
          <w:trHeight w:hRule="exact" w:val="1100"/>
        </w:trPr>
        <w:tc>
          <w:tcPr>
            <w:tcW w:w="5000" w:type="pct"/>
            <w:vAlign w:val="bottom"/>
          </w:tcPr>
          <w:tbl>
            <w:tblPr>
              <w:tblStyle w:val="Tabellenraster"/>
              <w:tblW w:w="5000" w:type="pct"/>
              <w:tblLayout w:type="fixed"/>
              <w:tblLook w:val="04A0" w:firstRow="1" w:lastRow="0" w:firstColumn="1" w:lastColumn="0" w:noHBand="0" w:noVBand="1"/>
            </w:tblPr>
            <w:tblGrid>
              <w:gridCol w:w="6804"/>
            </w:tblGrid>
            <w:tr w:rsidR="00B8737B" w:rsidRPr="00B8737B" w14:paraId="622FB006" w14:textId="77777777" w:rsidTr="00B8737B">
              <w:trPr>
                <w:cantSplit/>
              </w:trPr>
              <w:tc>
                <w:tcPr>
                  <w:tcW w:w="5000" w:type="pct"/>
                </w:tcPr>
                <w:p w14:paraId="06E389F2" w14:textId="698BBB4B" w:rsidR="00B8737B" w:rsidRPr="00B8737B" w:rsidRDefault="00B8737B" w:rsidP="00C34240">
                  <w:pPr>
                    <w:pStyle w:val="05KleinTitel"/>
                    <w:framePr w:wrap="around" w:vAnchor="page" w:hAnchor="text" w:y="392"/>
                  </w:pPr>
                  <w:bookmarkStart w:id="0" w:name="sachbearbeiterblock"/>
                </w:p>
              </w:tc>
            </w:tr>
            <w:tr w:rsidR="00B8737B" w:rsidRPr="00B8737B" w14:paraId="62865818" w14:textId="77777777" w:rsidTr="00B8737B">
              <w:trPr>
                <w:cantSplit/>
              </w:trPr>
              <w:tc>
                <w:tcPr>
                  <w:tcW w:w="5000" w:type="pct"/>
                </w:tcPr>
                <w:p w14:paraId="1A9F0B6F" w14:textId="025EC7CB" w:rsidR="000311E6" w:rsidRPr="00B8737B" w:rsidRDefault="000311E6" w:rsidP="00C34240">
                  <w:pPr>
                    <w:pStyle w:val="05Klein"/>
                    <w:framePr w:wrap="around" w:vAnchor="page" w:hAnchor="text" w:y="392"/>
                  </w:pPr>
                </w:p>
              </w:tc>
            </w:tr>
            <w:tr w:rsidR="007A5569" w:rsidRPr="00B8737B" w14:paraId="17F5AE06" w14:textId="77777777" w:rsidTr="00B8737B">
              <w:trPr>
                <w:cantSplit/>
              </w:trPr>
              <w:tc>
                <w:tcPr>
                  <w:tcW w:w="5000" w:type="pct"/>
                </w:tcPr>
                <w:sdt>
                  <w:sdtPr>
                    <w:tag w:val="li-schutz2"/>
                    <w:id w:val="-144279514"/>
                    <w:lock w:val="sdtContentLocked"/>
                    <w:placeholder>
                      <w:docPart w:val="E7AB0BAAD0A24B0B99D0C80E8691E196"/>
                    </w:placeholder>
                    <w:text/>
                  </w:sdtPr>
                  <w:sdtContent>
                    <w:p w14:paraId="56EE8874" w14:textId="77777777" w:rsidR="007A5569" w:rsidRDefault="007A5569" w:rsidP="00C34240">
                      <w:pPr>
                        <w:pStyle w:val="05Klein"/>
                        <w:framePr w:wrap="around" w:vAnchor="page" w:hAnchor="text" w:y="392"/>
                        <w:spacing w:line="20" w:lineRule="exact"/>
                      </w:pPr>
                      <w:r>
                        <w:t xml:space="preserve">   </w:t>
                      </w:r>
                    </w:p>
                  </w:sdtContent>
                </w:sdt>
              </w:tc>
            </w:tr>
            <w:bookmarkEnd w:id="0"/>
          </w:tbl>
          <w:p w14:paraId="4721D487" w14:textId="77777777" w:rsidR="00B8737B" w:rsidRPr="00B8737B" w:rsidRDefault="00B8737B" w:rsidP="00C34240">
            <w:pPr>
              <w:pStyle w:val="05Klein"/>
            </w:pPr>
          </w:p>
        </w:tc>
      </w:tr>
    </w:tbl>
    <w:sdt>
      <w:sdtPr>
        <w:rPr>
          <w:rStyle w:val="berschrift5Zchn"/>
          <w:b/>
          <w:bCs/>
        </w:rPr>
        <w:id w:val="-1310623209"/>
        <w:placeholder>
          <w:docPart w:val="E455C1689E0B4872BF70190BFC581670"/>
        </w:placeholder>
        <w:dataBinding w:prefixMappings="xmlns:ns0='http://purl.org/dc/elements/1.1/' xmlns:ns1='http://schemas.openxmlformats.org/package/2006/metadata/core-properties' " w:xpath="/ns1:coreProperties[1]/ns0:title[1]" w:storeItemID="{6C3C8BC8-F283-45AE-878A-BAB7291924A1}"/>
        <w:text/>
      </w:sdtPr>
      <w:sdtContent>
        <w:p w14:paraId="10B0B449" w14:textId="7F278D43" w:rsidR="003F0D27" w:rsidRPr="0072131A" w:rsidRDefault="00315744" w:rsidP="003F0D27">
          <w:pPr>
            <w:pStyle w:val="00Dokumenttitel"/>
            <w:tabs>
              <w:tab w:val="clear" w:pos="544"/>
            </w:tabs>
            <w:rPr>
              <w:rStyle w:val="berschrift5Zchn"/>
              <w:b/>
              <w:bCs/>
            </w:rPr>
          </w:pPr>
          <w:r w:rsidRPr="00315744">
            <w:rPr>
              <w:rStyle w:val="berschrift5Zchn"/>
              <w:b/>
              <w:bCs/>
            </w:rPr>
            <w:t>Informations relatives à la vidéosurveillance</w:t>
          </w:r>
        </w:p>
      </w:sdtContent>
    </w:sdt>
    <w:p w14:paraId="66011A0D" w14:textId="0DB112B5" w:rsidR="003F0D27" w:rsidRDefault="00315744" w:rsidP="00315744">
      <w:r w:rsidRPr="00315744">
        <w:t>Manor utilise des systèmes de vidéosurveillance dans ses grands magasins et ses restaurants. Les présentes informations relatives à la vidéosurveillance vous expliquent comment et pourquoi nous traitons les données vidéo personnelles (données personnelles) vous concernant lors de l'exploitation des systèmes de vidéosurveillance.</w:t>
      </w:r>
    </w:p>
    <w:p w14:paraId="3456B3FF" w14:textId="77777777" w:rsidR="005B2CC9" w:rsidRDefault="005B2CC9" w:rsidP="00540056"/>
    <w:p w14:paraId="6C9F0479" w14:textId="6EC78A63" w:rsidR="003F0D27" w:rsidRDefault="00235420" w:rsidP="003A593E">
      <w:pPr>
        <w:pStyle w:val="berschrift3"/>
        <w:tabs>
          <w:tab w:val="clear" w:pos="544"/>
        </w:tabs>
      </w:pPr>
      <w:r>
        <w:t>responsables de l'exploitation et du traitement des données</w:t>
      </w:r>
    </w:p>
    <w:p w14:paraId="490C005A" w14:textId="77777777" w:rsidR="000D36DF" w:rsidRPr="00F84CCF" w:rsidRDefault="000D36DF" w:rsidP="000D36DF">
      <w:pPr>
        <w:spacing w:afterLines="60" w:after="144"/>
        <w:rPr>
          <w:rFonts w:eastAsia="Times New Roman" w:cs="Arial"/>
          <w:i/>
          <w:iCs/>
          <w:sz w:val="16"/>
          <w:szCs w:val="16"/>
          <w:lang w:eastAsia="en-GB"/>
        </w:rPr>
      </w:pPr>
      <w:r w:rsidRPr="00F84CCF">
        <w:rPr>
          <w:rFonts w:eastAsia="Times New Roman" w:cs="Arial"/>
          <w:i/>
          <w:iCs/>
          <w:sz w:val="16"/>
          <w:szCs w:val="16"/>
          <w:lang w:eastAsia="en-GB"/>
        </w:rPr>
        <w:t>[LLAG-</w:t>
      </w:r>
      <w:proofErr w:type="spellStart"/>
      <w:r w:rsidRPr="00F84CCF">
        <w:rPr>
          <w:rFonts w:eastAsia="Times New Roman" w:cs="Arial"/>
          <w:i/>
          <w:iCs/>
          <w:sz w:val="16"/>
          <w:szCs w:val="16"/>
          <w:lang w:eastAsia="en-GB"/>
        </w:rPr>
        <w:t>Hinweis</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für</w:t>
      </w:r>
      <w:proofErr w:type="spellEnd"/>
      <w:r w:rsidRPr="00F84CCF">
        <w:rPr>
          <w:rFonts w:eastAsia="Times New Roman" w:cs="Arial"/>
          <w:i/>
          <w:iCs/>
          <w:sz w:val="16"/>
          <w:szCs w:val="16"/>
          <w:lang w:eastAsia="en-GB"/>
        </w:rPr>
        <w:t xml:space="preserve"> </w:t>
      </w:r>
      <w:proofErr w:type="spellStart"/>
      <w:proofErr w:type="gramStart"/>
      <w:r w:rsidRPr="00F84CCF">
        <w:rPr>
          <w:rFonts w:eastAsia="Times New Roman" w:cs="Arial"/>
          <w:i/>
          <w:iCs/>
          <w:sz w:val="16"/>
          <w:szCs w:val="16"/>
          <w:lang w:eastAsia="en-GB"/>
        </w:rPr>
        <w:t>Umsetzung</w:t>
      </w:r>
      <w:proofErr w:type="spellEnd"/>
      <w:r w:rsidRPr="00F84CCF">
        <w:rPr>
          <w:rFonts w:eastAsia="Times New Roman" w:cs="Arial"/>
          <w:i/>
          <w:iCs/>
          <w:sz w:val="16"/>
          <w:szCs w:val="16"/>
          <w:lang w:eastAsia="en-GB"/>
        </w:rPr>
        <w:t>:</w:t>
      </w:r>
      <w:proofErr w:type="gramEnd"/>
      <w:r w:rsidRPr="00F84CCF">
        <w:rPr>
          <w:rFonts w:eastAsia="Times New Roman" w:cs="Arial"/>
          <w:i/>
          <w:iCs/>
          <w:sz w:val="16"/>
          <w:szCs w:val="16"/>
          <w:lang w:eastAsia="en-GB"/>
        </w:rPr>
        <w:t xml:space="preserve"> Nur </w:t>
      </w:r>
      <w:proofErr w:type="spellStart"/>
      <w:r w:rsidRPr="00F84CCF">
        <w:rPr>
          <w:rFonts w:eastAsia="Times New Roman" w:cs="Arial"/>
          <w:i/>
          <w:iCs/>
          <w:sz w:val="16"/>
          <w:szCs w:val="16"/>
          <w:lang w:eastAsia="en-GB"/>
        </w:rPr>
        <w:t>Titel</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erkennbar</w:t>
      </w:r>
      <w:proofErr w:type="spellEnd"/>
      <w:r w:rsidRPr="00F84CCF">
        <w:rPr>
          <w:rFonts w:eastAsia="Times New Roman" w:cs="Arial"/>
          <w:i/>
          <w:iCs/>
          <w:sz w:val="16"/>
          <w:szCs w:val="16"/>
          <w:lang w:eastAsia="en-GB"/>
        </w:rPr>
        <w:t xml:space="preserve"> – </w:t>
      </w:r>
      <w:proofErr w:type="spellStart"/>
      <w:r w:rsidRPr="00F84CCF">
        <w:rPr>
          <w:rFonts w:eastAsia="Times New Roman" w:cs="Arial"/>
          <w:i/>
          <w:iCs/>
          <w:sz w:val="16"/>
          <w:szCs w:val="16"/>
          <w:lang w:eastAsia="en-GB"/>
        </w:rPr>
        <w:t>Text</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aufklappbar</w:t>
      </w:r>
      <w:proofErr w:type="spellEnd"/>
      <w:r w:rsidRPr="00F84CCF">
        <w:rPr>
          <w:rFonts w:eastAsia="Times New Roman" w:cs="Arial"/>
          <w:i/>
          <w:iCs/>
          <w:sz w:val="16"/>
          <w:szCs w:val="16"/>
          <w:lang w:eastAsia="en-GB"/>
        </w:rPr>
        <w:t>]</w:t>
      </w:r>
    </w:p>
    <w:p w14:paraId="33F005AE" w14:textId="46894316" w:rsidR="00283C6B" w:rsidRDefault="005B135D" w:rsidP="00072FAB">
      <w:r w:rsidRPr="005B135D">
        <w:rPr>
          <w:rFonts w:eastAsia="Times New Roman" w:cs="Arial"/>
          <w:highlight w:val="cyan"/>
          <w:lang w:eastAsia="en-GB"/>
        </w:rPr>
        <w:t>Responsable du fonctionnement des systèmes de vidéosurveillance et du traitement des données personnelles est l</w:t>
      </w:r>
      <w:r w:rsidR="001A39DF">
        <w:rPr>
          <w:rFonts w:eastAsia="Times New Roman" w:cs="Arial"/>
          <w:highlight w:val="cyan"/>
          <w:lang w:eastAsia="en-GB"/>
        </w:rPr>
        <w:t>'exploitation</w:t>
      </w:r>
      <w:r w:rsidRPr="005B135D">
        <w:rPr>
          <w:rFonts w:eastAsia="Times New Roman" w:cs="Arial"/>
          <w:highlight w:val="cyan"/>
          <w:lang w:eastAsia="en-GB"/>
        </w:rPr>
        <w:t xml:space="preserve"> du </w:t>
      </w:r>
      <w:r w:rsidR="001A39DF">
        <w:rPr>
          <w:rFonts w:eastAsia="Times New Roman" w:cs="Arial"/>
          <w:highlight w:val="cyan"/>
          <w:lang w:eastAsia="en-GB"/>
        </w:rPr>
        <w:t xml:space="preserve">grand </w:t>
      </w:r>
      <w:r w:rsidRPr="005B135D">
        <w:rPr>
          <w:rFonts w:eastAsia="Times New Roman" w:cs="Arial"/>
          <w:highlight w:val="cyan"/>
          <w:lang w:eastAsia="en-GB"/>
        </w:rPr>
        <w:t>magasin dont les locaux sont surveillés.</w:t>
      </w:r>
    </w:p>
    <w:p w14:paraId="7AD98B1C" w14:textId="5EEE914A" w:rsidR="00072FAB" w:rsidRPr="00EE5F2F" w:rsidRDefault="00673B69" w:rsidP="00DC0951">
      <w:r w:rsidRPr="00EE5F2F">
        <w:t>En règle générale, il s'agit de</w:t>
      </w:r>
      <w:r w:rsidR="00283C6B">
        <w:t xml:space="preserve"> </w:t>
      </w:r>
      <w:r w:rsidR="001F5172" w:rsidRPr="00BF568B">
        <w:rPr>
          <w:b/>
          <w:bCs/>
          <w:color w:val="FF0000"/>
        </w:rPr>
        <w:t>Manor AG</w:t>
      </w:r>
      <w:r w:rsidR="001F5172" w:rsidRPr="00E365D2">
        <w:rPr>
          <w:color w:val="FF0000"/>
        </w:rPr>
        <w:t xml:space="preserve"> </w:t>
      </w:r>
      <w:r w:rsidR="001F5172" w:rsidRPr="003D4965">
        <w:rPr>
          <w:rFonts w:eastAsia="Times New Roman" w:cs="Arial"/>
          <w:i/>
          <w:iCs/>
          <w:sz w:val="16"/>
          <w:szCs w:val="16"/>
          <w:lang w:eastAsia="en-GB"/>
        </w:rPr>
        <w:t>[</w:t>
      </w:r>
      <w:r w:rsidR="001F5172" w:rsidRPr="00B961B2">
        <w:rPr>
          <w:rFonts w:eastAsia="Times New Roman" w:cs="Arial"/>
          <w:i/>
          <w:iCs/>
          <w:sz w:val="16"/>
          <w:szCs w:val="16"/>
          <w:lang w:eastAsia="en-GB"/>
        </w:rPr>
        <w:t xml:space="preserve">Link </w:t>
      </w:r>
      <w:proofErr w:type="spellStart"/>
      <w:r w:rsidR="001F5172">
        <w:rPr>
          <w:rFonts w:eastAsia="Times New Roman" w:cs="Arial"/>
          <w:i/>
          <w:iCs/>
          <w:sz w:val="16"/>
          <w:szCs w:val="16"/>
          <w:lang w:eastAsia="en-GB"/>
        </w:rPr>
        <w:t>auf</w:t>
      </w:r>
      <w:proofErr w:type="spellEnd"/>
      <w:r w:rsidR="001F5172">
        <w:rPr>
          <w:rFonts w:eastAsia="Times New Roman" w:cs="Arial"/>
          <w:i/>
          <w:iCs/>
          <w:sz w:val="16"/>
          <w:szCs w:val="16"/>
          <w:lang w:eastAsia="en-GB"/>
        </w:rPr>
        <w:t xml:space="preserve"> Impressum </w:t>
      </w:r>
      <w:proofErr w:type="spellStart"/>
      <w:r w:rsidR="001F5172">
        <w:rPr>
          <w:rFonts w:eastAsia="Times New Roman" w:cs="Arial"/>
          <w:i/>
          <w:iCs/>
          <w:sz w:val="16"/>
          <w:szCs w:val="16"/>
          <w:lang w:eastAsia="en-GB"/>
        </w:rPr>
        <w:t>setzen</w:t>
      </w:r>
      <w:proofErr w:type="spellEnd"/>
      <w:r w:rsidR="001F5172">
        <w:rPr>
          <w:rFonts w:eastAsia="Times New Roman" w:cs="Arial"/>
          <w:i/>
          <w:iCs/>
          <w:sz w:val="16"/>
          <w:szCs w:val="16"/>
          <w:lang w:eastAsia="en-GB"/>
        </w:rPr>
        <w:t>]</w:t>
      </w:r>
      <w:r w:rsidR="00283C6B">
        <w:rPr>
          <w:rFonts w:eastAsia="Times New Roman" w:cs="Arial"/>
          <w:lang w:eastAsia="en-GB"/>
        </w:rPr>
        <w:t xml:space="preserve">. </w:t>
      </w:r>
      <w:r w:rsidR="00EE5F2F" w:rsidRPr="00EE5F2F">
        <w:rPr>
          <w:highlight w:val="cyan"/>
          <w:lang w:eastAsia="en-GB"/>
        </w:rPr>
        <w:t>Elle</w:t>
      </w:r>
      <w:r w:rsidR="00EE5F2F" w:rsidRPr="00EE5F2F">
        <w:rPr>
          <w:lang w:eastAsia="en-GB"/>
        </w:rPr>
        <w:t xml:space="preserve"> gère la plupart des grands magasins et restaurants Manor.</w:t>
      </w:r>
      <w:r w:rsidR="00384433" w:rsidRPr="00EE5F2F">
        <w:t xml:space="preserve"> </w:t>
      </w:r>
    </w:p>
    <w:p w14:paraId="5685690A" w14:textId="77777777" w:rsidR="005B2CC9" w:rsidRDefault="005B2CC9" w:rsidP="00FF68F2">
      <w:pPr>
        <w:pStyle w:val="berschrift3"/>
        <w:tabs>
          <w:tab w:val="clear" w:pos="544"/>
        </w:tabs>
      </w:pPr>
    </w:p>
    <w:p w14:paraId="66AC9346" w14:textId="5ED4718F" w:rsidR="00FF68F2" w:rsidRDefault="001526B1" w:rsidP="00FF68F2">
      <w:pPr>
        <w:pStyle w:val="berschrift3"/>
        <w:tabs>
          <w:tab w:val="clear" w:pos="544"/>
        </w:tabs>
      </w:pPr>
      <w:r>
        <w:t>Finalités de vidéosurveillance et du traitement des données</w:t>
      </w:r>
    </w:p>
    <w:p w14:paraId="2D94E3FC" w14:textId="77777777" w:rsidR="008859D1" w:rsidRPr="00F84CCF" w:rsidRDefault="008859D1" w:rsidP="008859D1">
      <w:pPr>
        <w:keepNext/>
        <w:spacing w:afterLines="60" w:after="144"/>
        <w:rPr>
          <w:rFonts w:eastAsia="Times New Roman" w:cs="Arial"/>
          <w:i/>
          <w:iCs/>
          <w:sz w:val="16"/>
          <w:szCs w:val="16"/>
          <w:lang w:eastAsia="en-GB"/>
        </w:rPr>
      </w:pPr>
      <w:r>
        <w:rPr>
          <w:rFonts w:eastAsia="Times New Roman" w:cs="Arial"/>
          <w:i/>
          <w:iCs/>
          <w:sz w:val="16"/>
          <w:szCs w:val="16"/>
          <w:lang w:eastAsia="en-GB"/>
        </w:rPr>
        <w:t>[</w:t>
      </w:r>
      <w:r w:rsidRPr="00F84CCF">
        <w:rPr>
          <w:rFonts w:eastAsia="Times New Roman" w:cs="Arial"/>
          <w:i/>
          <w:iCs/>
          <w:sz w:val="16"/>
          <w:szCs w:val="16"/>
          <w:lang w:eastAsia="en-GB"/>
        </w:rPr>
        <w:t>LLAG-</w:t>
      </w:r>
      <w:proofErr w:type="spellStart"/>
      <w:r w:rsidRPr="00F84CCF">
        <w:rPr>
          <w:rFonts w:eastAsia="Times New Roman" w:cs="Arial"/>
          <w:i/>
          <w:iCs/>
          <w:sz w:val="16"/>
          <w:szCs w:val="16"/>
          <w:lang w:eastAsia="en-GB"/>
        </w:rPr>
        <w:t>Hinweis</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für</w:t>
      </w:r>
      <w:proofErr w:type="spellEnd"/>
      <w:r w:rsidRPr="00F84CCF">
        <w:rPr>
          <w:rFonts w:eastAsia="Times New Roman" w:cs="Arial"/>
          <w:i/>
          <w:iCs/>
          <w:sz w:val="16"/>
          <w:szCs w:val="16"/>
          <w:lang w:eastAsia="en-GB"/>
        </w:rPr>
        <w:t xml:space="preserve"> </w:t>
      </w:r>
      <w:proofErr w:type="spellStart"/>
      <w:proofErr w:type="gramStart"/>
      <w:r w:rsidRPr="00F84CCF">
        <w:rPr>
          <w:rFonts w:eastAsia="Times New Roman" w:cs="Arial"/>
          <w:i/>
          <w:iCs/>
          <w:sz w:val="16"/>
          <w:szCs w:val="16"/>
          <w:lang w:eastAsia="en-GB"/>
        </w:rPr>
        <w:t>Umsetzung</w:t>
      </w:r>
      <w:proofErr w:type="spellEnd"/>
      <w:r w:rsidRPr="00F84CCF">
        <w:rPr>
          <w:rFonts w:eastAsia="Times New Roman" w:cs="Arial"/>
          <w:i/>
          <w:iCs/>
          <w:sz w:val="16"/>
          <w:szCs w:val="16"/>
          <w:lang w:eastAsia="en-GB"/>
        </w:rPr>
        <w:t>:</w:t>
      </w:r>
      <w:proofErr w:type="gramEnd"/>
      <w:r w:rsidRPr="00F84CCF">
        <w:rPr>
          <w:rFonts w:eastAsia="Times New Roman" w:cs="Arial"/>
          <w:i/>
          <w:iCs/>
          <w:sz w:val="16"/>
          <w:szCs w:val="16"/>
          <w:lang w:eastAsia="en-GB"/>
        </w:rPr>
        <w:t xml:space="preserve"> Nur </w:t>
      </w:r>
      <w:proofErr w:type="spellStart"/>
      <w:r w:rsidRPr="00F84CCF">
        <w:rPr>
          <w:rFonts w:eastAsia="Times New Roman" w:cs="Arial"/>
          <w:i/>
          <w:iCs/>
          <w:sz w:val="16"/>
          <w:szCs w:val="16"/>
          <w:lang w:eastAsia="en-GB"/>
        </w:rPr>
        <w:t>Titel</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erkennbar</w:t>
      </w:r>
      <w:proofErr w:type="spellEnd"/>
      <w:r w:rsidRPr="00F84CCF">
        <w:rPr>
          <w:rFonts w:eastAsia="Times New Roman" w:cs="Arial"/>
          <w:i/>
          <w:iCs/>
          <w:sz w:val="16"/>
          <w:szCs w:val="16"/>
          <w:lang w:eastAsia="en-GB"/>
        </w:rPr>
        <w:t xml:space="preserve"> – </w:t>
      </w:r>
      <w:proofErr w:type="spellStart"/>
      <w:r w:rsidRPr="00F84CCF">
        <w:rPr>
          <w:rFonts w:eastAsia="Times New Roman" w:cs="Arial"/>
          <w:i/>
          <w:iCs/>
          <w:sz w:val="16"/>
          <w:szCs w:val="16"/>
          <w:lang w:eastAsia="en-GB"/>
        </w:rPr>
        <w:t>Text</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aufklappbar</w:t>
      </w:r>
      <w:proofErr w:type="spellEnd"/>
      <w:r w:rsidRPr="00F84CCF">
        <w:rPr>
          <w:rFonts w:eastAsia="Times New Roman" w:cs="Arial"/>
          <w:i/>
          <w:iCs/>
          <w:sz w:val="16"/>
          <w:szCs w:val="16"/>
          <w:lang w:eastAsia="en-GB"/>
        </w:rPr>
        <w:t>]</w:t>
      </w:r>
    </w:p>
    <w:p w14:paraId="059ACDDC" w14:textId="1A2E2031" w:rsidR="00FF68F2" w:rsidRDefault="008A6934" w:rsidP="008A6934">
      <w:r w:rsidRPr="008A6934">
        <w:t xml:space="preserve">Manor traite les données personnelles dans le cadre de l’exploitation du système de vidéosurveillance et en porte la responsabilité conformément aux dispositions légales applicables et exclusivement aux fins </w:t>
      </w:r>
      <w:r w:rsidRPr="008A6934">
        <w:rPr>
          <w:highlight w:val="yellow"/>
        </w:rPr>
        <w:t>suivantes :</w:t>
      </w:r>
    </w:p>
    <w:p w14:paraId="6C67B259" w14:textId="2CC8E3CD" w:rsidR="008A6934" w:rsidRPr="008A6934" w:rsidRDefault="008A6934" w:rsidP="008A6934">
      <w:pPr>
        <w:pStyle w:val="Listenabsatz"/>
        <w:numPr>
          <w:ilvl w:val="0"/>
          <w:numId w:val="36"/>
        </w:numPr>
        <w:rPr>
          <w:lang w:eastAsia="de-CH"/>
        </w:rPr>
      </w:pPr>
      <w:r w:rsidRPr="008A6934">
        <w:rPr>
          <w:lang w:eastAsia="de-CH"/>
        </w:rPr>
        <w:t>Protection des personnes (employés, clients, visiteurs, etc.) et des biens contre les actes</w:t>
      </w:r>
      <w:r w:rsidR="00BB37AB">
        <w:rPr>
          <w:lang w:eastAsia="de-CH"/>
        </w:rPr>
        <w:t xml:space="preserve"> </w:t>
      </w:r>
      <w:proofErr w:type="gramStart"/>
      <w:r w:rsidRPr="008A6934">
        <w:rPr>
          <w:lang w:eastAsia="de-CH"/>
        </w:rPr>
        <w:t>délictueux;</w:t>
      </w:r>
      <w:proofErr w:type="gramEnd"/>
    </w:p>
    <w:p w14:paraId="6131EBB4" w14:textId="77777777" w:rsidR="008A6934" w:rsidRPr="008A6934" w:rsidRDefault="008A6934" w:rsidP="008A6934">
      <w:pPr>
        <w:pStyle w:val="Listenabsatz"/>
        <w:numPr>
          <w:ilvl w:val="0"/>
          <w:numId w:val="36"/>
        </w:numPr>
        <w:rPr>
          <w:lang w:eastAsia="de-CH"/>
        </w:rPr>
      </w:pPr>
      <w:r w:rsidRPr="008A6934">
        <w:rPr>
          <w:lang w:eastAsia="de-CH"/>
        </w:rPr>
        <w:t xml:space="preserve">Cas de poursuite d’actes </w:t>
      </w:r>
      <w:proofErr w:type="gramStart"/>
      <w:r w:rsidRPr="008A6934">
        <w:rPr>
          <w:lang w:eastAsia="de-CH"/>
        </w:rPr>
        <w:t>délictueux;</w:t>
      </w:r>
      <w:proofErr w:type="gramEnd"/>
    </w:p>
    <w:p w14:paraId="532C3D78" w14:textId="77777777" w:rsidR="008A6934" w:rsidRPr="008A6934" w:rsidRDefault="008A6934" w:rsidP="008A6934">
      <w:pPr>
        <w:pStyle w:val="Listenabsatz"/>
        <w:numPr>
          <w:ilvl w:val="0"/>
          <w:numId w:val="36"/>
        </w:numPr>
        <w:rPr>
          <w:lang w:eastAsia="de-CH"/>
        </w:rPr>
      </w:pPr>
      <w:r w:rsidRPr="008A6934">
        <w:rPr>
          <w:lang w:eastAsia="de-CH"/>
        </w:rPr>
        <w:t xml:space="preserve">Prévention des </w:t>
      </w:r>
      <w:proofErr w:type="gramStart"/>
      <w:r w:rsidRPr="008A6934">
        <w:rPr>
          <w:lang w:eastAsia="de-CH"/>
        </w:rPr>
        <w:t>infractions;</w:t>
      </w:r>
      <w:proofErr w:type="gramEnd"/>
      <w:r w:rsidRPr="008A6934">
        <w:rPr>
          <w:lang w:eastAsia="de-CH"/>
        </w:rPr>
        <w:t xml:space="preserve"> et</w:t>
      </w:r>
    </w:p>
    <w:p w14:paraId="3C0664C8" w14:textId="6CE5CF75" w:rsidR="00FF68F2" w:rsidRPr="008A6934" w:rsidRDefault="008A6934" w:rsidP="008A6934">
      <w:pPr>
        <w:pStyle w:val="Listenabsatz"/>
        <w:numPr>
          <w:ilvl w:val="0"/>
          <w:numId w:val="36"/>
        </w:numPr>
        <w:tabs>
          <w:tab w:val="clear" w:pos="544"/>
          <w:tab w:val="left" w:pos="567"/>
        </w:tabs>
        <w:rPr>
          <w:lang w:eastAsia="de-CH"/>
        </w:rPr>
      </w:pPr>
      <w:r w:rsidRPr="008A6934">
        <w:rPr>
          <w:lang w:eastAsia="de-CH"/>
        </w:rPr>
        <w:t>Faire valoir ses droits légaux.</w:t>
      </w:r>
    </w:p>
    <w:p w14:paraId="5B7E74B7" w14:textId="77777777" w:rsidR="005B2CC9" w:rsidRDefault="005B2CC9" w:rsidP="009C658D">
      <w:pPr>
        <w:pStyle w:val="berschrift3"/>
        <w:tabs>
          <w:tab w:val="clear" w:pos="544"/>
        </w:tabs>
      </w:pPr>
    </w:p>
    <w:p w14:paraId="4948729C" w14:textId="7E0954FC" w:rsidR="00A6275F" w:rsidRDefault="00761137" w:rsidP="009C658D">
      <w:pPr>
        <w:pStyle w:val="berschrift3"/>
        <w:tabs>
          <w:tab w:val="clear" w:pos="544"/>
        </w:tabs>
      </w:pPr>
      <w:r>
        <w:t>signalisaton et secteurs surveillés</w:t>
      </w:r>
    </w:p>
    <w:p w14:paraId="363435D1" w14:textId="77777777" w:rsidR="00186063" w:rsidRPr="00F84CCF" w:rsidRDefault="00186063" w:rsidP="00186063">
      <w:pPr>
        <w:spacing w:afterLines="60" w:after="144"/>
        <w:rPr>
          <w:rFonts w:eastAsia="Times New Roman" w:cs="Arial"/>
          <w:i/>
          <w:iCs/>
          <w:sz w:val="16"/>
          <w:szCs w:val="16"/>
          <w:lang w:eastAsia="en-GB"/>
        </w:rPr>
      </w:pPr>
      <w:r w:rsidRPr="00F84CCF">
        <w:rPr>
          <w:rFonts w:eastAsia="Times New Roman" w:cs="Arial"/>
          <w:i/>
          <w:iCs/>
          <w:sz w:val="16"/>
          <w:szCs w:val="16"/>
          <w:lang w:eastAsia="en-GB"/>
        </w:rPr>
        <w:t>[LLAG-</w:t>
      </w:r>
      <w:proofErr w:type="spellStart"/>
      <w:r w:rsidRPr="00F84CCF">
        <w:rPr>
          <w:rFonts w:eastAsia="Times New Roman" w:cs="Arial"/>
          <w:i/>
          <w:iCs/>
          <w:sz w:val="16"/>
          <w:szCs w:val="16"/>
          <w:lang w:eastAsia="en-GB"/>
        </w:rPr>
        <w:t>Hinweis</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für</w:t>
      </w:r>
      <w:proofErr w:type="spellEnd"/>
      <w:r w:rsidRPr="00F84CCF">
        <w:rPr>
          <w:rFonts w:eastAsia="Times New Roman" w:cs="Arial"/>
          <w:i/>
          <w:iCs/>
          <w:sz w:val="16"/>
          <w:szCs w:val="16"/>
          <w:lang w:eastAsia="en-GB"/>
        </w:rPr>
        <w:t xml:space="preserve"> </w:t>
      </w:r>
      <w:proofErr w:type="spellStart"/>
      <w:proofErr w:type="gramStart"/>
      <w:r w:rsidRPr="00F84CCF">
        <w:rPr>
          <w:rFonts w:eastAsia="Times New Roman" w:cs="Arial"/>
          <w:i/>
          <w:iCs/>
          <w:sz w:val="16"/>
          <w:szCs w:val="16"/>
          <w:lang w:eastAsia="en-GB"/>
        </w:rPr>
        <w:t>Umsetzung</w:t>
      </w:r>
      <w:proofErr w:type="spellEnd"/>
      <w:r w:rsidRPr="00F84CCF">
        <w:rPr>
          <w:rFonts w:eastAsia="Times New Roman" w:cs="Arial"/>
          <w:i/>
          <w:iCs/>
          <w:sz w:val="16"/>
          <w:szCs w:val="16"/>
          <w:lang w:eastAsia="en-GB"/>
        </w:rPr>
        <w:t>:</w:t>
      </w:r>
      <w:proofErr w:type="gramEnd"/>
      <w:r w:rsidRPr="00F84CCF">
        <w:rPr>
          <w:rFonts w:eastAsia="Times New Roman" w:cs="Arial"/>
          <w:i/>
          <w:iCs/>
          <w:sz w:val="16"/>
          <w:szCs w:val="16"/>
          <w:lang w:eastAsia="en-GB"/>
        </w:rPr>
        <w:t xml:space="preserve"> Nur </w:t>
      </w:r>
      <w:proofErr w:type="spellStart"/>
      <w:r w:rsidRPr="00F84CCF">
        <w:rPr>
          <w:rFonts w:eastAsia="Times New Roman" w:cs="Arial"/>
          <w:i/>
          <w:iCs/>
          <w:sz w:val="16"/>
          <w:szCs w:val="16"/>
          <w:lang w:eastAsia="en-GB"/>
        </w:rPr>
        <w:t>Titel</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erkennbar</w:t>
      </w:r>
      <w:proofErr w:type="spellEnd"/>
      <w:r w:rsidRPr="00F84CCF">
        <w:rPr>
          <w:rFonts w:eastAsia="Times New Roman" w:cs="Arial"/>
          <w:i/>
          <w:iCs/>
          <w:sz w:val="16"/>
          <w:szCs w:val="16"/>
          <w:lang w:eastAsia="en-GB"/>
        </w:rPr>
        <w:t xml:space="preserve"> – </w:t>
      </w:r>
      <w:proofErr w:type="spellStart"/>
      <w:r w:rsidRPr="00F84CCF">
        <w:rPr>
          <w:rFonts w:eastAsia="Times New Roman" w:cs="Arial"/>
          <w:i/>
          <w:iCs/>
          <w:sz w:val="16"/>
          <w:szCs w:val="16"/>
          <w:lang w:eastAsia="en-GB"/>
        </w:rPr>
        <w:t>Text</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aufklappbar</w:t>
      </w:r>
      <w:proofErr w:type="spellEnd"/>
      <w:r w:rsidRPr="00F84CCF">
        <w:rPr>
          <w:rFonts w:eastAsia="Times New Roman" w:cs="Arial"/>
          <w:i/>
          <w:iCs/>
          <w:sz w:val="16"/>
          <w:szCs w:val="16"/>
          <w:lang w:eastAsia="en-GB"/>
        </w:rPr>
        <w:t>]</w:t>
      </w:r>
    </w:p>
    <w:p w14:paraId="242D8116" w14:textId="061CA764" w:rsidR="00F95944" w:rsidRDefault="00761137" w:rsidP="00761137">
      <w:pPr>
        <w:rPr>
          <w:lang w:eastAsia="en-GB"/>
        </w:rPr>
      </w:pPr>
      <w:r w:rsidRPr="00761137">
        <w:rPr>
          <w:lang w:eastAsia="en-GB"/>
        </w:rPr>
        <w:t>Manor attire l'attention sur la vidéosurveillance par des panneaux d'information et des moniteurs publics à l'entrée du grand magasin ou du restaurant ainsi que dans les secteurs surveillés.</w:t>
      </w:r>
    </w:p>
    <w:p w14:paraId="4AA82E30" w14:textId="4EF4A03F" w:rsidR="00415726" w:rsidRDefault="00630915" w:rsidP="00186063">
      <w:r w:rsidRPr="00775B58">
        <w:rPr>
          <w:highlight w:val="cyan"/>
        </w:rPr>
        <w:t>Les systèmes de vidéosurveillance surveillent les entrées, les escalators, les ascenseurs, les surfaces de vente, les salles de consommation, la zone de service à la clientèle et d'autres zones signalées (par exemple les entrepôts) du grand magasin</w:t>
      </w:r>
      <w:r w:rsidR="00775B58" w:rsidRPr="00775B58">
        <w:t>. Les caméras des systèmes de vidéosurveillance sont installées de manière à exclure la couverture d'autres secteurs que ceux nécessaires aux fins de la surveillance. Les toilettes, les cabines d'essayage et les secteurs sensibles similaires ne sont pas surveillés. Le personnel des caisses n'est pas non plus surveillé.</w:t>
      </w:r>
    </w:p>
    <w:p w14:paraId="221CC7DC" w14:textId="77777777" w:rsidR="005B2CC9" w:rsidRDefault="005B2CC9" w:rsidP="009C658D">
      <w:pPr>
        <w:pStyle w:val="berschrift3"/>
        <w:tabs>
          <w:tab w:val="clear" w:pos="544"/>
        </w:tabs>
      </w:pPr>
    </w:p>
    <w:p w14:paraId="2BE88A80" w14:textId="56CE0D6A" w:rsidR="00FF68F2" w:rsidRDefault="00E3122F" w:rsidP="009C658D">
      <w:pPr>
        <w:pStyle w:val="berschrift3"/>
        <w:tabs>
          <w:tab w:val="clear" w:pos="544"/>
        </w:tabs>
      </w:pPr>
      <w:r>
        <w:t>types de surveillance</w:t>
      </w:r>
    </w:p>
    <w:p w14:paraId="3C945DC2" w14:textId="77777777" w:rsidR="008859D1" w:rsidRPr="00F84CCF" w:rsidRDefault="008859D1" w:rsidP="008859D1">
      <w:pPr>
        <w:keepNext/>
        <w:spacing w:afterLines="60" w:after="144"/>
        <w:rPr>
          <w:rFonts w:eastAsia="Times New Roman" w:cs="Arial"/>
          <w:i/>
          <w:iCs/>
          <w:sz w:val="16"/>
          <w:szCs w:val="16"/>
          <w:lang w:eastAsia="en-GB"/>
        </w:rPr>
      </w:pPr>
      <w:r>
        <w:rPr>
          <w:rFonts w:eastAsia="Times New Roman" w:cs="Arial"/>
          <w:i/>
          <w:iCs/>
          <w:sz w:val="16"/>
          <w:szCs w:val="16"/>
          <w:lang w:eastAsia="en-GB"/>
        </w:rPr>
        <w:t>[</w:t>
      </w:r>
      <w:r w:rsidRPr="00F84CCF">
        <w:rPr>
          <w:rFonts w:eastAsia="Times New Roman" w:cs="Arial"/>
          <w:i/>
          <w:iCs/>
          <w:sz w:val="16"/>
          <w:szCs w:val="16"/>
          <w:lang w:eastAsia="en-GB"/>
        </w:rPr>
        <w:t>LLAG-</w:t>
      </w:r>
      <w:proofErr w:type="spellStart"/>
      <w:r w:rsidRPr="00F84CCF">
        <w:rPr>
          <w:rFonts w:eastAsia="Times New Roman" w:cs="Arial"/>
          <w:i/>
          <w:iCs/>
          <w:sz w:val="16"/>
          <w:szCs w:val="16"/>
          <w:lang w:eastAsia="en-GB"/>
        </w:rPr>
        <w:t>Hinweis</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für</w:t>
      </w:r>
      <w:proofErr w:type="spellEnd"/>
      <w:r w:rsidRPr="00F84CCF">
        <w:rPr>
          <w:rFonts w:eastAsia="Times New Roman" w:cs="Arial"/>
          <w:i/>
          <w:iCs/>
          <w:sz w:val="16"/>
          <w:szCs w:val="16"/>
          <w:lang w:eastAsia="en-GB"/>
        </w:rPr>
        <w:t xml:space="preserve"> </w:t>
      </w:r>
      <w:proofErr w:type="spellStart"/>
      <w:proofErr w:type="gramStart"/>
      <w:r w:rsidRPr="00F84CCF">
        <w:rPr>
          <w:rFonts w:eastAsia="Times New Roman" w:cs="Arial"/>
          <w:i/>
          <w:iCs/>
          <w:sz w:val="16"/>
          <w:szCs w:val="16"/>
          <w:lang w:eastAsia="en-GB"/>
        </w:rPr>
        <w:t>Umsetzung</w:t>
      </w:r>
      <w:proofErr w:type="spellEnd"/>
      <w:r w:rsidRPr="00F84CCF">
        <w:rPr>
          <w:rFonts w:eastAsia="Times New Roman" w:cs="Arial"/>
          <w:i/>
          <w:iCs/>
          <w:sz w:val="16"/>
          <w:szCs w:val="16"/>
          <w:lang w:eastAsia="en-GB"/>
        </w:rPr>
        <w:t>:</w:t>
      </w:r>
      <w:proofErr w:type="gramEnd"/>
      <w:r w:rsidRPr="00F84CCF">
        <w:rPr>
          <w:rFonts w:eastAsia="Times New Roman" w:cs="Arial"/>
          <w:i/>
          <w:iCs/>
          <w:sz w:val="16"/>
          <w:szCs w:val="16"/>
          <w:lang w:eastAsia="en-GB"/>
        </w:rPr>
        <w:t xml:space="preserve"> Nur </w:t>
      </w:r>
      <w:proofErr w:type="spellStart"/>
      <w:r w:rsidRPr="00F84CCF">
        <w:rPr>
          <w:rFonts w:eastAsia="Times New Roman" w:cs="Arial"/>
          <w:i/>
          <w:iCs/>
          <w:sz w:val="16"/>
          <w:szCs w:val="16"/>
          <w:lang w:eastAsia="en-GB"/>
        </w:rPr>
        <w:t>Titel</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erkennbar</w:t>
      </w:r>
      <w:proofErr w:type="spellEnd"/>
      <w:r w:rsidRPr="00F84CCF">
        <w:rPr>
          <w:rFonts w:eastAsia="Times New Roman" w:cs="Arial"/>
          <w:i/>
          <w:iCs/>
          <w:sz w:val="16"/>
          <w:szCs w:val="16"/>
          <w:lang w:eastAsia="en-GB"/>
        </w:rPr>
        <w:t xml:space="preserve"> – </w:t>
      </w:r>
      <w:proofErr w:type="spellStart"/>
      <w:r w:rsidRPr="00F84CCF">
        <w:rPr>
          <w:rFonts w:eastAsia="Times New Roman" w:cs="Arial"/>
          <w:i/>
          <w:iCs/>
          <w:sz w:val="16"/>
          <w:szCs w:val="16"/>
          <w:lang w:eastAsia="en-GB"/>
        </w:rPr>
        <w:t>Text</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aufklappbar</w:t>
      </w:r>
      <w:proofErr w:type="spellEnd"/>
      <w:r w:rsidRPr="00F84CCF">
        <w:rPr>
          <w:rFonts w:eastAsia="Times New Roman" w:cs="Arial"/>
          <w:i/>
          <w:iCs/>
          <w:sz w:val="16"/>
          <w:szCs w:val="16"/>
          <w:lang w:eastAsia="en-GB"/>
        </w:rPr>
        <w:t>]</w:t>
      </w:r>
    </w:p>
    <w:p w14:paraId="1870CEC4" w14:textId="7679179C" w:rsidR="00FF68F2" w:rsidRPr="00FF68F2" w:rsidRDefault="00E3122F" w:rsidP="00E3122F">
      <w:pPr>
        <w:rPr>
          <w:lang w:eastAsia="en-GB"/>
        </w:rPr>
      </w:pPr>
      <w:r w:rsidRPr="00E3122F">
        <w:rPr>
          <w:lang w:eastAsia="en-GB"/>
        </w:rPr>
        <w:t xml:space="preserve">Les systèmes de vidéosurveillance sont destinés aux types de surveillance </w:t>
      </w:r>
      <w:r w:rsidRPr="00E3122F">
        <w:rPr>
          <w:highlight w:val="yellow"/>
          <w:lang w:eastAsia="en-GB"/>
        </w:rPr>
        <w:t>suivants :</w:t>
      </w:r>
    </w:p>
    <w:p w14:paraId="082E72C4" w14:textId="3A3D4A0E" w:rsidR="00FF68F2" w:rsidRPr="00CE7D69" w:rsidRDefault="0018206A" w:rsidP="00CE7D69">
      <w:pPr>
        <w:pStyle w:val="Listenabsatz"/>
        <w:numPr>
          <w:ilvl w:val="0"/>
          <w:numId w:val="40"/>
        </w:numPr>
        <w:rPr>
          <w:rFonts w:eastAsia="Times New Roman" w:cs="Arial"/>
          <w:szCs w:val="21"/>
          <w:lang w:eastAsia="en-GB"/>
        </w:rPr>
      </w:pPr>
      <w:r w:rsidRPr="00CE7D69">
        <w:rPr>
          <w:lang w:val="de-CH" w:eastAsia="de-CH"/>
        </w:rPr>
        <w:lastRenderedPageBreak/>
        <w:t xml:space="preserve">Surveillance </w:t>
      </w:r>
      <w:proofErr w:type="spellStart"/>
      <w:r w:rsidRPr="00CE7D69">
        <w:rPr>
          <w:lang w:val="de-CH" w:eastAsia="de-CH"/>
        </w:rPr>
        <w:t>active</w:t>
      </w:r>
      <w:proofErr w:type="spellEnd"/>
      <w:r w:rsidRPr="00CE7D69">
        <w:rPr>
          <w:lang w:val="de-CH" w:eastAsia="de-CH"/>
        </w:rPr>
        <w:t xml:space="preserve"> (</w:t>
      </w:r>
      <w:proofErr w:type="spellStart"/>
      <w:r w:rsidRPr="00CE7D69">
        <w:rPr>
          <w:lang w:val="de-CH" w:eastAsia="de-CH"/>
        </w:rPr>
        <w:t>surveillance</w:t>
      </w:r>
      <w:proofErr w:type="spellEnd"/>
      <w:r w:rsidRPr="00CE7D69">
        <w:rPr>
          <w:lang w:val="de-CH" w:eastAsia="de-CH"/>
        </w:rPr>
        <w:t xml:space="preserve"> en </w:t>
      </w:r>
      <w:proofErr w:type="spellStart"/>
      <w:r w:rsidRPr="00CE7D69">
        <w:rPr>
          <w:lang w:val="de-CH" w:eastAsia="de-CH"/>
        </w:rPr>
        <w:t>temps</w:t>
      </w:r>
      <w:proofErr w:type="spellEnd"/>
      <w:r w:rsidRPr="00CE7D69">
        <w:rPr>
          <w:lang w:val="de-CH" w:eastAsia="de-CH"/>
        </w:rPr>
        <w:t xml:space="preserve"> </w:t>
      </w:r>
      <w:proofErr w:type="spellStart"/>
      <w:r w:rsidRPr="00CE7D69">
        <w:rPr>
          <w:lang w:val="de-CH" w:eastAsia="de-CH"/>
        </w:rPr>
        <w:t>réel</w:t>
      </w:r>
      <w:proofErr w:type="spellEnd"/>
      <w:r w:rsidRPr="00CE7D69">
        <w:rPr>
          <w:lang w:val="de-CH" w:eastAsia="de-CH"/>
        </w:rPr>
        <w:t>, c’est-à-</w:t>
      </w:r>
      <w:proofErr w:type="spellStart"/>
      <w:r w:rsidRPr="00CE7D69">
        <w:rPr>
          <w:lang w:val="de-CH" w:eastAsia="de-CH"/>
        </w:rPr>
        <w:t>dire</w:t>
      </w:r>
      <w:proofErr w:type="spellEnd"/>
      <w:r w:rsidRPr="00CE7D69">
        <w:rPr>
          <w:lang w:val="de-CH" w:eastAsia="de-CH"/>
        </w:rPr>
        <w:t xml:space="preserve"> </w:t>
      </w:r>
      <w:proofErr w:type="spellStart"/>
      <w:r w:rsidRPr="00CE7D69">
        <w:rPr>
          <w:lang w:val="de-CH" w:eastAsia="de-CH"/>
        </w:rPr>
        <w:t>vision</w:t>
      </w:r>
      <w:proofErr w:type="spellEnd"/>
      <w:r w:rsidRPr="00CE7D69">
        <w:rPr>
          <w:lang w:val="de-CH" w:eastAsia="de-CH"/>
        </w:rPr>
        <w:t xml:space="preserve"> </w:t>
      </w:r>
      <w:proofErr w:type="spellStart"/>
      <w:r w:rsidRPr="00CE7D69">
        <w:rPr>
          <w:lang w:val="de-CH" w:eastAsia="de-CH"/>
        </w:rPr>
        <w:t>directe</w:t>
      </w:r>
      <w:proofErr w:type="spellEnd"/>
      <w:r w:rsidRPr="00CE7D69">
        <w:rPr>
          <w:lang w:val="de-CH" w:eastAsia="de-CH"/>
        </w:rPr>
        <w:t xml:space="preserve"> de </w:t>
      </w:r>
      <w:proofErr w:type="spellStart"/>
      <w:r w:rsidRPr="00CE7D69">
        <w:rPr>
          <w:lang w:val="de-CH" w:eastAsia="de-CH"/>
        </w:rPr>
        <w:t>l’enregistrement</w:t>
      </w:r>
      <w:proofErr w:type="spellEnd"/>
      <w:r w:rsidRPr="00CE7D69">
        <w:rPr>
          <w:lang w:val="de-CH" w:eastAsia="de-CH"/>
        </w:rPr>
        <w:t xml:space="preserve"> </w:t>
      </w:r>
      <w:proofErr w:type="spellStart"/>
      <w:r w:rsidRPr="00CE7D69">
        <w:rPr>
          <w:lang w:val="de-CH" w:eastAsia="de-CH"/>
        </w:rPr>
        <w:t>sur</w:t>
      </w:r>
      <w:proofErr w:type="spellEnd"/>
      <w:r w:rsidRPr="00CE7D69">
        <w:rPr>
          <w:lang w:val="de-CH" w:eastAsia="de-CH"/>
        </w:rPr>
        <w:t xml:space="preserve"> </w:t>
      </w:r>
      <w:proofErr w:type="spellStart"/>
      <w:r w:rsidRPr="00CE7D69">
        <w:rPr>
          <w:lang w:val="de-CH" w:eastAsia="de-CH"/>
        </w:rPr>
        <w:t>l’écran</w:t>
      </w:r>
      <w:proofErr w:type="spellEnd"/>
      <w:r w:rsidRPr="00CE7D69">
        <w:rPr>
          <w:lang w:val="de-CH" w:eastAsia="de-CH"/>
        </w:rPr>
        <w:t xml:space="preserve"> </w:t>
      </w:r>
      <w:proofErr w:type="spellStart"/>
      <w:r w:rsidRPr="00CE7D69">
        <w:rPr>
          <w:lang w:val="de-CH" w:eastAsia="de-CH"/>
        </w:rPr>
        <w:t>avec</w:t>
      </w:r>
      <w:proofErr w:type="spellEnd"/>
      <w:r w:rsidRPr="00CE7D69">
        <w:rPr>
          <w:lang w:val="de-CH" w:eastAsia="de-CH"/>
        </w:rPr>
        <w:t xml:space="preserve"> </w:t>
      </w:r>
      <w:proofErr w:type="spellStart"/>
      <w:r w:rsidRPr="00CE7D69">
        <w:rPr>
          <w:lang w:val="de-CH" w:eastAsia="de-CH"/>
        </w:rPr>
        <w:t>enregistrement</w:t>
      </w:r>
      <w:proofErr w:type="spellEnd"/>
      <w:r w:rsidRPr="00CE7D69">
        <w:rPr>
          <w:lang w:val="de-CH" w:eastAsia="de-CH"/>
        </w:rPr>
        <w:t xml:space="preserve">) </w:t>
      </w:r>
      <w:proofErr w:type="spellStart"/>
      <w:r w:rsidRPr="00CE7D69">
        <w:rPr>
          <w:lang w:val="de-CH" w:eastAsia="de-CH"/>
        </w:rPr>
        <w:t>sans</w:t>
      </w:r>
      <w:proofErr w:type="spellEnd"/>
      <w:r w:rsidRPr="00CE7D69">
        <w:rPr>
          <w:lang w:val="de-CH" w:eastAsia="de-CH"/>
        </w:rPr>
        <w:t xml:space="preserve"> </w:t>
      </w:r>
      <w:proofErr w:type="spellStart"/>
      <w:r w:rsidRPr="00CE7D69">
        <w:rPr>
          <w:lang w:val="de-CH" w:eastAsia="de-CH"/>
        </w:rPr>
        <w:t>enregistrement</w:t>
      </w:r>
      <w:proofErr w:type="spellEnd"/>
      <w:r w:rsidRPr="00CE7D69">
        <w:rPr>
          <w:lang w:val="de-CH" w:eastAsia="de-CH"/>
        </w:rPr>
        <w:t xml:space="preserve"> sonore</w:t>
      </w:r>
    </w:p>
    <w:p w14:paraId="78F580B9" w14:textId="2F535B85" w:rsidR="00FF68F2" w:rsidRPr="00CE7D69" w:rsidRDefault="00CE7D69" w:rsidP="00CE7D69">
      <w:pPr>
        <w:pStyle w:val="Listenabsatz"/>
        <w:numPr>
          <w:ilvl w:val="0"/>
          <w:numId w:val="40"/>
        </w:numPr>
        <w:tabs>
          <w:tab w:val="clear" w:pos="544"/>
          <w:tab w:val="left" w:pos="567"/>
        </w:tabs>
        <w:rPr>
          <w:lang w:val="de-CH" w:eastAsia="de-CH"/>
        </w:rPr>
      </w:pPr>
      <w:r w:rsidRPr="00CE7D69">
        <w:rPr>
          <w:lang w:val="de-CH" w:eastAsia="de-CH"/>
        </w:rPr>
        <w:t>Surveillance passive (</w:t>
      </w:r>
      <w:proofErr w:type="spellStart"/>
      <w:r w:rsidRPr="00CE7D69">
        <w:rPr>
          <w:lang w:val="de-CH" w:eastAsia="de-CH"/>
        </w:rPr>
        <w:t>capture</w:t>
      </w:r>
      <w:proofErr w:type="spellEnd"/>
      <w:r w:rsidRPr="00CE7D69">
        <w:rPr>
          <w:lang w:val="de-CH" w:eastAsia="de-CH"/>
        </w:rPr>
        <w:t xml:space="preserve"> des </w:t>
      </w:r>
      <w:proofErr w:type="spellStart"/>
      <w:r w:rsidRPr="00CE7D69">
        <w:rPr>
          <w:lang w:val="de-CH" w:eastAsia="de-CH"/>
        </w:rPr>
        <w:t>enregistrements</w:t>
      </w:r>
      <w:proofErr w:type="spellEnd"/>
      <w:r w:rsidRPr="00CE7D69">
        <w:rPr>
          <w:lang w:val="de-CH" w:eastAsia="de-CH"/>
        </w:rPr>
        <w:t xml:space="preserve"> et </w:t>
      </w:r>
      <w:proofErr w:type="spellStart"/>
      <w:r w:rsidRPr="00CE7D69">
        <w:rPr>
          <w:lang w:val="de-CH" w:eastAsia="de-CH"/>
        </w:rPr>
        <w:t>analyse</w:t>
      </w:r>
      <w:proofErr w:type="spellEnd"/>
      <w:r w:rsidRPr="00CE7D69">
        <w:rPr>
          <w:lang w:val="de-CH" w:eastAsia="de-CH"/>
        </w:rPr>
        <w:t xml:space="preserve"> </w:t>
      </w:r>
      <w:proofErr w:type="spellStart"/>
      <w:r w:rsidRPr="00CE7D69">
        <w:rPr>
          <w:lang w:val="de-CH" w:eastAsia="de-CH"/>
        </w:rPr>
        <w:t>ultérieure</w:t>
      </w:r>
      <w:proofErr w:type="spellEnd"/>
      <w:r w:rsidRPr="00CE7D69">
        <w:rPr>
          <w:lang w:val="de-CH" w:eastAsia="de-CH"/>
        </w:rPr>
        <w:t xml:space="preserve">) </w:t>
      </w:r>
      <w:proofErr w:type="spellStart"/>
      <w:r w:rsidRPr="00CE7D69">
        <w:rPr>
          <w:lang w:val="de-CH" w:eastAsia="de-CH"/>
        </w:rPr>
        <w:t>sans</w:t>
      </w:r>
      <w:proofErr w:type="spellEnd"/>
      <w:r w:rsidRPr="00CE7D69">
        <w:rPr>
          <w:lang w:val="de-CH" w:eastAsia="de-CH"/>
        </w:rPr>
        <w:t xml:space="preserve"> </w:t>
      </w:r>
      <w:proofErr w:type="spellStart"/>
      <w:r w:rsidRPr="00CE7D69">
        <w:rPr>
          <w:lang w:val="de-CH" w:eastAsia="de-CH"/>
        </w:rPr>
        <w:t>enregistrement</w:t>
      </w:r>
      <w:proofErr w:type="spellEnd"/>
      <w:r w:rsidRPr="00CE7D69">
        <w:rPr>
          <w:lang w:val="de-CH" w:eastAsia="de-CH"/>
        </w:rPr>
        <w:t xml:space="preserve"> sonore.</w:t>
      </w:r>
    </w:p>
    <w:p w14:paraId="70C78041" w14:textId="4F85FF81" w:rsidR="0070075E" w:rsidRPr="00FF68F2" w:rsidRDefault="00222070" w:rsidP="00222070">
      <w:r w:rsidRPr="00222070">
        <w:t>La surveillance en temps réel et la consultation a posteriori d'enregistrements vidéo ont lieu dans les locaux de l'entreprise Manor responsable, uniquement par des personnes autorisées (en règle générale des collaborateurs du service de surveillance mandaté par Manor) et selon le principe du</w:t>
      </w:r>
      <w:proofErr w:type="gramStart"/>
      <w:r w:rsidRPr="00222070">
        <w:t xml:space="preserve"> «besoin</w:t>
      </w:r>
      <w:proofErr w:type="gramEnd"/>
      <w:r w:rsidRPr="00222070">
        <w:t xml:space="preserve"> d’en </w:t>
      </w:r>
      <w:proofErr w:type="gramStart"/>
      <w:r w:rsidRPr="00222070">
        <w:t>connaître»</w:t>
      </w:r>
      <w:proofErr w:type="gramEnd"/>
      <w:r w:rsidRPr="00222070">
        <w:t>.</w:t>
      </w:r>
    </w:p>
    <w:p w14:paraId="46CB4A57" w14:textId="77777777" w:rsidR="005B2CC9" w:rsidRDefault="005B2CC9" w:rsidP="0072131A">
      <w:pPr>
        <w:pStyle w:val="berschrift3"/>
      </w:pPr>
    </w:p>
    <w:p w14:paraId="7F4DDCAA" w14:textId="38EEB43A" w:rsidR="00350E55" w:rsidRPr="0072131A" w:rsidRDefault="00222070" w:rsidP="0072131A">
      <w:pPr>
        <w:pStyle w:val="berschrift3"/>
      </w:pPr>
      <w:r>
        <w:t>Durée de conservation</w:t>
      </w:r>
    </w:p>
    <w:p w14:paraId="05BBD1A6" w14:textId="72120B19" w:rsidR="007E7453" w:rsidRPr="00F84CCF" w:rsidRDefault="008859D1" w:rsidP="007E35CC">
      <w:pPr>
        <w:keepNext/>
        <w:spacing w:afterLines="60" w:after="144"/>
        <w:rPr>
          <w:rFonts w:eastAsia="Times New Roman" w:cs="Arial"/>
          <w:i/>
          <w:iCs/>
          <w:sz w:val="16"/>
          <w:szCs w:val="16"/>
          <w:lang w:eastAsia="en-GB"/>
        </w:rPr>
      </w:pPr>
      <w:r>
        <w:rPr>
          <w:rFonts w:eastAsia="Times New Roman" w:cs="Arial"/>
          <w:i/>
          <w:iCs/>
          <w:sz w:val="16"/>
          <w:szCs w:val="16"/>
          <w:lang w:eastAsia="en-GB"/>
        </w:rPr>
        <w:t>[</w:t>
      </w:r>
      <w:r w:rsidR="007E7453" w:rsidRPr="00F84CCF">
        <w:rPr>
          <w:rFonts w:eastAsia="Times New Roman" w:cs="Arial"/>
          <w:i/>
          <w:iCs/>
          <w:sz w:val="16"/>
          <w:szCs w:val="16"/>
          <w:lang w:eastAsia="en-GB"/>
        </w:rPr>
        <w:t>LLAG-</w:t>
      </w:r>
      <w:proofErr w:type="spellStart"/>
      <w:r w:rsidR="007E7453" w:rsidRPr="00F84CCF">
        <w:rPr>
          <w:rFonts w:eastAsia="Times New Roman" w:cs="Arial"/>
          <w:i/>
          <w:iCs/>
          <w:sz w:val="16"/>
          <w:szCs w:val="16"/>
          <w:lang w:eastAsia="en-GB"/>
        </w:rPr>
        <w:t>Hinweis</w:t>
      </w:r>
      <w:proofErr w:type="spellEnd"/>
      <w:r w:rsidR="007E7453" w:rsidRPr="00F84CCF">
        <w:rPr>
          <w:rFonts w:eastAsia="Times New Roman" w:cs="Arial"/>
          <w:i/>
          <w:iCs/>
          <w:sz w:val="16"/>
          <w:szCs w:val="16"/>
          <w:lang w:eastAsia="en-GB"/>
        </w:rPr>
        <w:t xml:space="preserve"> </w:t>
      </w:r>
      <w:proofErr w:type="spellStart"/>
      <w:r w:rsidR="007E7453" w:rsidRPr="00F84CCF">
        <w:rPr>
          <w:rFonts w:eastAsia="Times New Roman" w:cs="Arial"/>
          <w:i/>
          <w:iCs/>
          <w:sz w:val="16"/>
          <w:szCs w:val="16"/>
          <w:lang w:eastAsia="en-GB"/>
        </w:rPr>
        <w:t>für</w:t>
      </w:r>
      <w:proofErr w:type="spellEnd"/>
      <w:r w:rsidR="007E7453" w:rsidRPr="00F84CCF">
        <w:rPr>
          <w:rFonts w:eastAsia="Times New Roman" w:cs="Arial"/>
          <w:i/>
          <w:iCs/>
          <w:sz w:val="16"/>
          <w:szCs w:val="16"/>
          <w:lang w:eastAsia="en-GB"/>
        </w:rPr>
        <w:t xml:space="preserve"> </w:t>
      </w:r>
      <w:proofErr w:type="spellStart"/>
      <w:proofErr w:type="gramStart"/>
      <w:r w:rsidR="007E7453" w:rsidRPr="00F84CCF">
        <w:rPr>
          <w:rFonts w:eastAsia="Times New Roman" w:cs="Arial"/>
          <w:i/>
          <w:iCs/>
          <w:sz w:val="16"/>
          <w:szCs w:val="16"/>
          <w:lang w:eastAsia="en-GB"/>
        </w:rPr>
        <w:t>Umsetzung</w:t>
      </w:r>
      <w:proofErr w:type="spellEnd"/>
      <w:r w:rsidR="007E7453" w:rsidRPr="00F84CCF">
        <w:rPr>
          <w:rFonts w:eastAsia="Times New Roman" w:cs="Arial"/>
          <w:i/>
          <w:iCs/>
          <w:sz w:val="16"/>
          <w:szCs w:val="16"/>
          <w:lang w:eastAsia="en-GB"/>
        </w:rPr>
        <w:t>:</w:t>
      </w:r>
      <w:proofErr w:type="gramEnd"/>
      <w:r w:rsidR="007E7453" w:rsidRPr="00F84CCF">
        <w:rPr>
          <w:rFonts w:eastAsia="Times New Roman" w:cs="Arial"/>
          <w:i/>
          <w:iCs/>
          <w:sz w:val="16"/>
          <w:szCs w:val="16"/>
          <w:lang w:eastAsia="en-GB"/>
        </w:rPr>
        <w:t xml:space="preserve"> Nur </w:t>
      </w:r>
      <w:proofErr w:type="spellStart"/>
      <w:r w:rsidR="007E7453" w:rsidRPr="00F84CCF">
        <w:rPr>
          <w:rFonts w:eastAsia="Times New Roman" w:cs="Arial"/>
          <w:i/>
          <w:iCs/>
          <w:sz w:val="16"/>
          <w:szCs w:val="16"/>
          <w:lang w:eastAsia="en-GB"/>
        </w:rPr>
        <w:t>Titel</w:t>
      </w:r>
      <w:proofErr w:type="spellEnd"/>
      <w:r w:rsidR="007E7453" w:rsidRPr="00F84CCF">
        <w:rPr>
          <w:rFonts w:eastAsia="Times New Roman" w:cs="Arial"/>
          <w:i/>
          <w:iCs/>
          <w:sz w:val="16"/>
          <w:szCs w:val="16"/>
          <w:lang w:eastAsia="en-GB"/>
        </w:rPr>
        <w:t xml:space="preserve"> </w:t>
      </w:r>
      <w:proofErr w:type="spellStart"/>
      <w:r w:rsidR="007E7453" w:rsidRPr="00F84CCF">
        <w:rPr>
          <w:rFonts w:eastAsia="Times New Roman" w:cs="Arial"/>
          <w:i/>
          <w:iCs/>
          <w:sz w:val="16"/>
          <w:szCs w:val="16"/>
          <w:lang w:eastAsia="en-GB"/>
        </w:rPr>
        <w:t>erkennbar</w:t>
      </w:r>
      <w:proofErr w:type="spellEnd"/>
      <w:r w:rsidR="007E7453" w:rsidRPr="00F84CCF">
        <w:rPr>
          <w:rFonts w:eastAsia="Times New Roman" w:cs="Arial"/>
          <w:i/>
          <w:iCs/>
          <w:sz w:val="16"/>
          <w:szCs w:val="16"/>
          <w:lang w:eastAsia="en-GB"/>
        </w:rPr>
        <w:t xml:space="preserve"> – </w:t>
      </w:r>
      <w:proofErr w:type="spellStart"/>
      <w:r w:rsidR="007E7453" w:rsidRPr="00F84CCF">
        <w:rPr>
          <w:rFonts w:eastAsia="Times New Roman" w:cs="Arial"/>
          <w:i/>
          <w:iCs/>
          <w:sz w:val="16"/>
          <w:szCs w:val="16"/>
          <w:lang w:eastAsia="en-GB"/>
        </w:rPr>
        <w:t>Text</w:t>
      </w:r>
      <w:proofErr w:type="spellEnd"/>
      <w:r w:rsidR="007E7453" w:rsidRPr="00F84CCF">
        <w:rPr>
          <w:rFonts w:eastAsia="Times New Roman" w:cs="Arial"/>
          <w:i/>
          <w:iCs/>
          <w:sz w:val="16"/>
          <w:szCs w:val="16"/>
          <w:lang w:eastAsia="en-GB"/>
        </w:rPr>
        <w:t xml:space="preserve"> </w:t>
      </w:r>
      <w:proofErr w:type="spellStart"/>
      <w:r w:rsidR="007E7453" w:rsidRPr="00F84CCF">
        <w:rPr>
          <w:rFonts w:eastAsia="Times New Roman" w:cs="Arial"/>
          <w:i/>
          <w:iCs/>
          <w:sz w:val="16"/>
          <w:szCs w:val="16"/>
          <w:lang w:eastAsia="en-GB"/>
        </w:rPr>
        <w:t>aufklappbar</w:t>
      </w:r>
      <w:proofErr w:type="spellEnd"/>
      <w:r w:rsidR="007E7453" w:rsidRPr="00F84CCF">
        <w:rPr>
          <w:rFonts w:eastAsia="Times New Roman" w:cs="Arial"/>
          <w:i/>
          <w:iCs/>
          <w:sz w:val="16"/>
          <w:szCs w:val="16"/>
          <w:lang w:eastAsia="en-GB"/>
        </w:rPr>
        <w:t>]</w:t>
      </w:r>
    </w:p>
    <w:p w14:paraId="14454598" w14:textId="212F453D" w:rsidR="00DA32F0" w:rsidRDefault="00355780" w:rsidP="00355780">
      <w:r w:rsidRPr="00355780">
        <w:t>Manor conserve les enregistrements vidéo pendant sept (7) jours. Passé ce délai, les enregistrements sont effacés si aucun événement pertinent pour les finalités précitées de la vidéosurveillance ne survient dans ce délai.</w:t>
      </w:r>
      <w:r w:rsidR="00AE3ED4">
        <w:t xml:space="preserve"> </w:t>
      </w:r>
    </w:p>
    <w:p w14:paraId="2AD5AAD7" w14:textId="77777777" w:rsidR="005B2CC9" w:rsidRDefault="005B2CC9" w:rsidP="00FD14B9">
      <w:pPr>
        <w:pStyle w:val="berschrift3"/>
        <w:tabs>
          <w:tab w:val="clear" w:pos="544"/>
        </w:tabs>
      </w:pPr>
    </w:p>
    <w:p w14:paraId="385704D1" w14:textId="433536BA" w:rsidR="00FD14B9" w:rsidRDefault="00355780" w:rsidP="00FD14B9">
      <w:pPr>
        <w:pStyle w:val="berschrift3"/>
        <w:tabs>
          <w:tab w:val="clear" w:pos="544"/>
        </w:tabs>
      </w:pPr>
      <w:r>
        <w:t>Sécurité des données</w:t>
      </w:r>
    </w:p>
    <w:p w14:paraId="7D6085D6" w14:textId="77777777" w:rsidR="00FD14B9" w:rsidRPr="00F84CCF" w:rsidRDefault="00FD14B9" w:rsidP="00FD14B9">
      <w:pPr>
        <w:spacing w:afterLines="60" w:after="144"/>
        <w:rPr>
          <w:rFonts w:eastAsia="Times New Roman" w:cs="Arial"/>
          <w:i/>
          <w:iCs/>
          <w:sz w:val="16"/>
          <w:szCs w:val="16"/>
          <w:lang w:eastAsia="en-GB"/>
        </w:rPr>
      </w:pPr>
      <w:r w:rsidRPr="00F84CCF">
        <w:rPr>
          <w:rFonts w:eastAsia="Times New Roman" w:cs="Arial"/>
          <w:i/>
          <w:iCs/>
          <w:sz w:val="16"/>
          <w:szCs w:val="16"/>
          <w:lang w:eastAsia="en-GB"/>
        </w:rPr>
        <w:t>[LLAG-</w:t>
      </w:r>
      <w:proofErr w:type="spellStart"/>
      <w:r w:rsidRPr="00F84CCF">
        <w:rPr>
          <w:rFonts w:eastAsia="Times New Roman" w:cs="Arial"/>
          <w:i/>
          <w:iCs/>
          <w:sz w:val="16"/>
          <w:szCs w:val="16"/>
          <w:lang w:eastAsia="en-GB"/>
        </w:rPr>
        <w:t>Hinweis</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für</w:t>
      </w:r>
      <w:proofErr w:type="spellEnd"/>
      <w:r w:rsidRPr="00F84CCF">
        <w:rPr>
          <w:rFonts w:eastAsia="Times New Roman" w:cs="Arial"/>
          <w:i/>
          <w:iCs/>
          <w:sz w:val="16"/>
          <w:szCs w:val="16"/>
          <w:lang w:eastAsia="en-GB"/>
        </w:rPr>
        <w:t xml:space="preserve"> </w:t>
      </w:r>
      <w:proofErr w:type="spellStart"/>
      <w:proofErr w:type="gramStart"/>
      <w:r w:rsidRPr="00F84CCF">
        <w:rPr>
          <w:rFonts w:eastAsia="Times New Roman" w:cs="Arial"/>
          <w:i/>
          <w:iCs/>
          <w:sz w:val="16"/>
          <w:szCs w:val="16"/>
          <w:lang w:eastAsia="en-GB"/>
        </w:rPr>
        <w:t>Umsetzung</w:t>
      </w:r>
      <w:proofErr w:type="spellEnd"/>
      <w:r w:rsidRPr="00F84CCF">
        <w:rPr>
          <w:rFonts w:eastAsia="Times New Roman" w:cs="Arial"/>
          <w:i/>
          <w:iCs/>
          <w:sz w:val="16"/>
          <w:szCs w:val="16"/>
          <w:lang w:eastAsia="en-GB"/>
        </w:rPr>
        <w:t>:</w:t>
      </w:r>
      <w:proofErr w:type="gramEnd"/>
      <w:r w:rsidRPr="00F84CCF">
        <w:rPr>
          <w:rFonts w:eastAsia="Times New Roman" w:cs="Arial"/>
          <w:i/>
          <w:iCs/>
          <w:sz w:val="16"/>
          <w:szCs w:val="16"/>
          <w:lang w:eastAsia="en-GB"/>
        </w:rPr>
        <w:t xml:space="preserve"> Nur </w:t>
      </w:r>
      <w:proofErr w:type="spellStart"/>
      <w:r w:rsidRPr="00F84CCF">
        <w:rPr>
          <w:rFonts w:eastAsia="Times New Roman" w:cs="Arial"/>
          <w:i/>
          <w:iCs/>
          <w:sz w:val="16"/>
          <w:szCs w:val="16"/>
          <w:lang w:eastAsia="en-GB"/>
        </w:rPr>
        <w:t>Titel</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erkennbar</w:t>
      </w:r>
      <w:proofErr w:type="spellEnd"/>
      <w:r w:rsidRPr="00F84CCF">
        <w:rPr>
          <w:rFonts w:eastAsia="Times New Roman" w:cs="Arial"/>
          <w:i/>
          <w:iCs/>
          <w:sz w:val="16"/>
          <w:szCs w:val="16"/>
          <w:lang w:eastAsia="en-GB"/>
        </w:rPr>
        <w:t xml:space="preserve"> – </w:t>
      </w:r>
      <w:proofErr w:type="spellStart"/>
      <w:r w:rsidRPr="00F84CCF">
        <w:rPr>
          <w:rFonts w:eastAsia="Times New Roman" w:cs="Arial"/>
          <w:i/>
          <w:iCs/>
          <w:sz w:val="16"/>
          <w:szCs w:val="16"/>
          <w:lang w:eastAsia="en-GB"/>
        </w:rPr>
        <w:t>Text</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aufklappbar</w:t>
      </w:r>
      <w:proofErr w:type="spellEnd"/>
      <w:r w:rsidRPr="00F84CCF">
        <w:rPr>
          <w:rFonts w:eastAsia="Times New Roman" w:cs="Arial"/>
          <w:i/>
          <w:iCs/>
          <w:sz w:val="16"/>
          <w:szCs w:val="16"/>
          <w:lang w:eastAsia="en-GB"/>
        </w:rPr>
        <w:t>]</w:t>
      </w:r>
    </w:p>
    <w:p w14:paraId="7AFB609E" w14:textId="6344EFEC" w:rsidR="00FD14B9" w:rsidRDefault="00043C33" w:rsidP="00043C33">
      <w:pPr>
        <w:rPr>
          <w:lang w:eastAsia="en-GB"/>
        </w:rPr>
      </w:pPr>
      <w:r w:rsidRPr="00043C33">
        <w:rPr>
          <w:lang w:eastAsia="en-GB"/>
        </w:rPr>
        <w:t>Manor protège les enregistrements vidéo contre la perte, la manipulation, le vol et l’accès non autorisé. Les enregistrements sont conservés dans les locaux de l'entreprise Manor responsable. La transmission des données est cryptée. De plus, Manor met en œuvre des contrôles d'accès ainsi que des procédures de vérification, d'appréciation et d'évaluation régulières de l'efficacité de ces mesures de sécurité techniques et organisationnelles.</w:t>
      </w:r>
    </w:p>
    <w:p w14:paraId="5EDC994B" w14:textId="77777777" w:rsidR="005B2CC9" w:rsidRDefault="005B2CC9" w:rsidP="002B0FED">
      <w:pPr>
        <w:pStyle w:val="berschrift3"/>
      </w:pPr>
    </w:p>
    <w:p w14:paraId="6B1706D2" w14:textId="60934C1B" w:rsidR="00371721" w:rsidRDefault="00043C33" w:rsidP="002B0FED">
      <w:pPr>
        <w:pStyle w:val="berschrift3"/>
      </w:pPr>
      <w:r>
        <w:t>Transmission d'enregistrements vidéo</w:t>
      </w:r>
    </w:p>
    <w:p w14:paraId="6D6D8692" w14:textId="172272B4" w:rsidR="00371721" w:rsidRPr="00F84CCF" w:rsidRDefault="008859D1" w:rsidP="00371721">
      <w:pPr>
        <w:keepNext/>
        <w:spacing w:afterLines="60" w:after="144"/>
        <w:rPr>
          <w:rFonts w:eastAsia="Times New Roman" w:cs="Arial"/>
          <w:i/>
          <w:iCs/>
          <w:sz w:val="16"/>
          <w:szCs w:val="16"/>
          <w:lang w:eastAsia="en-GB"/>
        </w:rPr>
      </w:pPr>
      <w:r>
        <w:rPr>
          <w:rFonts w:eastAsia="Times New Roman" w:cs="Arial"/>
          <w:i/>
          <w:iCs/>
          <w:sz w:val="16"/>
          <w:szCs w:val="16"/>
          <w:lang w:eastAsia="en-GB"/>
        </w:rPr>
        <w:t>[</w:t>
      </w:r>
      <w:r w:rsidR="00371721" w:rsidRPr="00F84CCF">
        <w:rPr>
          <w:rFonts w:eastAsia="Times New Roman" w:cs="Arial"/>
          <w:i/>
          <w:iCs/>
          <w:sz w:val="16"/>
          <w:szCs w:val="16"/>
          <w:lang w:eastAsia="en-GB"/>
        </w:rPr>
        <w:t>LLAG-</w:t>
      </w:r>
      <w:proofErr w:type="spellStart"/>
      <w:r w:rsidR="00371721" w:rsidRPr="00F84CCF">
        <w:rPr>
          <w:rFonts w:eastAsia="Times New Roman" w:cs="Arial"/>
          <w:i/>
          <w:iCs/>
          <w:sz w:val="16"/>
          <w:szCs w:val="16"/>
          <w:lang w:eastAsia="en-GB"/>
        </w:rPr>
        <w:t>Hinweis</w:t>
      </w:r>
      <w:proofErr w:type="spellEnd"/>
      <w:r w:rsidR="00371721" w:rsidRPr="00F84CCF">
        <w:rPr>
          <w:rFonts w:eastAsia="Times New Roman" w:cs="Arial"/>
          <w:i/>
          <w:iCs/>
          <w:sz w:val="16"/>
          <w:szCs w:val="16"/>
          <w:lang w:eastAsia="en-GB"/>
        </w:rPr>
        <w:t xml:space="preserve"> </w:t>
      </w:r>
      <w:proofErr w:type="spellStart"/>
      <w:r w:rsidR="00371721" w:rsidRPr="00F84CCF">
        <w:rPr>
          <w:rFonts w:eastAsia="Times New Roman" w:cs="Arial"/>
          <w:i/>
          <w:iCs/>
          <w:sz w:val="16"/>
          <w:szCs w:val="16"/>
          <w:lang w:eastAsia="en-GB"/>
        </w:rPr>
        <w:t>für</w:t>
      </w:r>
      <w:proofErr w:type="spellEnd"/>
      <w:r w:rsidR="00371721" w:rsidRPr="00F84CCF">
        <w:rPr>
          <w:rFonts w:eastAsia="Times New Roman" w:cs="Arial"/>
          <w:i/>
          <w:iCs/>
          <w:sz w:val="16"/>
          <w:szCs w:val="16"/>
          <w:lang w:eastAsia="en-GB"/>
        </w:rPr>
        <w:t xml:space="preserve"> </w:t>
      </w:r>
      <w:proofErr w:type="spellStart"/>
      <w:proofErr w:type="gramStart"/>
      <w:r w:rsidR="00371721" w:rsidRPr="00F84CCF">
        <w:rPr>
          <w:rFonts w:eastAsia="Times New Roman" w:cs="Arial"/>
          <w:i/>
          <w:iCs/>
          <w:sz w:val="16"/>
          <w:szCs w:val="16"/>
          <w:lang w:eastAsia="en-GB"/>
        </w:rPr>
        <w:t>Umsetzung</w:t>
      </w:r>
      <w:proofErr w:type="spellEnd"/>
      <w:r w:rsidR="00371721" w:rsidRPr="00F84CCF">
        <w:rPr>
          <w:rFonts w:eastAsia="Times New Roman" w:cs="Arial"/>
          <w:i/>
          <w:iCs/>
          <w:sz w:val="16"/>
          <w:szCs w:val="16"/>
          <w:lang w:eastAsia="en-GB"/>
        </w:rPr>
        <w:t>:</w:t>
      </w:r>
      <w:proofErr w:type="gramEnd"/>
      <w:r w:rsidR="00371721" w:rsidRPr="00F84CCF">
        <w:rPr>
          <w:rFonts w:eastAsia="Times New Roman" w:cs="Arial"/>
          <w:i/>
          <w:iCs/>
          <w:sz w:val="16"/>
          <w:szCs w:val="16"/>
          <w:lang w:eastAsia="en-GB"/>
        </w:rPr>
        <w:t xml:space="preserve"> Nur </w:t>
      </w:r>
      <w:proofErr w:type="spellStart"/>
      <w:r w:rsidR="00371721" w:rsidRPr="00F84CCF">
        <w:rPr>
          <w:rFonts w:eastAsia="Times New Roman" w:cs="Arial"/>
          <w:i/>
          <w:iCs/>
          <w:sz w:val="16"/>
          <w:szCs w:val="16"/>
          <w:lang w:eastAsia="en-GB"/>
        </w:rPr>
        <w:t>Titel</w:t>
      </w:r>
      <w:proofErr w:type="spellEnd"/>
      <w:r w:rsidR="00371721" w:rsidRPr="00F84CCF">
        <w:rPr>
          <w:rFonts w:eastAsia="Times New Roman" w:cs="Arial"/>
          <w:i/>
          <w:iCs/>
          <w:sz w:val="16"/>
          <w:szCs w:val="16"/>
          <w:lang w:eastAsia="en-GB"/>
        </w:rPr>
        <w:t xml:space="preserve"> </w:t>
      </w:r>
      <w:proofErr w:type="spellStart"/>
      <w:r w:rsidR="00371721" w:rsidRPr="00F84CCF">
        <w:rPr>
          <w:rFonts w:eastAsia="Times New Roman" w:cs="Arial"/>
          <w:i/>
          <w:iCs/>
          <w:sz w:val="16"/>
          <w:szCs w:val="16"/>
          <w:lang w:eastAsia="en-GB"/>
        </w:rPr>
        <w:t>erkennbar</w:t>
      </w:r>
      <w:proofErr w:type="spellEnd"/>
      <w:r w:rsidR="00371721" w:rsidRPr="00F84CCF">
        <w:rPr>
          <w:rFonts w:eastAsia="Times New Roman" w:cs="Arial"/>
          <w:i/>
          <w:iCs/>
          <w:sz w:val="16"/>
          <w:szCs w:val="16"/>
          <w:lang w:eastAsia="en-GB"/>
        </w:rPr>
        <w:t xml:space="preserve"> – </w:t>
      </w:r>
      <w:proofErr w:type="spellStart"/>
      <w:r w:rsidR="00371721" w:rsidRPr="00F84CCF">
        <w:rPr>
          <w:rFonts w:eastAsia="Times New Roman" w:cs="Arial"/>
          <w:i/>
          <w:iCs/>
          <w:sz w:val="16"/>
          <w:szCs w:val="16"/>
          <w:lang w:eastAsia="en-GB"/>
        </w:rPr>
        <w:t>Text</w:t>
      </w:r>
      <w:proofErr w:type="spellEnd"/>
      <w:r w:rsidR="00371721" w:rsidRPr="00F84CCF">
        <w:rPr>
          <w:rFonts w:eastAsia="Times New Roman" w:cs="Arial"/>
          <w:i/>
          <w:iCs/>
          <w:sz w:val="16"/>
          <w:szCs w:val="16"/>
          <w:lang w:eastAsia="en-GB"/>
        </w:rPr>
        <w:t xml:space="preserve"> </w:t>
      </w:r>
      <w:proofErr w:type="spellStart"/>
      <w:r w:rsidR="00371721" w:rsidRPr="00F84CCF">
        <w:rPr>
          <w:rFonts w:eastAsia="Times New Roman" w:cs="Arial"/>
          <w:i/>
          <w:iCs/>
          <w:sz w:val="16"/>
          <w:szCs w:val="16"/>
          <w:lang w:eastAsia="en-GB"/>
        </w:rPr>
        <w:t>aufklappbar</w:t>
      </w:r>
      <w:proofErr w:type="spellEnd"/>
      <w:r w:rsidR="00371721" w:rsidRPr="00F84CCF">
        <w:rPr>
          <w:rFonts w:eastAsia="Times New Roman" w:cs="Arial"/>
          <w:i/>
          <w:iCs/>
          <w:sz w:val="16"/>
          <w:szCs w:val="16"/>
          <w:lang w:eastAsia="en-GB"/>
        </w:rPr>
        <w:t>]</w:t>
      </w:r>
    </w:p>
    <w:p w14:paraId="3C4E97B2" w14:textId="6743275E" w:rsidR="002A6E6D" w:rsidRPr="002A6E6D" w:rsidRDefault="00C87FC7" w:rsidP="00C87FC7">
      <w:pPr>
        <w:rPr>
          <w:lang w:eastAsia="en-GB"/>
        </w:rPr>
      </w:pPr>
      <w:r w:rsidRPr="00C87FC7">
        <w:rPr>
          <w:lang w:eastAsia="en-GB"/>
        </w:rPr>
        <w:t xml:space="preserve">Manor transmet les enregistrements vidéo aux forces de l'ordre, aux tribunaux, aux avocats et aux parties </w:t>
      </w:r>
      <w:r w:rsidRPr="00C87FC7">
        <w:rPr>
          <w:highlight w:val="yellow"/>
          <w:lang w:eastAsia="en-GB"/>
        </w:rPr>
        <w:t>adverses :</w:t>
      </w:r>
    </w:p>
    <w:p w14:paraId="0E04F1BB" w14:textId="28ABF3F9" w:rsidR="00C87FC7" w:rsidRPr="00C87FC7" w:rsidRDefault="00C87FC7" w:rsidP="00A60F23">
      <w:pPr>
        <w:pStyle w:val="Listenabsatz"/>
        <w:numPr>
          <w:ilvl w:val="0"/>
          <w:numId w:val="43"/>
        </w:numPr>
        <w:rPr>
          <w:lang w:val="de-CH" w:eastAsia="de-CH"/>
        </w:rPr>
      </w:pPr>
      <w:proofErr w:type="spellStart"/>
      <w:r w:rsidRPr="00C87FC7">
        <w:rPr>
          <w:lang w:val="de-CH" w:eastAsia="de-CH"/>
        </w:rPr>
        <w:t>sur</w:t>
      </w:r>
      <w:proofErr w:type="spellEnd"/>
      <w:r w:rsidRPr="00C87FC7">
        <w:rPr>
          <w:lang w:val="de-CH" w:eastAsia="de-CH"/>
        </w:rPr>
        <w:t xml:space="preserve"> ordre des </w:t>
      </w:r>
      <w:proofErr w:type="spellStart"/>
      <w:r w:rsidRPr="00C87FC7">
        <w:rPr>
          <w:lang w:val="de-CH" w:eastAsia="de-CH"/>
        </w:rPr>
        <w:t>autorités</w:t>
      </w:r>
      <w:proofErr w:type="spellEnd"/>
      <w:r w:rsidRPr="00C87FC7">
        <w:rPr>
          <w:lang w:val="de-CH" w:eastAsia="de-CH"/>
        </w:rPr>
        <w:t xml:space="preserve"> </w:t>
      </w:r>
      <w:proofErr w:type="spellStart"/>
      <w:r w:rsidRPr="00C87FC7">
        <w:rPr>
          <w:lang w:val="de-CH" w:eastAsia="de-CH"/>
        </w:rPr>
        <w:t>répressives</w:t>
      </w:r>
      <w:proofErr w:type="spellEnd"/>
      <w:r w:rsidRPr="00C87FC7">
        <w:rPr>
          <w:lang w:val="de-CH" w:eastAsia="de-CH"/>
        </w:rPr>
        <w:t xml:space="preserve"> </w:t>
      </w:r>
      <w:proofErr w:type="spellStart"/>
      <w:r w:rsidRPr="00C87FC7">
        <w:rPr>
          <w:lang w:val="de-CH" w:eastAsia="de-CH"/>
        </w:rPr>
        <w:t>ou</w:t>
      </w:r>
      <w:proofErr w:type="spellEnd"/>
      <w:r w:rsidRPr="00C87FC7">
        <w:rPr>
          <w:lang w:val="de-CH" w:eastAsia="de-CH"/>
        </w:rPr>
        <w:t xml:space="preserve"> </w:t>
      </w:r>
      <w:proofErr w:type="spellStart"/>
      <w:r w:rsidRPr="00C87FC7">
        <w:rPr>
          <w:lang w:val="de-CH" w:eastAsia="de-CH"/>
        </w:rPr>
        <w:t>judiciaires</w:t>
      </w:r>
      <w:proofErr w:type="spellEnd"/>
      <w:r w:rsidRPr="00C87FC7">
        <w:rPr>
          <w:lang w:val="de-CH" w:eastAsia="de-CH"/>
        </w:rPr>
        <w:t xml:space="preserve"> </w:t>
      </w:r>
      <w:proofErr w:type="spellStart"/>
      <w:r w:rsidRPr="00C87FC7">
        <w:rPr>
          <w:lang w:val="de-CH" w:eastAsia="de-CH"/>
        </w:rPr>
        <w:t>compétentes</w:t>
      </w:r>
      <w:proofErr w:type="spellEnd"/>
      <w:r w:rsidRPr="00C87FC7">
        <w:rPr>
          <w:lang w:val="de-CH" w:eastAsia="de-CH"/>
        </w:rPr>
        <w:t xml:space="preserve">; </w:t>
      </w:r>
      <w:proofErr w:type="spellStart"/>
      <w:r w:rsidRPr="00C87FC7">
        <w:rPr>
          <w:lang w:val="de-CH" w:eastAsia="de-CH"/>
        </w:rPr>
        <w:t>ou</w:t>
      </w:r>
      <w:proofErr w:type="spellEnd"/>
    </w:p>
    <w:p w14:paraId="604A0F9E" w14:textId="57C2A90F" w:rsidR="002A6E6D" w:rsidRPr="00C87FC7" w:rsidRDefault="00C87FC7" w:rsidP="00A60F23">
      <w:pPr>
        <w:pStyle w:val="Listenabsatz"/>
        <w:numPr>
          <w:ilvl w:val="0"/>
          <w:numId w:val="43"/>
        </w:numPr>
        <w:spacing w:afterLines="100" w:after="240"/>
        <w:rPr>
          <w:rFonts w:eastAsia="Times New Roman" w:cs="Arial"/>
          <w:szCs w:val="21"/>
          <w:lang w:eastAsia="en-GB"/>
        </w:rPr>
      </w:pPr>
      <w:r w:rsidRPr="00C87FC7">
        <w:rPr>
          <w:lang w:val="de-CH" w:eastAsia="de-CH"/>
        </w:rPr>
        <w:t xml:space="preserve">si, </w:t>
      </w:r>
      <w:proofErr w:type="spellStart"/>
      <w:r w:rsidRPr="00C87FC7">
        <w:rPr>
          <w:lang w:val="de-CH" w:eastAsia="de-CH"/>
        </w:rPr>
        <w:t>cela</w:t>
      </w:r>
      <w:proofErr w:type="spellEnd"/>
      <w:r w:rsidRPr="00C87FC7">
        <w:rPr>
          <w:lang w:val="de-CH" w:eastAsia="de-CH"/>
        </w:rPr>
        <w:t xml:space="preserve"> </w:t>
      </w:r>
      <w:proofErr w:type="spellStart"/>
      <w:r w:rsidRPr="00C87FC7">
        <w:rPr>
          <w:lang w:val="de-CH" w:eastAsia="de-CH"/>
        </w:rPr>
        <w:t>est</w:t>
      </w:r>
      <w:proofErr w:type="spellEnd"/>
      <w:r w:rsidRPr="00C87FC7">
        <w:rPr>
          <w:lang w:val="de-CH" w:eastAsia="de-CH"/>
        </w:rPr>
        <w:t xml:space="preserve"> </w:t>
      </w:r>
      <w:proofErr w:type="spellStart"/>
      <w:r w:rsidRPr="00C87FC7">
        <w:rPr>
          <w:lang w:val="de-CH" w:eastAsia="de-CH"/>
        </w:rPr>
        <w:t>nécessaire</w:t>
      </w:r>
      <w:proofErr w:type="spellEnd"/>
      <w:r w:rsidRPr="00C87FC7">
        <w:rPr>
          <w:lang w:val="de-CH" w:eastAsia="de-CH"/>
        </w:rPr>
        <w:t xml:space="preserve"> </w:t>
      </w:r>
      <w:proofErr w:type="spellStart"/>
      <w:r w:rsidRPr="00C87FC7">
        <w:rPr>
          <w:lang w:val="de-CH" w:eastAsia="de-CH"/>
        </w:rPr>
        <w:t>pour</w:t>
      </w:r>
      <w:proofErr w:type="spellEnd"/>
      <w:r w:rsidRPr="00C87FC7">
        <w:rPr>
          <w:lang w:val="de-CH" w:eastAsia="de-CH"/>
        </w:rPr>
        <w:t xml:space="preserve"> faire </w:t>
      </w:r>
      <w:proofErr w:type="spellStart"/>
      <w:r w:rsidRPr="00C87FC7">
        <w:rPr>
          <w:lang w:val="de-CH" w:eastAsia="de-CH"/>
        </w:rPr>
        <w:t>valoir</w:t>
      </w:r>
      <w:proofErr w:type="spellEnd"/>
      <w:r w:rsidRPr="00C87FC7">
        <w:rPr>
          <w:lang w:val="de-CH" w:eastAsia="de-CH"/>
        </w:rPr>
        <w:t xml:space="preserve"> </w:t>
      </w:r>
      <w:proofErr w:type="spellStart"/>
      <w:r w:rsidRPr="00C87FC7">
        <w:rPr>
          <w:lang w:val="de-CH" w:eastAsia="de-CH"/>
        </w:rPr>
        <w:t>les</w:t>
      </w:r>
      <w:proofErr w:type="spellEnd"/>
      <w:r w:rsidRPr="00C87FC7">
        <w:rPr>
          <w:lang w:val="de-CH" w:eastAsia="de-CH"/>
        </w:rPr>
        <w:t xml:space="preserve"> </w:t>
      </w:r>
      <w:proofErr w:type="spellStart"/>
      <w:r w:rsidRPr="00C87FC7">
        <w:rPr>
          <w:lang w:val="de-CH" w:eastAsia="de-CH"/>
        </w:rPr>
        <w:t>droits</w:t>
      </w:r>
      <w:proofErr w:type="spellEnd"/>
      <w:r w:rsidRPr="00C87FC7">
        <w:rPr>
          <w:lang w:val="de-CH" w:eastAsia="de-CH"/>
        </w:rPr>
        <w:t xml:space="preserve"> </w:t>
      </w:r>
      <w:proofErr w:type="spellStart"/>
      <w:r w:rsidRPr="00C87FC7">
        <w:rPr>
          <w:lang w:val="de-CH" w:eastAsia="de-CH"/>
        </w:rPr>
        <w:t>juridiques</w:t>
      </w:r>
      <w:proofErr w:type="spellEnd"/>
      <w:r w:rsidRPr="00C87FC7">
        <w:rPr>
          <w:lang w:val="de-CH" w:eastAsia="de-CH"/>
        </w:rPr>
        <w:t xml:space="preserve"> de Manor, </w:t>
      </w:r>
      <w:proofErr w:type="spellStart"/>
      <w:r w:rsidRPr="00C87FC7">
        <w:rPr>
          <w:lang w:val="de-CH" w:eastAsia="de-CH"/>
        </w:rPr>
        <w:t>selon</w:t>
      </w:r>
      <w:proofErr w:type="spellEnd"/>
      <w:r w:rsidRPr="00C87FC7">
        <w:rPr>
          <w:lang w:val="de-CH" w:eastAsia="de-CH"/>
        </w:rPr>
        <w:t xml:space="preserve"> </w:t>
      </w:r>
      <w:proofErr w:type="spellStart"/>
      <w:r w:rsidRPr="00C87FC7">
        <w:rPr>
          <w:lang w:val="de-CH" w:eastAsia="de-CH"/>
        </w:rPr>
        <w:t>sa</w:t>
      </w:r>
      <w:proofErr w:type="spellEnd"/>
      <w:r w:rsidRPr="00C87FC7">
        <w:rPr>
          <w:lang w:val="de-CH" w:eastAsia="de-CH"/>
        </w:rPr>
        <w:t xml:space="preserve"> propre </w:t>
      </w:r>
      <w:proofErr w:type="spellStart"/>
      <w:r w:rsidRPr="00C87FC7">
        <w:rPr>
          <w:lang w:val="de-CH" w:eastAsia="de-CH"/>
        </w:rPr>
        <w:t>appréciation</w:t>
      </w:r>
      <w:proofErr w:type="spellEnd"/>
      <w:r w:rsidRPr="00C87FC7">
        <w:rPr>
          <w:lang w:val="de-CH" w:eastAsia="de-CH"/>
        </w:rPr>
        <w:t>.</w:t>
      </w:r>
    </w:p>
    <w:p w14:paraId="0A31E251" w14:textId="77777777" w:rsidR="005B2CC9" w:rsidRDefault="005B2CC9" w:rsidP="002B0FED">
      <w:pPr>
        <w:pStyle w:val="berschrift5"/>
      </w:pPr>
    </w:p>
    <w:p w14:paraId="2C3C28EE" w14:textId="5525B88F" w:rsidR="00A95FA2" w:rsidRDefault="00A60F23" w:rsidP="002B0FED">
      <w:pPr>
        <w:pStyle w:val="berschrift5"/>
      </w:pPr>
      <w:r>
        <w:t>vos droits concernant vos données personnelles</w:t>
      </w:r>
    </w:p>
    <w:p w14:paraId="47478031" w14:textId="51224EF7" w:rsidR="000B6FD7" w:rsidRPr="00F84CCF" w:rsidRDefault="000B6FD7" w:rsidP="000B6FD7">
      <w:pPr>
        <w:spacing w:afterLines="60" w:after="144"/>
        <w:rPr>
          <w:rFonts w:eastAsia="Times New Roman" w:cs="Arial"/>
          <w:i/>
          <w:iCs/>
          <w:sz w:val="16"/>
          <w:szCs w:val="16"/>
          <w:lang w:eastAsia="en-GB"/>
        </w:rPr>
      </w:pPr>
      <w:r w:rsidRPr="00280B34">
        <w:rPr>
          <w:rFonts w:eastAsia="Times New Roman" w:cs="Arial"/>
          <w:i/>
          <w:iCs/>
          <w:sz w:val="16"/>
          <w:szCs w:val="16"/>
          <w:highlight w:val="yellow"/>
          <w:lang w:eastAsia="en-GB"/>
        </w:rPr>
        <w:t>[LLAG-</w:t>
      </w:r>
      <w:proofErr w:type="spellStart"/>
      <w:r w:rsidRPr="00280B34">
        <w:rPr>
          <w:rFonts w:eastAsia="Times New Roman" w:cs="Arial"/>
          <w:i/>
          <w:iCs/>
          <w:sz w:val="16"/>
          <w:szCs w:val="16"/>
          <w:highlight w:val="yellow"/>
          <w:lang w:eastAsia="en-GB"/>
        </w:rPr>
        <w:t>Hinweis</w:t>
      </w:r>
      <w:proofErr w:type="spellEnd"/>
      <w:r w:rsidRPr="00280B34">
        <w:rPr>
          <w:rFonts w:eastAsia="Times New Roman" w:cs="Arial"/>
          <w:i/>
          <w:iCs/>
          <w:sz w:val="16"/>
          <w:szCs w:val="16"/>
          <w:highlight w:val="yellow"/>
          <w:lang w:eastAsia="en-GB"/>
        </w:rPr>
        <w:t xml:space="preserve"> </w:t>
      </w:r>
      <w:proofErr w:type="spellStart"/>
      <w:r w:rsidRPr="00280B34">
        <w:rPr>
          <w:rFonts w:eastAsia="Times New Roman" w:cs="Arial"/>
          <w:i/>
          <w:iCs/>
          <w:sz w:val="16"/>
          <w:szCs w:val="16"/>
          <w:highlight w:val="yellow"/>
          <w:lang w:eastAsia="en-GB"/>
        </w:rPr>
        <w:t>für</w:t>
      </w:r>
      <w:proofErr w:type="spellEnd"/>
      <w:r w:rsidRPr="00280B34">
        <w:rPr>
          <w:rFonts w:eastAsia="Times New Roman" w:cs="Arial"/>
          <w:i/>
          <w:iCs/>
          <w:sz w:val="16"/>
          <w:szCs w:val="16"/>
          <w:highlight w:val="yellow"/>
          <w:lang w:eastAsia="en-GB"/>
        </w:rPr>
        <w:t xml:space="preserve"> </w:t>
      </w:r>
      <w:proofErr w:type="spellStart"/>
      <w:proofErr w:type="gramStart"/>
      <w:r w:rsidRPr="00280B34">
        <w:rPr>
          <w:rFonts w:eastAsia="Times New Roman" w:cs="Arial"/>
          <w:i/>
          <w:iCs/>
          <w:sz w:val="16"/>
          <w:szCs w:val="16"/>
          <w:highlight w:val="yellow"/>
          <w:lang w:eastAsia="en-GB"/>
        </w:rPr>
        <w:t>Umsetzung</w:t>
      </w:r>
      <w:proofErr w:type="spellEnd"/>
      <w:r w:rsidRPr="00280B34">
        <w:rPr>
          <w:rFonts w:eastAsia="Times New Roman" w:cs="Arial"/>
          <w:i/>
          <w:iCs/>
          <w:sz w:val="16"/>
          <w:szCs w:val="16"/>
          <w:highlight w:val="yellow"/>
          <w:lang w:eastAsia="en-GB"/>
        </w:rPr>
        <w:t>:</w:t>
      </w:r>
      <w:proofErr w:type="gramEnd"/>
      <w:r w:rsidRPr="00280B34">
        <w:rPr>
          <w:rFonts w:eastAsia="Times New Roman" w:cs="Arial"/>
          <w:i/>
          <w:iCs/>
          <w:sz w:val="16"/>
          <w:szCs w:val="16"/>
          <w:highlight w:val="yellow"/>
          <w:lang w:eastAsia="en-GB"/>
        </w:rPr>
        <w:t xml:space="preserve"> Nur </w:t>
      </w:r>
      <w:proofErr w:type="spellStart"/>
      <w:r w:rsidRPr="00280B34">
        <w:rPr>
          <w:rFonts w:eastAsia="Times New Roman" w:cs="Arial"/>
          <w:i/>
          <w:iCs/>
          <w:sz w:val="16"/>
          <w:szCs w:val="16"/>
          <w:highlight w:val="yellow"/>
          <w:lang w:eastAsia="en-GB"/>
        </w:rPr>
        <w:t>Titel</w:t>
      </w:r>
      <w:proofErr w:type="spellEnd"/>
      <w:r w:rsidRPr="00280B34">
        <w:rPr>
          <w:rFonts w:eastAsia="Times New Roman" w:cs="Arial"/>
          <w:i/>
          <w:iCs/>
          <w:sz w:val="16"/>
          <w:szCs w:val="16"/>
          <w:highlight w:val="yellow"/>
          <w:lang w:eastAsia="en-GB"/>
        </w:rPr>
        <w:t xml:space="preserve"> </w:t>
      </w:r>
      <w:proofErr w:type="spellStart"/>
      <w:r w:rsidRPr="00280B34">
        <w:rPr>
          <w:rFonts w:eastAsia="Times New Roman" w:cs="Arial"/>
          <w:i/>
          <w:iCs/>
          <w:sz w:val="16"/>
          <w:szCs w:val="16"/>
          <w:highlight w:val="yellow"/>
          <w:lang w:eastAsia="en-GB"/>
        </w:rPr>
        <w:t>erkennbar</w:t>
      </w:r>
      <w:proofErr w:type="spellEnd"/>
      <w:r w:rsidRPr="00280B34">
        <w:rPr>
          <w:rFonts w:eastAsia="Times New Roman" w:cs="Arial"/>
          <w:i/>
          <w:iCs/>
          <w:sz w:val="16"/>
          <w:szCs w:val="16"/>
          <w:highlight w:val="yellow"/>
          <w:lang w:eastAsia="en-GB"/>
        </w:rPr>
        <w:t xml:space="preserve"> – </w:t>
      </w:r>
      <w:proofErr w:type="spellStart"/>
      <w:r w:rsidRPr="00280B34">
        <w:rPr>
          <w:rFonts w:eastAsia="Times New Roman" w:cs="Arial"/>
          <w:i/>
          <w:iCs/>
          <w:sz w:val="16"/>
          <w:szCs w:val="16"/>
          <w:highlight w:val="yellow"/>
          <w:lang w:eastAsia="en-GB"/>
        </w:rPr>
        <w:t>Text</w:t>
      </w:r>
      <w:proofErr w:type="spellEnd"/>
      <w:r w:rsidRPr="00280B34">
        <w:rPr>
          <w:rFonts w:eastAsia="Times New Roman" w:cs="Arial"/>
          <w:i/>
          <w:iCs/>
          <w:sz w:val="16"/>
          <w:szCs w:val="16"/>
          <w:highlight w:val="yellow"/>
          <w:lang w:eastAsia="en-GB"/>
        </w:rPr>
        <w:t xml:space="preserve"> </w:t>
      </w:r>
      <w:proofErr w:type="spellStart"/>
      <w:r w:rsidRPr="00280B34">
        <w:rPr>
          <w:rFonts w:eastAsia="Times New Roman" w:cs="Arial"/>
          <w:i/>
          <w:iCs/>
          <w:sz w:val="16"/>
          <w:szCs w:val="16"/>
          <w:highlight w:val="yellow"/>
          <w:lang w:eastAsia="en-GB"/>
        </w:rPr>
        <w:t>aufklappbar</w:t>
      </w:r>
      <w:proofErr w:type="spellEnd"/>
      <w:r w:rsidRPr="00280B34">
        <w:rPr>
          <w:rFonts w:eastAsia="Times New Roman" w:cs="Arial"/>
          <w:i/>
          <w:iCs/>
          <w:sz w:val="16"/>
          <w:szCs w:val="16"/>
          <w:highlight w:val="yellow"/>
          <w:lang w:eastAsia="en-GB"/>
        </w:rPr>
        <w:t>]</w:t>
      </w:r>
    </w:p>
    <w:p w14:paraId="7B7A82F4" w14:textId="036AD646" w:rsidR="00921DBF" w:rsidRDefault="00205DB3" w:rsidP="00205DB3">
      <w:r w:rsidRPr="00205DB3">
        <w:t xml:space="preserve">Vous disposez des droits suivants en ce qui concerne les données personnelles vous </w:t>
      </w:r>
      <w:r w:rsidRPr="00205DB3">
        <w:rPr>
          <w:highlight w:val="yellow"/>
        </w:rPr>
        <w:t>concernant :</w:t>
      </w:r>
    </w:p>
    <w:p w14:paraId="5A42DD77" w14:textId="77777777" w:rsidR="00205DB3" w:rsidRPr="00205DB3" w:rsidRDefault="00205DB3" w:rsidP="00205DB3">
      <w:pPr>
        <w:pStyle w:val="Listenabsatz"/>
        <w:numPr>
          <w:ilvl w:val="0"/>
          <w:numId w:val="45"/>
        </w:numPr>
        <w:rPr>
          <w:lang w:val="de-CH" w:eastAsia="de-CH"/>
        </w:rPr>
      </w:pPr>
      <w:r w:rsidRPr="00205DB3">
        <w:rPr>
          <w:lang w:val="de-CH" w:eastAsia="de-CH"/>
        </w:rPr>
        <w:t xml:space="preserve">Le </w:t>
      </w:r>
      <w:proofErr w:type="spellStart"/>
      <w:r w:rsidRPr="00205DB3">
        <w:rPr>
          <w:lang w:val="de-CH" w:eastAsia="de-CH"/>
        </w:rPr>
        <w:t>droit</w:t>
      </w:r>
      <w:proofErr w:type="spellEnd"/>
      <w:r w:rsidRPr="00205DB3">
        <w:rPr>
          <w:lang w:val="de-CH" w:eastAsia="de-CH"/>
        </w:rPr>
        <w:t xml:space="preserve"> </w:t>
      </w:r>
      <w:proofErr w:type="spellStart"/>
      <w:r w:rsidRPr="00205DB3">
        <w:rPr>
          <w:lang w:val="de-CH" w:eastAsia="de-CH"/>
        </w:rPr>
        <w:t>d’obtenir</w:t>
      </w:r>
      <w:proofErr w:type="spellEnd"/>
      <w:r w:rsidRPr="00205DB3">
        <w:rPr>
          <w:lang w:val="de-CH" w:eastAsia="de-CH"/>
        </w:rPr>
        <w:t xml:space="preserve"> des </w:t>
      </w:r>
      <w:proofErr w:type="spellStart"/>
      <w:r w:rsidRPr="00205DB3">
        <w:rPr>
          <w:lang w:val="de-CH" w:eastAsia="de-CH"/>
        </w:rPr>
        <w:t>informations</w:t>
      </w:r>
      <w:proofErr w:type="spellEnd"/>
      <w:r w:rsidRPr="00205DB3">
        <w:rPr>
          <w:lang w:val="de-CH" w:eastAsia="de-CH"/>
        </w:rPr>
        <w:t xml:space="preserve"> </w:t>
      </w:r>
      <w:proofErr w:type="spellStart"/>
      <w:r w:rsidRPr="00205DB3">
        <w:rPr>
          <w:lang w:val="de-CH" w:eastAsia="de-CH"/>
        </w:rPr>
        <w:t>sur</w:t>
      </w:r>
      <w:proofErr w:type="spellEnd"/>
      <w:r w:rsidRPr="00205DB3">
        <w:rPr>
          <w:lang w:val="de-CH" w:eastAsia="de-CH"/>
        </w:rPr>
        <w:t xml:space="preserve"> </w:t>
      </w:r>
      <w:proofErr w:type="spellStart"/>
      <w:r w:rsidRPr="00205DB3">
        <w:rPr>
          <w:lang w:val="de-CH" w:eastAsia="de-CH"/>
        </w:rPr>
        <w:t>les</w:t>
      </w:r>
      <w:proofErr w:type="spellEnd"/>
      <w:r w:rsidRPr="00205DB3">
        <w:rPr>
          <w:lang w:val="de-CH" w:eastAsia="de-CH"/>
        </w:rPr>
        <w:t xml:space="preserve"> </w:t>
      </w:r>
      <w:proofErr w:type="spellStart"/>
      <w:r w:rsidRPr="00205DB3">
        <w:rPr>
          <w:lang w:val="de-CH" w:eastAsia="de-CH"/>
        </w:rPr>
        <w:t>données</w:t>
      </w:r>
      <w:proofErr w:type="spellEnd"/>
      <w:r w:rsidRPr="00205DB3">
        <w:rPr>
          <w:lang w:val="de-CH" w:eastAsia="de-CH"/>
        </w:rPr>
        <w:t xml:space="preserve"> </w:t>
      </w:r>
      <w:proofErr w:type="spellStart"/>
      <w:r w:rsidRPr="00205DB3">
        <w:rPr>
          <w:lang w:val="de-CH" w:eastAsia="de-CH"/>
        </w:rPr>
        <w:t>personnelles</w:t>
      </w:r>
      <w:proofErr w:type="spellEnd"/>
      <w:r w:rsidRPr="00205DB3">
        <w:rPr>
          <w:lang w:val="de-CH" w:eastAsia="de-CH"/>
        </w:rPr>
        <w:t xml:space="preserve"> </w:t>
      </w:r>
      <w:proofErr w:type="spellStart"/>
      <w:r w:rsidRPr="00205DB3">
        <w:rPr>
          <w:lang w:val="de-CH" w:eastAsia="de-CH"/>
        </w:rPr>
        <w:t>que</w:t>
      </w:r>
      <w:proofErr w:type="spellEnd"/>
      <w:r w:rsidRPr="00205DB3">
        <w:rPr>
          <w:lang w:val="de-CH" w:eastAsia="de-CH"/>
        </w:rPr>
        <w:t xml:space="preserve"> </w:t>
      </w:r>
      <w:proofErr w:type="spellStart"/>
      <w:r w:rsidRPr="00205DB3">
        <w:rPr>
          <w:lang w:val="de-CH" w:eastAsia="de-CH"/>
        </w:rPr>
        <w:t>nous</w:t>
      </w:r>
      <w:proofErr w:type="spellEnd"/>
      <w:r w:rsidRPr="00205DB3">
        <w:rPr>
          <w:lang w:val="de-CH" w:eastAsia="de-CH"/>
        </w:rPr>
        <w:t xml:space="preserve"> </w:t>
      </w:r>
      <w:proofErr w:type="spellStart"/>
      <w:r w:rsidRPr="00205DB3">
        <w:rPr>
          <w:lang w:val="de-CH" w:eastAsia="de-CH"/>
        </w:rPr>
        <w:t>détenons</w:t>
      </w:r>
      <w:proofErr w:type="spellEnd"/>
      <w:r w:rsidRPr="00205DB3">
        <w:rPr>
          <w:lang w:val="de-CH" w:eastAsia="de-CH"/>
        </w:rPr>
        <w:t xml:space="preserve"> à </w:t>
      </w:r>
      <w:proofErr w:type="spellStart"/>
      <w:r w:rsidRPr="00205DB3">
        <w:rPr>
          <w:lang w:val="de-CH" w:eastAsia="de-CH"/>
        </w:rPr>
        <w:t>votre</w:t>
      </w:r>
      <w:proofErr w:type="spellEnd"/>
      <w:r w:rsidRPr="00205DB3">
        <w:rPr>
          <w:lang w:val="de-CH" w:eastAsia="de-CH"/>
        </w:rPr>
        <w:t xml:space="preserve"> </w:t>
      </w:r>
      <w:proofErr w:type="spellStart"/>
      <w:r w:rsidRPr="00205DB3">
        <w:rPr>
          <w:lang w:val="de-CH" w:eastAsia="de-CH"/>
        </w:rPr>
        <w:t>sujet</w:t>
      </w:r>
      <w:proofErr w:type="spellEnd"/>
      <w:r w:rsidRPr="00205DB3">
        <w:rPr>
          <w:lang w:val="de-CH" w:eastAsia="de-CH"/>
        </w:rPr>
        <w:t xml:space="preserve"> et </w:t>
      </w:r>
      <w:proofErr w:type="spellStart"/>
      <w:r w:rsidRPr="00205DB3">
        <w:rPr>
          <w:lang w:val="de-CH" w:eastAsia="de-CH"/>
        </w:rPr>
        <w:t>sur</w:t>
      </w:r>
      <w:proofErr w:type="spellEnd"/>
      <w:r w:rsidRPr="00205DB3">
        <w:rPr>
          <w:lang w:val="de-CH" w:eastAsia="de-CH"/>
        </w:rPr>
        <w:t xml:space="preserve"> la </w:t>
      </w:r>
      <w:proofErr w:type="spellStart"/>
      <w:r w:rsidRPr="00205DB3">
        <w:rPr>
          <w:lang w:val="de-CH" w:eastAsia="de-CH"/>
        </w:rPr>
        <w:t>manière</w:t>
      </w:r>
      <w:proofErr w:type="spellEnd"/>
      <w:r w:rsidRPr="00205DB3">
        <w:rPr>
          <w:lang w:val="de-CH" w:eastAsia="de-CH"/>
        </w:rPr>
        <w:t xml:space="preserve"> </w:t>
      </w:r>
      <w:proofErr w:type="spellStart"/>
      <w:r w:rsidRPr="00205DB3">
        <w:rPr>
          <w:lang w:val="de-CH" w:eastAsia="de-CH"/>
        </w:rPr>
        <w:t>dont</w:t>
      </w:r>
      <w:proofErr w:type="spellEnd"/>
      <w:r w:rsidRPr="00205DB3">
        <w:rPr>
          <w:lang w:val="de-CH" w:eastAsia="de-CH"/>
        </w:rPr>
        <w:t xml:space="preserve"> </w:t>
      </w:r>
      <w:proofErr w:type="spellStart"/>
      <w:r w:rsidRPr="00205DB3">
        <w:rPr>
          <w:lang w:val="de-CH" w:eastAsia="de-CH"/>
        </w:rPr>
        <w:t>nous</w:t>
      </w:r>
      <w:proofErr w:type="spellEnd"/>
      <w:r w:rsidRPr="00205DB3">
        <w:rPr>
          <w:lang w:val="de-CH" w:eastAsia="de-CH"/>
        </w:rPr>
        <w:t xml:space="preserve"> </w:t>
      </w:r>
      <w:proofErr w:type="spellStart"/>
      <w:r w:rsidRPr="00205DB3">
        <w:rPr>
          <w:lang w:val="de-CH" w:eastAsia="de-CH"/>
        </w:rPr>
        <w:t>les</w:t>
      </w:r>
      <w:proofErr w:type="spellEnd"/>
      <w:r w:rsidRPr="00205DB3">
        <w:rPr>
          <w:lang w:val="de-CH" w:eastAsia="de-CH"/>
        </w:rPr>
        <w:t xml:space="preserve"> </w:t>
      </w:r>
      <w:proofErr w:type="spellStart"/>
      <w:r w:rsidRPr="00205DB3">
        <w:rPr>
          <w:lang w:val="de-CH" w:eastAsia="de-CH"/>
        </w:rPr>
        <w:t>traitons</w:t>
      </w:r>
      <w:proofErr w:type="spellEnd"/>
      <w:r w:rsidRPr="00205DB3">
        <w:rPr>
          <w:lang w:val="de-CH" w:eastAsia="de-CH"/>
        </w:rPr>
        <w:t>.</w:t>
      </w:r>
    </w:p>
    <w:p w14:paraId="52370C13" w14:textId="77777777" w:rsidR="00205DB3" w:rsidRPr="00205DB3" w:rsidRDefault="00205DB3" w:rsidP="00205DB3">
      <w:pPr>
        <w:pStyle w:val="Listenabsatz"/>
        <w:numPr>
          <w:ilvl w:val="0"/>
          <w:numId w:val="45"/>
        </w:numPr>
        <w:rPr>
          <w:lang w:val="de-CH" w:eastAsia="de-CH"/>
        </w:rPr>
      </w:pPr>
      <w:r w:rsidRPr="00205DB3">
        <w:rPr>
          <w:lang w:val="de-CH" w:eastAsia="de-CH"/>
        </w:rPr>
        <w:t xml:space="preserve">Le </w:t>
      </w:r>
      <w:proofErr w:type="spellStart"/>
      <w:r w:rsidRPr="00205DB3">
        <w:rPr>
          <w:lang w:val="de-CH" w:eastAsia="de-CH"/>
        </w:rPr>
        <w:t>droit</w:t>
      </w:r>
      <w:proofErr w:type="spellEnd"/>
      <w:r w:rsidRPr="00205DB3">
        <w:rPr>
          <w:lang w:val="de-CH" w:eastAsia="de-CH"/>
        </w:rPr>
        <w:t xml:space="preserve"> de </w:t>
      </w:r>
      <w:proofErr w:type="spellStart"/>
      <w:r w:rsidRPr="00205DB3">
        <w:rPr>
          <w:lang w:val="de-CH" w:eastAsia="de-CH"/>
        </w:rPr>
        <w:t>recevoir</w:t>
      </w:r>
      <w:proofErr w:type="spellEnd"/>
      <w:r w:rsidRPr="00205DB3">
        <w:rPr>
          <w:lang w:val="de-CH" w:eastAsia="de-CH"/>
        </w:rPr>
        <w:t xml:space="preserve"> </w:t>
      </w:r>
      <w:proofErr w:type="spellStart"/>
      <w:r w:rsidRPr="00205DB3">
        <w:rPr>
          <w:lang w:val="de-CH" w:eastAsia="de-CH"/>
        </w:rPr>
        <w:t>ou</w:t>
      </w:r>
      <w:proofErr w:type="spellEnd"/>
      <w:r w:rsidRPr="00205DB3">
        <w:rPr>
          <w:lang w:val="de-CH" w:eastAsia="de-CH"/>
        </w:rPr>
        <w:t xml:space="preserve"> de </w:t>
      </w:r>
      <w:proofErr w:type="spellStart"/>
      <w:r w:rsidRPr="00205DB3">
        <w:rPr>
          <w:lang w:val="de-CH" w:eastAsia="de-CH"/>
        </w:rPr>
        <w:t>transmettre</w:t>
      </w:r>
      <w:proofErr w:type="spellEnd"/>
      <w:r w:rsidRPr="00205DB3">
        <w:rPr>
          <w:lang w:val="de-CH" w:eastAsia="de-CH"/>
        </w:rPr>
        <w:t xml:space="preserve"> </w:t>
      </w:r>
      <w:proofErr w:type="spellStart"/>
      <w:r w:rsidRPr="00205DB3">
        <w:rPr>
          <w:lang w:val="de-CH" w:eastAsia="de-CH"/>
        </w:rPr>
        <w:t>une</w:t>
      </w:r>
      <w:proofErr w:type="spellEnd"/>
      <w:r w:rsidRPr="00205DB3">
        <w:rPr>
          <w:lang w:val="de-CH" w:eastAsia="de-CH"/>
        </w:rPr>
        <w:t xml:space="preserve"> </w:t>
      </w:r>
      <w:proofErr w:type="spellStart"/>
      <w:r w:rsidRPr="00205DB3">
        <w:rPr>
          <w:lang w:val="de-CH" w:eastAsia="de-CH"/>
        </w:rPr>
        <w:t>copie</w:t>
      </w:r>
      <w:proofErr w:type="spellEnd"/>
      <w:r w:rsidRPr="00205DB3">
        <w:rPr>
          <w:lang w:val="de-CH" w:eastAsia="de-CH"/>
        </w:rPr>
        <w:t xml:space="preserve"> de </w:t>
      </w:r>
      <w:proofErr w:type="spellStart"/>
      <w:r w:rsidRPr="00205DB3">
        <w:rPr>
          <w:lang w:val="de-CH" w:eastAsia="de-CH"/>
        </w:rPr>
        <w:t>vos</w:t>
      </w:r>
      <w:proofErr w:type="spellEnd"/>
      <w:r w:rsidRPr="00205DB3">
        <w:rPr>
          <w:lang w:val="de-CH" w:eastAsia="de-CH"/>
        </w:rPr>
        <w:t xml:space="preserve"> </w:t>
      </w:r>
      <w:proofErr w:type="spellStart"/>
      <w:r w:rsidRPr="00205DB3">
        <w:rPr>
          <w:lang w:val="de-CH" w:eastAsia="de-CH"/>
        </w:rPr>
        <w:t>données</w:t>
      </w:r>
      <w:proofErr w:type="spellEnd"/>
      <w:r w:rsidRPr="00205DB3">
        <w:rPr>
          <w:lang w:val="de-CH" w:eastAsia="de-CH"/>
        </w:rPr>
        <w:t xml:space="preserve"> </w:t>
      </w:r>
      <w:proofErr w:type="spellStart"/>
      <w:r w:rsidRPr="00205DB3">
        <w:rPr>
          <w:lang w:val="de-CH" w:eastAsia="de-CH"/>
        </w:rPr>
        <w:t>personnelles</w:t>
      </w:r>
      <w:proofErr w:type="spellEnd"/>
      <w:r w:rsidRPr="00205DB3">
        <w:rPr>
          <w:lang w:val="de-CH" w:eastAsia="de-CH"/>
        </w:rPr>
        <w:t xml:space="preserve"> </w:t>
      </w:r>
      <w:proofErr w:type="spellStart"/>
      <w:r w:rsidRPr="00205DB3">
        <w:rPr>
          <w:lang w:val="de-CH" w:eastAsia="de-CH"/>
        </w:rPr>
        <w:t>dans</w:t>
      </w:r>
      <w:proofErr w:type="spellEnd"/>
      <w:r w:rsidRPr="00205DB3">
        <w:rPr>
          <w:lang w:val="de-CH" w:eastAsia="de-CH"/>
        </w:rPr>
        <w:t xml:space="preserve"> </w:t>
      </w:r>
      <w:proofErr w:type="spellStart"/>
      <w:r w:rsidRPr="00205DB3">
        <w:rPr>
          <w:lang w:val="de-CH" w:eastAsia="de-CH"/>
        </w:rPr>
        <w:t>un</w:t>
      </w:r>
      <w:proofErr w:type="spellEnd"/>
      <w:r w:rsidRPr="00205DB3">
        <w:rPr>
          <w:lang w:val="de-CH" w:eastAsia="de-CH"/>
        </w:rPr>
        <w:t xml:space="preserve"> </w:t>
      </w:r>
      <w:proofErr w:type="spellStart"/>
      <w:r w:rsidRPr="00205DB3">
        <w:rPr>
          <w:lang w:val="de-CH" w:eastAsia="de-CH"/>
        </w:rPr>
        <w:t>format</w:t>
      </w:r>
      <w:proofErr w:type="spellEnd"/>
      <w:r w:rsidRPr="00205DB3">
        <w:rPr>
          <w:lang w:val="de-CH" w:eastAsia="de-CH"/>
        </w:rPr>
        <w:t xml:space="preserve"> courant</w:t>
      </w:r>
    </w:p>
    <w:p w14:paraId="24D719AF" w14:textId="77777777" w:rsidR="00205DB3" w:rsidRPr="00205DB3" w:rsidRDefault="00205DB3" w:rsidP="00205DB3">
      <w:pPr>
        <w:pStyle w:val="Listenabsatz"/>
        <w:numPr>
          <w:ilvl w:val="0"/>
          <w:numId w:val="45"/>
        </w:numPr>
        <w:rPr>
          <w:lang w:val="de-CH" w:eastAsia="de-CH"/>
        </w:rPr>
      </w:pPr>
      <w:r w:rsidRPr="00205DB3">
        <w:rPr>
          <w:lang w:val="de-CH" w:eastAsia="de-CH"/>
        </w:rPr>
        <w:t xml:space="preserve">Le </w:t>
      </w:r>
      <w:proofErr w:type="spellStart"/>
      <w:r w:rsidRPr="00205DB3">
        <w:rPr>
          <w:lang w:val="de-CH" w:eastAsia="de-CH"/>
        </w:rPr>
        <w:t>droit</w:t>
      </w:r>
      <w:proofErr w:type="spellEnd"/>
      <w:r w:rsidRPr="00205DB3">
        <w:rPr>
          <w:lang w:val="de-CH" w:eastAsia="de-CH"/>
        </w:rPr>
        <w:t xml:space="preserve"> de </w:t>
      </w:r>
      <w:proofErr w:type="spellStart"/>
      <w:r w:rsidRPr="00205DB3">
        <w:rPr>
          <w:lang w:val="de-CH" w:eastAsia="de-CH"/>
        </w:rPr>
        <w:t>rectification</w:t>
      </w:r>
      <w:proofErr w:type="spellEnd"/>
      <w:r w:rsidRPr="00205DB3">
        <w:rPr>
          <w:lang w:val="de-CH" w:eastAsia="de-CH"/>
        </w:rPr>
        <w:t xml:space="preserve"> de </w:t>
      </w:r>
      <w:proofErr w:type="spellStart"/>
      <w:r w:rsidRPr="00205DB3">
        <w:rPr>
          <w:lang w:val="de-CH" w:eastAsia="de-CH"/>
        </w:rPr>
        <w:t>vos</w:t>
      </w:r>
      <w:proofErr w:type="spellEnd"/>
      <w:r w:rsidRPr="00205DB3">
        <w:rPr>
          <w:lang w:val="de-CH" w:eastAsia="de-CH"/>
        </w:rPr>
        <w:t xml:space="preserve"> </w:t>
      </w:r>
      <w:proofErr w:type="spellStart"/>
      <w:r w:rsidRPr="00205DB3">
        <w:rPr>
          <w:lang w:val="de-CH" w:eastAsia="de-CH"/>
        </w:rPr>
        <w:t>données</w:t>
      </w:r>
      <w:proofErr w:type="spellEnd"/>
      <w:r w:rsidRPr="00205DB3">
        <w:rPr>
          <w:lang w:val="de-CH" w:eastAsia="de-CH"/>
        </w:rPr>
        <w:t xml:space="preserve"> </w:t>
      </w:r>
      <w:proofErr w:type="spellStart"/>
      <w:r w:rsidRPr="00205DB3">
        <w:rPr>
          <w:lang w:val="de-CH" w:eastAsia="de-CH"/>
        </w:rPr>
        <w:t>personnelles</w:t>
      </w:r>
      <w:proofErr w:type="spellEnd"/>
    </w:p>
    <w:p w14:paraId="6B010DD0" w14:textId="77777777" w:rsidR="00205DB3" w:rsidRPr="00205DB3" w:rsidRDefault="00205DB3" w:rsidP="00205DB3">
      <w:pPr>
        <w:pStyle w:val="Listenabsatz"/>
        <w:numPr>
          <w:ilvl w:val="0"/>
          <w:numId w:val="45"/>
        </w:numPr>
        <w:rPr>
          <w:lang w:val="de-CH" w:eastAsia="de-CH"/>
        </w:rPr>
      </w:pPr>
      <w:r w:rsidRPr="00205DB3">
        <w:rPr>
          <w:lang w:val="de-CH" w:eastAsia="de-CH"/>
        </w:rPr>
        <w:t xml:space="preserve">Le </w:t>
      </w:r>
      <w:proofErr w:type="spellStart"/>
      <w:r w:rsidRPr="00205DB3">
        <w:rPr>
          <w:lang w:val="de-CH" w:eastAsia="de-CH"/>
        </w:rPr>
        <w:t>droit</w:t>
      </w:r>
      <w:proofErr w:type="spellEnd"/>
      <w:r w:rsidRPr="00205DB3">
        <w:rPr>
          <w:lang w:val="de-CH" w:eastAsia="de-CH"/>
        </w:rPr>
        <w:t xml:space="preserve"> à </w:t>
      </w:r>
      <w:proofErr w:type="spellStart"/>
      <w:r w:rsidRPr="00205DB3">
        <w:rPr>
          <w:lang w:val="de-CH" w:eastAsia="de-CH"/>
        </w:rPr>
        <w:t>l’effacement</w:t>
      </w:r>
      <w:proofErr w:type="spellEnd"/>
      <w:r w:rsidRPr="00205DB3">
        <w:rPr>
          <w:lang w:val="de-CH" w:eastAsia="de-CH"/>
        </w:rPr>
        <w:t xml:space="preserve"> de </w:t>
      </w:r>
      <w:proofErr w:type="spellStart"/>
      <w:r w:rsidRPr="00205DB3">
        <w:rPr>
          <w:lang w:val="de-CH" w:eastAsia="de-CH"/>
        </w:rPr>
        <w:t>vos</w:t>
      </w:r>
      <w:proofErr w:type="spellEnd"/>
      <w:r w:rsidRPr="00205DB3">
        <w:rPr>
          <w:lang w:val="de-CH" w:eastAsia="de-CH"/>
        </w:rPr>
        <w:t xml:space="preserve"> </w:t>
      </w:r>
      <w:proofErr w:type="spellStart"/>
      <w:r w:rsidRPr="00205DB3">
        <w:rPr>
          <w:lang w:val="de-CH" w:eastAsia="de-CH"/>
        </w:rPr>
        <w:t>données</w:t>
      </w:r>
      <w:proofErr w:type="spellEnd"/>
      <w:r w:rsidRPr="00205DB3">
        <w:rPr>
          <w:lang w:val="de-CH" w:eastAsia="de-CH"/>
        </w:rPr>
        <w:t xml:space="preserve"> </w:t>
      </w:r>
      <w:proofErr w:type="spellStart"/>
      <w:r w:rsidRPr="00205DB3">
        <w:rPr>
          <w:lang w:val="de-CH" w:eastAsia="de-CH"/>
        </w:rPr>
        <w:t>personnelles</w:t>
      </w:r>
      <w:proofErr w:type="spellEnd"/>
    </w:p>
    <w:p w14:paraId="38FA47E9" w14:textId="77A32BBB" w:rsidR="00B47A30" w:rsidRPr="00205DB3" w:rsidRDefault="00205DB3" w:rsidP="00205DB3">
      <w:pPr>
        <w:pStyle w:val="Listenabsatz"/>
        <w:numPr>
          <w:ilvl w:val="0"/>
          <w:numId w:val="45"/>
        </w:numPr>
        <w:tabs>
          <w:tab w:val="clear" w:pos="544"/>
          <w:tab w:val="left" w:pos="567"/>
        </w:tabs>
        <w:rPr>
          <w:lang w:val="de-CH" w:eastAsia="de-CH"/>
        </w:rPr>
      </w:pPr>
      <w:r w:rsidRPr="00205DB3">
        <w:rPr>
          <w:lang w:val="de-CH" w:eastAsia="de-CH"/>
        </w:rPr>
        <w:t xml:space="preserve">Le </w:t>
      </w:r>
      <w:proofErr w:type="spellStart"/>
      <w:r w:rsidRPr="00205DB3">
        <w:rPr>
          <w:lang w:val="de-CH" w:eastAsia="de-CH"/>
        </w:rPr>
        <w:t>droit</w:t>
      </w:r>
      <w:proofErr w:type="spellEnd"/>
      <w:r w:rsidRPr="00205DB3">
        <w:rPr>
          <w:lang w:val="de-CH" w:eastAsia="de-CH"/>
        </w:rPr>
        <w:t xml:space="preserve"> de </w:t>
      </w:r>
      <w:proofErr w:type="spellStart"/>
      <w:r w:rsidRPr="00205DB3">
        <w:rPr>
          <w:lang w:val="de-CH" w:eastAsia="de-CH"/>
        </w:rPr>
        <w:t>s’opposer</w:t>
      </w:r>
      <w:proofErr w:type="spellEnd"/>
      <w:r w:rsidRPr="00205DB3">
        <w:rPr>
          <w:lang w:val="de-CH" w:eastAsia="de-CH"/>
        </w:rPr>
        <w:t xml:space="preserve"> au </w:t>
      </w:r>
      <w:proofErr w:type="spellStart"/>
      <w:r w:rsidRPr="00205DB3">
        <w:rPr>
          <w:lang w:val="de-CH" w:eastAsia="de-CH"/>
        </w:rPr>
        <w:t>traitement</w:t>
      </w:r>
      <w:proofErr w:type="spellEnd"/>
      <w:r w:rsidRPr="00205DB3">
        <w:rPr>
          <w:lang w:val="de-CH" w:eastAsia="de-CH"/>
        </w:rPr>
        <w:t xml:space="preserve"> de </w:t>
      </w:r>
      <w:proofErr w:type="spellStart"/>
      <w:r w:rsidRPr="00205DB3">
        <w:rPr>
          <w:lang w:val="de-CH" w:eastAsia="de-CH"/>
        </w:rPr>
        <w:t>vos</w:t>
      </w:r>
      <w:proofErr w:type="spellEnd"/>
      <w:r w:rsidRPr="00205DB3">
        <w:rPr>
          <w:lang w:val="de-CH" w:eastAsia="de-CH"/>
        </w:rPr>
        <w:t xml:space="preserve"> </w:t>
      </w:r>
      <w:proofErr w:type="spellStart"/>
      <w:r w:rsidRPr="00205DB3">
        <w:rPr>
          <w:lang w:val="de-CH" w:eastAsia="de-CH"/>
        </w:rPr>
        <w:t>données</w:t>
      </w:r>
      <w:proofErr w:type="spellEnd"/>
      <w:r w:rsidRPr="00205DB3">
        <w:rPr>
          <w:lang w:val="de-CH" w:eastAsia="de-CH"/>
        </w:rPr>
        <w:t xml:space="preserve"> </w:t>
      </w:r>
      <w:proofErr w:type="spellStart"/>
      <w:r w:rsidRPr="00205DB3">
        <w:rPr>
          <w:lang w:val="de-CH" w:eastAsia="de-CH"/>
        </w:rPr>
        <w:t>personnelles</w:t>
      </w:r>
      <w:proofErr w:type="spellEnd"/>
      <w:r w:rsidRPr="00205DB3">
        <w:rPr>
          <w:lang w:val="de-CH" w:eastAsia="de-CH"/>
        </w:rPr>
        <w:t>.</w:t>
      </w:r>
    </w:p>
    <w:p w14:paraId="1924C386" w14:textId="78D23544" w:rsidR="000B6FD7" w:rsidRDefault="00F54AF0" w:rsidP="00F54AF0">
      <w:r w:rsidRPr="00F54AF0">
        <w:lastRenderedPageBreak/>
        <w:t>Veuillez noter que ces droits sont soumis à des conditions et exceptions légales. Dans la mesure où la loi le permet, nous pouvons refuser votre demande d’exercer ces droits. Vous avez en outre le droit de déposer une plainte auprès du Préposé fédéral à la protection des données et à la transparence (PFPDT).</w:t>
      </w:r>
    </w:p>
    <w:p w14:paraId="6CC7A6B2" w14:textId="77777777" w:rsidR="00D85407" w:rsidRDefault="00D85407" w:rsidP="00A31C28">
      <w:pPr>
        <w:pStyle w:val="berschrift3"/>
        <w:tabs>
          <w:tab w:val="clear" w:pos="544"/>
        </w:tabs>
      </w:pPr>
    </w:p>
    <w:p w14:paraId="015D55BB" w14:textId="42860AB1" w:rsidR="00A31C28" w:rsidRDefault="00F54AF0" w:rsidP="00A31C28">
      <w:pPr>
        <w:pStyle w:val="berschrift3"/>
        <w:tabs>
          <w:tab w:val="clear" w:pos="544"/>
        </w:tabs>
      </w:pPr>
      <w:r>
        <w:t>comment nous contacter</w:t>
      </w:r>
    </w:p>
    <w:p w14:paraId="74AE8F78" w14:textId="77777777" w:rsidR="00A31C28" w:rsidRPr="00F84CCF" w:rsidRDefault="00A31C28" w:rsidP="00A31C28">
      <w:pPr>
        <w:spacing w:afterLines="60" w:after="144"/>
        <w:rPr>
          <w:rFonts w:eastAsia="Times New Roman" w:cs="Arial"/>
          <w:i/>
          <w:iCs/>
          <w:sz w:val="16"/>
          <w:szCs w:val="16"/>
          <w:lang w:eastAsia="en-GB"/>
        </w:rPr>
      </w:pPr>
      <w:r w:rsidRPr="00F84CCF">
        <w:rPr>
          <w:rFonts w:eastAsia="Times New Roman" w:cs="Arial"/>
          <w:i/>
          <w:iCs/>
          <w:sz w:val="16"/>
          <w:szCs w:val="16"/>
          <w:lang w:eastAsia="en-GB"/>
        </w:rPr>
        <w:t>[LLAG-</w:t>
      </w:r>
      <w:proofErr w:type="spellStart"/>
      <w:r w:rsidRPr="00F84CCF">
        <w:rPr>
          <w:rFonts w:eastAsia="Times New Roman" w:cs="Arial"/>
          <w:i/>
          <w:iCs/>
          <w:sz w:val="16"/>
          <w:szCs w:val="16"/>
          <w:lang w:eastAsia="en-GB"/>
        </w:rPr>
        <w:t>Hinweis</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für</w:t>
      </w:r>
      <w:proofErr w:type="spellEnd"/>
      <w:r w:rsidRPr="00F84CCF">
        <w:rPr>
          <w:rFonts w:eastAsia="Times New Roman" w:cs="Arial"/>
          <w:i/>
          <w:iCs/>
          <w:sz w:val="16"/>
          <w:szCs w:val="16"/>
          <w:lang w:eastAsia="en-GB"/>
        </w:rPr>
        <w:t xml:space="preserve"> </w:t>
      </w:r>
      <w:proofErr w:type="spellStart"/>
      <w:proofErr w:type="gramStart"/>
      <w:r w:rsidRPr="00F84CCF">
        <w:rPr>
          <w:rFonts w:eastAsia="Times New Roman" w:cs="Arial"/>
          <w:i/>
          <w:iCs/>
          <w:sz w:val="16"/>
          <w:szCs w:val="16"/>
          <w:lang w:eastAsia="en-GB"/>
        </w:rPr>
        <w:t>Umsetzung</w:t>
      </w:r>
      <w:proofErr w:type="spellEnd"/>
      <w:r w:rsidRPr="00F84CCF">
        <w:rPr>
          <w:rFonts w:eastAsia="Times New Roman" w:cs="Arial"/>
          <w:i/>
          <w:iCs/>
          <w:sz w:val="16"/>
          <w:szCs w:val="16"/>
          <w:lang w:eastAsia="en-GB"/>
        </w:rPr>
        <w:t>:</w:t>
      </w:r>
      <w:proofErr w:type="gramEnd"/>
      <w:r w:rsidRPr="00F84CCF">
        <w:rPr>
          <w:rFonts w:eastAsia="Times New Roman" w:cs="Arial"/>
          <w:i/>
          <w:iCs/>
          <w:sz w:val="16"/>
          <w:szCs w:val="16"/>
          <w:lang w:eastAsia="en-GB"/>
        </w:rPr>
        <w:t xml:space="preserve"> Nur </w:t>
      </w:r>
      <w:proofErr w:type="spellStart"/>
      <w:r w:rsidRPr="00F84CCF">
        <w:rPr>
          <w:rFonts w:eastAsia="Times New Roman" w:cs="Arial"/>
          <w:i/>
          <w:iCs/>
          <w:sz w:val="16"/>
          <w:szCs w:val="16"/>
          <w:lang w:eastAsia="en-GB"/>
        </w:rPr>
        <w:t>Titel</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erkennbar</w:t>
      </w:r>
      <w:proofErr w:type="spellEnd"/>
      <w:r w:rsidRPr="00F84CCF">
        <w:rPr>
          <w:rFonts w:eastAsia="Times New Roman" w:cs="Arial"/>
          <w:i/>
          <w:iCs/>
          <w:sz w:val="16"/>
          <w:szCs w:val="16"/>
          <w:lang w:eastAsia="en-GB"/>
        </w:rPr>
        <w:t xml:space="preserve"> – </w:t>
      </w:r>
      <w:proofErr w:type="spellStart"/>
      <w:r w:rsidRPr="00F84CCF">
        <w:rPr>
          <w:rFonts w:eastAsia="Times New Roman" w:cs="Arial"/>
          <w:i/>
          <w:iCs/>
          <w:sz w:val="16"/>
          <w:szCs w:val="16"/>
          <w:lang w:eastAsia="en-GB"/>
        </w:rPr>
        <w:t>Text</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aufklappbar</w:t>
      </w:r>
      <w:proofErr w:type="spellEnd"/>
      <w:r w:rsidRPr="00F84CCF">
        <w:rPr>
          <w:rFonts w:eastAsia="Times New Roman" w:cs="Arial"/>
          <w:i/>
          <w:iCs/>
          <w:sz w:val="16"/>
          <w:szCs w:val="16"/>
          <w:lang w:eastAsia="en-GB"/>
        </w:rPr>
        <w:t>]</w:t>
      </w:r>
    </w:p>
    <w:p w14:paraId="67C2D2B2" w14:textId="624F1CD3" w:rsidR="00A31C28" w:rsidRDefault="00D225A7" w:rsidP="00A31C28">
      <w:r w:rsidRPr="00D225A7">
        <w:t>Le conseiller à la protection des données du groupe Manor se fera un plaisir de répondre à vos questions concernant ces informations sur la vidéosurveillance ou le traitement des données personnelles par une entreprise responsable du groupe Manor. Veuillez nous contacter via</w:t>
      </w:r>
      <w:r w:rsidR="00A31C28">
        <w:t xml:space="preserve"> </w:t>
      </w:r>
      <w:hyperlink r:id="rId12" w:history="1">
        <w:r w:rsidR="00A31C28" w:rsidRPr="003311A3">
          <w:rPr>
            <w:rStyle w:val="Hyperlink"/>
            <w:color w:val="FF0000"/>
            <w:u w:val="none"/>
          </w:rPr>
          <w:t>privacy@manor.ch</w:t>
        </w:r>
      </w:hyperlink>
      <w:r w:rsidR="00A31C28">
        <w:t xml:space="preserve"> </w:t>
      </w:r>
      <w:r w:rsidR="00A31C28" w:rsidRPr="00B961B2">
        <w:rPr>
          <w:rFonts w:eastAsia="Times New Roman" w:cs="Arial"/>
          <w:i/>
          <w:iCs/>
          <w:sz w:val="16"/>
          <w:szCs w:val="16"/>
          <w:lang w:eastAsia="en-GB"/>
        </w:rPr>
        <w:t xml:space="preserve">[Link </w:t>
      </w:r>
      <w:proofErr w:type="spellStart"/>
      <w:r w:rsidR="00A31C28" w:rsidRPr="00B961B2">
        <w:rPr>
          <w:rFonts w:eastAsia="Times New Roman" w:cs="Arial"/>
          <w:i/>
          <w:iCs/>
          <w:sz w:val="16"/>
          <w:szCs w:val="16"/>
          <w:lang w:eastAsia="en-GB"/>
        </w:rPr>
        <w:t>setzen</w:t>
      </w:r>
      <w:proofErr w:type="spellEnd"/>
      <w:r w:rsidR="00A31C28" w:rsidRPr="00B961B2">
        <w:rPr>
          <w:rFonts w:eastAsia="Times New Roman" w:cs="Arial"/>
          <w:i/>
          <w:iCs/>
          <w:sz w:val="16"/>
          <w:szCs w:val="16"/>
          <w:lang w:eastAsia="en-GB"/>
        </w:rPr>
        <w:t>]</w:t>
      </w:r>
      <w:r w:rsidR="00A31C28">
        <w:rPr>
          <w:rFonts w:eastAsia="Times New Roman" w:cs="Arial"/>
          <w:i/>
          <w:iCs/>
          <w:sz w:val="16"/>
          <w:szCs w:val="16"/>
          <w:lang w:eastAsia="en-GB"/>
        </w:rPr>
        <w:t xml:space="preserve"> </w:t>
      </w:r>
      <w:r w:rsidRPr="00D225A7">
        <w:t xml:space="preserve">ou nous écrire à l'adresse </w:t>
      </w:r>
      <w:r w:rsidRPr="00B53425">
        <w:rPr>
          <w:highlight w:val="yellow"/>
        </w:rPr>
        <w:t>suivante</w:t>
      </w:r>
      <w:r w:rsidR="00B53425" w:rsidRPr="00B53425">
        <w:rPr>
          <w:highlight w:val="yellow"/>
        </w:rPr>
        <w:t xml:space="preserve"> </w:t>
      </w:r>
      <w:r w:rsidRPr="00B53425">
        <w:rPr>
          <w:highlight w:val="yellow"/>
        </w:rPr>
        <w:t>:</w:t>
      </w:r>
      <w:r w:rsidRPr="00D225A7">
        <w:t xml:space="preserve"> Manor AG, Protection des données, Rebgasse 34, 4058 Bâle.</w:t>
      </w:r>
    </w:p>
    <w:p w14:paraId="7FC5FDFD" w14:textId="77777777" w:rsidR="00D85407" w:rsidRDefault="00D85407" w:rsidP="008457AF">
      <w:pPr>
        <w:pStyle w:val="berschrift3"/>
        <w:tabs>
          <w:tab w:val="clear" w:pos="544"/>
        </w:tabs>
      </w:pPr>
    </w:p>
    <w:p w14:paraId="4A2883BB" w14:textId="7E3FFA26" w:rsidR="008457AF" w:rsidRPr="008457AF" w:rsidRDefault="00D225A7" w:rsidP="008457AF">
      <w:pPr>
        <w:pStyle w:val="berschrift3"/>
        <w:tabs>
          <w:tab w:val="clear" w:pos="544"/>
        </w:tabs>
      </w:pPr>
      <w:r>
        <w:t xml:space="preserve">de quelle </w:t>
      </w:r>
      <w:r w:rsidR="00265D8B">
        <w:t>manière pouvons-nous modifier ces informations sur la Vidéosurveillance</w:t>
      </w:r>
    </w:p>
    <w:p w14:paraId="629DF752" w14:textId="20752C12" w:rsidR="000D36DF" w:rsidRPr="00F84CCF" w:rsidRDefault="000D36DF" w:rsidP="000D36DF">
      <w:pPr>
        <w:spacing w:afterLines="60" w:after="144"/>
        <w:rPr>
          <w:rFonts w:eastAsia="Times New Roman" w:cs="Arial"/>
          <w:i/>
          <w:iCs/>
          <w:sz w:val="16"/>
          <w:szCs w:val="16"/>
          <w:lang w:eastAsia="en-GB"/>
        </w:rPr>
      </w:pPr>
      <w:r w:rsidRPr="00F84CCF">
        <w:rPr>
          <w:rFonts w:eastAsia="Times New Roman" w:cs="Arial"/>
          <w:i/>
          <w:iCs/>
          <w:sz w:val="16"/>
          <w:szCs w:val="16"/>
          <w:lang w:eastAsia="en-GB"/>
        </w:rPr>
        <w:t>[LLAG-</w:t>
      </w:r>
      <w:proofErr w:type="spellStart"/>
      <w:r w:rsidRPr="00F84CCF">
        <w:rPr>
          <w:rFonts w:eastAsia="Times New Roman" w:cs="Arial"/>
          <w:i/>
          <w:iCs/>
          <w:sz w:val="16"/>
          <w:szCs w:val="16"/>
          <w:lang w:eastAsia="en-GB"/>
        </w:rPr>
        <w:t>Hinweis</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für</w:t>
      </w:r>
      <w:proofErr w:type="spellEnd"/>
      <w:r w:rsidRPr="00F84CCF">
        <w:rPr>
          <w:rFonts w:eastAsia="Times New Roman" w:cs="Arial"/>
          <w:i/>
          <w:iCs/>
          <w:sz w:val="16"/>
          <w:szCs w:val="16"/>
          <w:lang w:eastAsia="en-GB"/>
        </w:rPr>
        <w:t xml:space="preserve"> </w:t>
      </w:r>
      <w:proofErr w:type="spellStart"/>
      <w:proofErr w:type="gramStart"/>
      <w:r w:rsidRPr="00F84CCF">
        <w:rPr>
          <w:rFonts w:eastAsia="Times New Roman" w:cs="Arial"/>
          <w:i/>
          <w:iCs/>
          <w:sz w:val="16"/>
          <w:szCs w:val="16"/>
          <w:lang w:eastAsia="en-GB"/>
        </w:rPr>
        <w:t>Umsetzung</w:t>
      </w:r>
      <w:proofErr w:type="spellEnd"/>
      <w:r w:rsidRPr="00F84CCF">
        <w:rPr>
          <w:rFonts w:eastAsia="Times New Roman" w:cs="Arial"/>
          <w:i/>
          <w:iCs/>
          <w:sz w:val="16"/>
          <w:szCs w:val="16"/>
          <w:lang w:eastAsia="en-GB"/>
        </w:rPr>
        <w:t>:</w:t>
      </w:r>
      <w:proofErr w:type="gramEnd"/>
      <w:r w:rsidRPr="00F84CCF">
        <w:rPr>
          <w:rFonts w:eastAsia="Times New Roman" w:cs="Arial"/>
          <w:i/>
          <w:iCs/>
          <w:sz w:val="16"/>
          <w:szCs w:val="16"/>
          <w:lang w:eastAsia="en-GB"/>
        </w:rPr>
        <w:t xml:space="preserve"> Nur </w:t>
      </w:r>
      <w:proofErr w:type="spellStart"/>
      <w:r w:rsidRPr="00F84CCF">
        <w:rPr>
          <w:rFonts w:eastAsia="Times New Roman" w:cs="Arial"/>
          <w:i/>
          <w:iCs/>
          <w:sz w:val="16"/>
          <w:szCs w:val="16"/>
          <w:lang w:eastAsia="en-GB"/>
        </w:rPr>
        <w:t>Titel</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erkennbar</w:t>
      </w:r>
      <w:proofErr w:type="spellEnd"/>
      <w:r w:rsidRPr="00F84CCF">
        <w:rPr>
          <w:rFonts w:eastAsia="Times New Roman" w:cs="Arial"/>
          <w:i/>
          <w:iCs/>
          <w:sz w:val="16"/>
          <w:szCs w:val="16"/>
          <w:lang w:eastAsia="en-GB"/>
        </w:rPr>
        <w:t xml:space="preserve"> – </w:t>
      </w:r>
      <w:proofErr w:type="spellStart"/>
      <w:r w:rsidRPr="00F84CCF">
        <w:rPr>
          <w:rFonts w:eastAsia="Times New Roman" w:cs="Arial"/>
          <w:i/>
          <w:iCs/>
          <w:sz w:val="16"/>
          <w:szCs w:val="16"/>
          <w:lang w:eastAsia="en-GB"/>
        </w:rPr>
        <w:t>Text</w:t>
      </w:r>
      <w:proofErr w:type="spellEnd"/>
      <w:r w:rsidRPr="00F84CCF">
        <w:rPr>
          <w:rFonts w:eastAsia="Times New Roman" w:cs="Arial"/>
          <w:i/>
          <w:iCs/>
          <w:sz w:val="16"/>
          <w:szCs w:val="16"/>
          <w:lang w:eastAsia="en-GB"/>
        </w:rPr>
        <w:t xml:space="preserve"> </w:t>
      </w:r>
      <w:proofErr w:type="spellStart"/>
      <w:r w:rsidRPr="00F84CCF">
        <w:rPr>
          <w:rFonts w:eastAsia="Times New Roman" w:cs="Arial"/>
          <w:i/>
          <w:iCs/>
          <w:sz w:val="16"/>
          <w:szCs w:val="16"/>
          <w:lang w:eastAsia="en-GB"/>
        </w:rPr>
        <w:t>aufklappbar</w:t>
      </w:r>
      <w:proofErr w:type="spellEnd"/>
      <w:r w:rsidRPr="00F84CCF">
        <w:rPr>
          <w:rFonts w:eastAsia="Times New Roman" w:cs="Arial"/>
          <w:i/>
          <w:iCs/>
          <w:sz w:val="16"/>
          <w:szCs w:val="16"/>
          <w:lang w:eastAsia="en-GB"/>
        </w:rPr>
        <w:t>]</w:t>
      </w:r>
    </w:p>
    <w:p w14:paraId="2AB94B33" w14:textId="43BC21BB" w:rsidR="00E01696" w:rsidRDefault="00C35803" w:rsidP="00E01696">
      <w:r w:rsidRPr="00C35803">
        <w:t xml:space="preserve">Nous pouvons modifier à tout moment les présentes informations relatives à la vidéosurveillance, notamment si nous modifions </w:t>
      </w:r>
      <w:proofErr w:type="gramStart"/>
      <w:r w:rsidRPr="00C35803">
        <w:t>le traitements</w:t>
      </w:r>
      <w:proofErr w:type="gramEnd"/>
      <w:r w:rsidRPr="00C35803">
        <w:t xml:space="preserve"> des données ou si de nouvelles dispositions légales deviennent applicables. La version disponible sur</w:t>
      </w:r>
      <w:r w:rsidR="00E01696">
        <w:t xml:space="preserve"> </w:t>
      </w:r>
      <w:hyperlink r:id="rId13" w:history="1">
        <w:r w:rsidR="00E01696" w:rsidRPr="00E01696">
          <w:rPr>
            <w:rStyle w:val="Hyperlink"/>
            <w:color w:val="FF0000"/>
            <w:u w:val="none"/>
          </w:rPr>
          <w:t>www.manor.ch/privacy</w:t>
        </w:r>
      </w:hyperlink>
      <w:r w:rsidR="00E01696">
        <w:t xml:space="preserve"> </w:t>
      </w:r>
      <w:r w:rsidR="00E01696" w:rsidRPr="00B961B2">
        <w:rPr>
          <w:rFonts w:eastAsia="Times New Roman" w:cs="Arial"/>
          <w:i/>
          <w:iCs/>
          <w:sz w:val="16"/>
          <w:szCs w:val="16"/>
          <w:lang w:eastAsia="en-GB"/>
        </w:rPr>
        <w:t xml:space="preserve">[Link </w:t>
      </w:r>
      <w:proofErr w:type="spellStart"/>
      <w:r w:rsidR="00E01696" w:rsidRPr="00B961B2">
        <w:rPr>
          <w:rFonts w:eastAsia="Times New Roman" w:cs="Arial"/>
          <w:i/>
          <w:iCs/>
          <w:sz w:val="16"/>
          <w:szCs w:val="16"/>
          <w:lang w:eastAsia="en-GB"/>
        </w:rPr>
        <w:t>setzen</w:t>
      </w:r>
      <w:proofErr w:type="spellEnd"/>
      <w:r w:rsidR="00E01696" w:rsidRPr="00B961B2">
        <w:rPr>
          <w:rFonts w:eastAsia="Times New Roman" w:cs="Arial"/>
          <w:i/>
          <w:iCs/>
          <w:sz w:val="16"/>
          <w:szCs w:val="16"/>
          <w:lang w:eastAsia="en-GB"/>
        </w:rPr>
        <w:t>]</w:t>
      </w:r>
      <w:r w:rsidR="00E01696">
        <w:rPr>
          <w:rFonts w:eastAsia="Times New Roman" w:cs="Arial"/>
          <w:i/>
          <w:iCs/>
          <w:sz w:val="16"/>
          <w:szCs w:val="16"/>
          <w:lang w:eastAsia="en-GB"/>
        </w:rPr>
        <w:t xml:space="preserve"> </w:t>
      </w:r>
      <w:r w:rsidRPr="00C35803">
        <w:t>fait foi.</w:t>
      </w:r>
    </w:p>
    <w:p w14:paraId="5A5CBA40" w14:textId="01F5B9EB" w:rsidR="00620CB9" w:rsidRDefault="00620CB9" w:rsidP="00E01696"/>
    <w:p w14:paraId="316D4D1A" w14:textId="0D516231" w:rsidR="00C35803" w:rsidRDefault="00C35803" w:rsidP="00E01696">
      <w:proofErr w:type="spellStart"/>
      <w:r w:rsidRPr="00B643F7">
        <w:rPr>
          <w:highlight w:val="yellow"/>
        </w:rPr>
        <w:t>Datum</w:t>
      </w:r>
      <w:proofErr w:type="spellEnd"/>
      <w:r w:rsidRPr="00B643F7">
        <w:rPr>
          <w:highlight w:val="yellow"/>
        </w:rPr>
        <w:t xml:space="preserve"> </w:t>
      </w:r>
      <w:proofErr w:type="spellStart"/>
      <w:r w:rsidRPr="00B643F7">
        <w:rPr>
          <w:highlight w:val="yellow"/>
        </w:rPr>
        <w:t>löschen</w:t>
      </w:r>
      <w:proofErr w:type="spellEnd"/>
    </w:p>
    <w:sectPr w:rsidR="00C35803" w:rsidSect="00684517">
      <w:footerReference w:type="default" r:id="rId14"/>
      <w:footerReference w:type="first" r:id="rId15"/>
      <w:type w:val="continuous"/>
      <w:pgSz w:w="11906" w:h="16838" w:code="9"/>
      <w:pgMar w:top="1911" w:right="1418" w:bottom="1582" w:left="1418" w:header="59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3257" w14:textId="77777777" w:rsidR="001221A1" w:rsidRPr="00775B58" w:rsidRDefault="001221A1" w:rsidP="00831FAE">
      <w:pPr>
        <w:spacing w:before="0" w:line="240" w:lineRule="auto"/>
      </w:pPr>
      <w:r w:rsidRPr="00775B58">
        <w:separator/>
      </w:r>
    </w:p>
  </w:endnote>
  <w:endnote w:type="continuationSeparator" w:id="0">
    <w:p w14:paraId="1E15207E" w14:textId="77777777" w:rsidR="001221A1" w:rsidRPr="00775B58" w:rsidRDefault="001221A1" w:rsidP="00831FAE">
      <w:pPr>
        <w:spacing w:before="0" w:line="240" w:lineRule="auto"/>
      </w:pPr>
      <w:r w:rsidRPr="00775B58">
        <w:continuationSeparator/>
      </w:r>
    </w:p>
  </w:endnote>
  <w:endnote w:type="continuationNotice" w:id="1">
    <w:p w14:paraId="3FAC89D9" w14:textId="77777777" w:rsidR="001221A1" w:rsidRPr="00775B58" w:rsidRDefault="001221A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tblpY="15968"/>
      <w:tblW w:w="9072" w:type="dxa"/>
      <w:tblLook w:val="04A0" w:firstRow="1" w:lastRow="0" w:firstColumn="1" w:lastColumn="0" w:noHBand="0" w:noVBand="1"/>
    </w:tblPr>
    <w:tblGrid>
      <w:gridCol w:w="6804"/>
      <w:gridCol w:w="2268"/>
    </w:tblGrid>
    <w:tr w:rsidR="00CD7197" w:rsidRPr="00775B58" w14:paraId="6D7AADFB" w14:textId="77777777" w:rsidTr="00956223">
      <w:trPr>
        <w:cantSplit/>
        <w:trHeight w:hRule="exact" w:val="221"/>
      </w:trPr>
      <w:tc>
        <w:tcPr>
          <w:tcW w:w="6804" w:type="dxa"/>
        </w:tcPr>
        <w:p w14:paraId="30F2050B" w14:textId="04D7CCCB" w:rsidR="00CD7197" w:rsidRPr="00775B58" w:rsidRDefault="00CD7197" w:rsidP="00956223">
          <w:pPr>
            <w:pStyle w:val="Fuzeile"/>
            <w:rPr>
              <w:lang w:val="fr-CH"/>
            </w:rPr>
          </w:pPr>
          <w:proofErr w:type="gramStart"/>
          <w:r w:rsidRPr="00775B58">
            <w:rPr>
              <w:lang w:val="fr-CH"/>
            </w:rPr>
            <w:t>Stand:</w:t>
          </w:r>
          <w:proofErr w:type="gramEnd"/>
          <w:r w:rsidRPr="00775B58">
            <w:rPr>
              <w:lang w:val="fr-CH"/>
            </w:rPr>
            <w:t xml:space="preserve"> </w:t>
          </w:r>
          <w:sdt>
            <w:sdtPr>
              <w:rPr>
                <w:lang w:val="fr-CH"/>
              </w:rPr>
              <w:alias w:val="Datum"/>
              <w:tag w:val="Datum"/>
              <w:id w:val="-442768123"/>
              <w:showingPlcHdr/>
              <w:dataBinding w:prefixMappings="xmlns:ns0='http://schemas.microsoft.com/office/2006/coverPageProps' " w:xpath="/ns0:CoverPageProperties[1]/ns0:PublishDate[1]" w:storeItemID="{55AF091B-3C7A-41E3-B477-F2FDAA23CFDA}"/>
              <w:date w:fullDate="2023-07-19T00:00:00Z">
                <w:dateFormat w:val="dd.MM.yyyy"/>
                <w:lid w:val="de-CH"/>
                <w:storeMappedDataAs w:val="dateTime"/>
                <w:calendar w:val="gregorian"/>
              </w:date>
            </w:sdtPr>
            <w:sdtContent>
              <w:r w:rsidR="00A4496D">
                <w:rPr>
                  <w:lang w:val="fr-CH"/>
                </w:rPr>
                <w:t xml:space="preserve">     </w:t>
              </w:r>
            </w:sdtContent>
          </w:sdt>
        </w:p>
      </w:tc>
      <w:tc>
        <w:tcPr>
          <w:tcW w:w="2268" w:type="dxa"/>
        </w:tcPr>
        <w:p w14:paraId="4FB853FB" w14:textId="77777777" w:rsidR="00CD7197" w:rsidRPr="00775B58" w:rsidRDefault="00CD7197" w:rsidP="00956223">
          <w:pPr>
            <w:pStyle w:val="90Pagina"/>
            <w:rPr>
              <w:lang w:val="fr-CH"/>
            </w:rPr>
          </w:pPr>
          <w:r w:rsidRPr="00775B58">
            <w:rPr>
              <w:lang w:val="fr-CH"/>
            </w:rPr>
            <w:t xml:space="preserve">Seite </w:t>
          </w:r>
          <w:r w:rsidRPr="00775B58">
            <w:rPr>
              <w:lang w:val="fr-CH"/>
            </w:rPr>
            <w:fldChar w:fldCharType="begin"/>
          </w:r>
          <w:r w:rsidRPr="00775B58">
            <w:rPr>
              <w:lang w:val="fr-CH"/>
            </w:rPr>
            <w:instrText xml:space="preserve"> PAGE  \* Arabic  \* MERGEFORMAT </w:instrText>
          </w:r>
          <w:r w:rsidRPr="00775B58">
            <w:rPr>
              <w:lang w:val="fr-CH"/>
            </w:rPr>
            <w:fldChar w:fldCharType="separate"/>
          </w:r>
          <w:r w:rsidRPr="00775B58">
            <w:rPr>
              <w:lang w:val="fr-CH"/>
            </w:rPr>
            <w:t>2</w:t>
          </w:r>
          <w:r w:rsidRPr="00775B58">
            <w:rPr>
              <w:lang w:val="fr-CH"/>
            </w:rPr>
            <w:fldChar w:fldCharType="end"/>
          </w:r>
          <w:r w:rsidRPr="00775B58">
            <w:rPr>
              <w:lang w:val="fr-CH"/>
            </w:rPr>
            <w:t xml:space="preserve"> von </w:t>
          </w:r>
          <w:r w:rsidRPr="00775B58">
            <w:rPr>
              <w:lang w:val="fr-CH"/>
            </w:rPr>
            <w:fldChar w:fldCharType="begin"/>
          </w:r>
          <w:r w:rsidRPr="00775B58">
            <w:rPr>
              <w:lang w:val="fr-CH"/>
            </w:rPr>
            <w:instrText xml:space="preserve"> NUMPAGES  \* Arabic  \* MERGEFORMAT </w:instrText>
          </w:r>
          <w:r w:rsidRPr="00775B58">
            <w:rPr>
              <w:lang w:val="fr-CH"/>
            </w:rPr>
            <w:fldChar w:fldCharType="separate"/>
          </w:r>
          <w:r w:rsidRPr="00775B58">
            <w:rPr>
              <w:lang w:val="fr-CH"/>
            </w:rPr>
            <w:t>2</w:t>
          </w:r>
          <w:r w:rsidRPr="00775B58">
            <w:rPr>
              <w:lang w:val="fr-CH"/>
            </w:rPr>
            <w:fldChar w:fldCharType="end"/>
          </w:r>
        </w:p>
      </w:tc>
    </w:tr>
  </w:tbl>
  <w:p w14:paraId="1671624F" w14:textId="77777777" w:rsidR="00CD7197" w:rsidRPr="00775B58" w:rsidRDefault="00CD7197" w:rsidP="004A43B6">
    <w:pPr>
      <w:pStyle w:val="90Pagina"/>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tblpY="15968"/>
      <w:tblW w:w="9072" w:type="dxa"/>
      <w:tblLook w:val="04A0" w:firstRow="1" w:lastRow="0" w:firstColumn="1" w:lastColumn="0" w:noHBand="0" w:noVBand="1"/>
    </w:tblPr>
    <w:tblGrid>
      <w:gridCol w:w="6804"/>
      <w:gridCol w:w="2268"/>
    </w:tblGrid>
    <w:tr w:rsidR="00CD7197" w:rsidRPr="00775B58" w14:paraId="24CA45AF" w14:textId="77777777" w:rsidTr="00956223">
      <w:trPr>
        <w:cantSplit/>
        <w:trHeight w:hRule="exact" w:val="221"/>
      </w:trPr>
      <w:tc>
        <w:tcPr>
          <w:tcW w:w="6804" w:type="dxa"/>
        </w:tcPr>
        <w:bookmarkStart w:id="1" w:name="datum"/>
        <w:p w14:paraId="61342180" w14:textId="3972A465" w:rsidR="00CD7197" w:rsidRPr="00775B58" w:rsidRDefault="00000000" w:rsidP="00956223">
          <w:pPr>
            <w:pStyle w:val="Fuzeile"/>
            <w:rPr>
              <w:lang w:val="fr-CH"/>
            </w:rPr>
          </w:pPr>
          <w:sdt>
            <w:sdtPr>
              <w:rPr>
                <w:lang w:val="fr-CH"/>
              </w:rPr>
              <w:alias w:val="Datum"/>
              <w:tag w:val="Datum"/>
              <w:id w:val="2111545883"/>
              <w:lock w:val="sdtLocked"/>
              <w:placeholder>
                <w:docPart w:val="E455C1689E0B4872BF70190BFC581670"/>
              </w:placeholder>
              <w:showingPlcHdr/>
              <w:dataBinding w:prefixMappings="xmlns:ns0='http://schemas.microsoft.com/office/2006/coverPageProps' " w:xpath="/ns0:CoverPageProperties[1]/ns0:PublishDate[1]" w:storeItemID="{55AF091B-3C7A-41E3-B477-F2FDAA23CFDA}"/>
              <w:date w:fullDate="2023-07-19T00:00:00Z">
                <w:dateFormat w:val="d. MMMM yyyy"/>
                <w:lid w:val="de-CH"/>
                <w:storeMappedDataAs w:val="dateTime"/>
                <w:calendar w:val="gregorian"/>
              </w:date>
            </w:sdtPr>
            <w:sdtContent>
              <w:r w:rsidR="00AE3AFD" w:rsidRPr="00F01910">
                <w:rPr>
                  <w:rStyle w:val="Platzhaltertext"/>
                </w:rPr>
                <w:t>Klicken oder tippen Sie hier, um Text einzugeben.</w:t>
              </w:r>
            </w:sdtContent>
          </w:sdt>
        </w:p>
      </w:tc>
      <w:tc>
        <w:tcPr>
          <w:tcW w:w="2268" w:type="dxa"/>
        </w:tcPr>
        <w:p w14:paraId="27F6092A" w14:textId="577BF38F" w:rsidR="00CD7197" w:rsidRPr="00775B58" w:rsidRDefault="00CD7197" w:rsidP="00956223">
          <w:pPr>
            <w:pStyle w:val="90Pagina"/>
            <w:rPr>
              <w:lang w:val="fr-CH"/>
            </w:rPr>
          </w:pPr>
          <w:r w:rsidRPr="00775B58">
            <w:rPr>
              <w:lang w:val="fr-CH"/>
            </w:rPr>
            <w:fldChar w:fldCharType="begin"/>
          </w:r>
          <w:r w:rsidRPr="00775B58">
            <w:rPr>
              <w:lang w:val="fr-CH"/>
            </w:rPr>
            <w:instrText xml:space="preserve"> IF </w:instrText>
          </w:r>
          <w:r w:rsidRPr="00775B58">
            <w:rPr>
              <w:lang w:val="fr-CH"/>
            </w:rPr>
            <w:fldChar w:fldCharType="begin"/>
          </w:r>
          <w:r w:rsidRPr="00775B58">
            <w:rPr>
              <w:lang w:val="fr-CH"/>
            </w:rPr>
            <w:instrText xml:space="preserve"> PAGE  \* Arabic  \* MERGEFORMAT </w:instrText>
          </w:r>
          <w:r w:rsidRPr="00775B58">
            <w:rPr>
              <w:lang w:val="fr-CH"/>
            </w:rPr>
            <w:fldChar w:fldCharType="separate"/>
          </w:r>
          <w:r w:rsidR="001A39DF">
            <w:rPr>
              <w:noProof/>
              <w:lang w:val="fr-CH"/>
            </w:rPr>
            <w:instrText>1</w:instrText>
          </w:r>
          <w:r w:rsidRPr="00775B58">
            <w:rPr>
              <w:lang w:val="fr-CH"/>
            </w:rPr>
            <w:fldChar w:fldCharType="end"/>
          </w:r>
          <w:r w:rsidRPr="00775B58">
            <w:rPr>
              <w:lang w:val="fr-CH"/>
            </w:rPr>
            <w:instrText xml:space="preserve"> = </w:instrText>
          </w:r>
          <w:r w:rsidR="005B2CC9" w:rsidRPr="00775B58">
            <w:rPr>
              <w:lang w:val="fr-CH"/>
            </w:rPr>
            <w:fldChar w:fldCharType="begin"/>
          </w:r>
          <w:r w:rsidR="005B2CC9" w:rsidRPr="00775B58">
            <w:rPr>
              <w:lang w:val="fr-CH"/>
            </w:rPr>
            <w:instrText xml:space="preserve"> NUMPAGES  \* Arabic  \* MERGEFORMAT </w:instrText>
          </w:r>
          <w:r w:rsidR="005B2CC9" w:rsidRPr="00775B58">
            <w:rPr>
              <w:lang w:val="fr-CH"/>
            </w:rPr>
            <w:fldChar w:fldCharType="separate"/>
          </w:r>
          <w:r w:rsidR="001A39DF">
            <w:rPr>
              <w:noProof/>
              <w:lang w:val="fr-CH"/>
            </w:rPr>
            <w:instrText>3</w:instrText>
          </w:r>
          <w:r w:rsidR="005B2CC9" w:rsidRPr="00775B58">
            <w:rPr>
              <w:lang w:val="fr-CH"/>
            </w:rPr>
            <w:fldChar w:fldCharType="end"/>
          </w:r>
          <w:r w:rsidRPr="00775B58">
            <w:rPr>
              <w:lang w:val="fr-CH"/>
            </w:rPr>
            <w:instrText xml:space="preserve"> "   " "Seite </w:instrText>
          </w:r>
          <w:r w:rsidRPr="00775B58">
            <w:rPr>
              <w:lang w:val="fr-CH"/>
            </w:rPr>
            <w:fldChar w:fldCharType="begin"/>
          </w:r>
          <w:r w:rsidRPr="00775B58">
            <w:rPr>
              <w:lang w:val="fr-CH"/>
            </w:rPr>
            <w:instrText xml:space="preserve"> PAGE  \* Arabic  \* MERGEFORMAT </w:instrText>
          </w:r>
          <w:r w:rsidRPr="00775B58">
            <w:rPr>
              <w:lang w:val="fr-CH"/>
            </w:rPr>
            <w:fldChar w:fldCharType="separate"/>
          </w:r>
          <w:r w:rsidR="001A39DF">
            <w:rPr>
              <w:noProof/>
              <w:lang w:val="fr-CH"/>
            </w:rPr>
            <w:instrText>1</w:instrText>
          </w:r>
          <w:r w:rsidRPr="00775B58">
            <w:rPr>
              <w:lang w:val="fr-CH"/>
            </w:rPr>
            <w:fldChar w:fldCharType="end"/>
          </w:r>
          <w:r w:rsidRPr="00775B58">
            <w:rPr>
              <w:lang w:val="fr-CH"/>
            </w:rPr>
            <w:instrText xml:space="preserve"> von </w:instrText>
          </w:r>
          <w:r w:rsidR="005B2CC9" w:rsidRPr="00775B58">
            <w:rPr>
              <w:lang w:val="fr-CH"/>
            </w:rPr>
            <w:fldChar w:fldCharType="begin"/>
          </w:r>
          <w:r w:rsidR="005B2CC9" w:rsidRPr="00775B58">
            <w:rPr>
              <w:lang w:val="fr-CH"/>
            </w:rPr>
            <w:instrText xml:space="preserve"> NUMPAGES  \* Arabic  \* MERGEFORMAT </w:instrText>
          </w:r>
          <w:r w:rsidR="005B2CC9" w:rsidRPr="00775B58">
            <w:rPr>
              <w:lang w:val="fr-CH"/>
            </w:rPr>
            <w:fldChar w:fldCharType="separate"/>
          </w:r>
          <w:r w:rsidR="001A39DF">
            <w:rPr>
              <w:noProof/>
              <w:lang w:val="fr-CH"/>
            </w:rPr>
            <w:instrText>3</w:instrText>
          </w:r>
          <w:r w:rsidR="005B2CC9" w:rsidRPr="00775B58">
            <w:rPr>
              <w:lang w:val="fr-CH"/>
            </w:rPr>
            <w:fldChar w:fldCharType="end"/>
          </w:r>
          <w:r w:rsidRPr="00775B58">
            <w:rPr>
              <w:lang w:val="fr-CH"/>
            </w:rPr>
            <w:instrText xml:space="preserve">" \* MERGEFORMAT </w:instrText>
          </w:r>
          <w:r w:rsidRPr="00775B58">
            <w:rPr>
              <w:lang w:val="fr-CH"/>
            </w:rPr>
            <w:fldChar w:fldCharType="separate"/>
          </w:r>
          <w:r w:rsidR="001A39DF" w:rsidRPr="00775B58">
            <w:rPr>
              <w:noProof/>
              <w:lang w:val="fr-CH"/>
            </w:rPr>
            <w:t xml:space="preserve">Seite </w:t>
          </w:r>
          <w:r w:rsidR="001A39DF">
            <w:rPr>
              <w:noProof/>
              <w:lang w:val="fr-CH"/>
            </w:rPr>
            <w:t>1</w:t>
          </w:r>
          <w:r w:rsidR="001A39DF" w:rsidRPr="00775B58">
            <w:rPr>
              <w:noProof/>
              <w:lang w:val="fr-CH"/>
            </w:rPr>
            <w:t xml:space="preserve"> von </w:t>
          </w:r>
          <w:r w:rsidR="001A39DF">
            <w:rPr>
              <w:noProof/>
              <w:lang w:val="fr-CH"/>
            </w:rPr>
            <w:t>3</w:t>
          </w:r>
          <w:r w:rsidRPr="00775B58">
            <w:rPr>
              <w:lang w:val="fr-CH"/>
            </w:rPr>
            <w:fldChar w:fldCharType="end"/>
          </w:r>
        </w:p>
      </w:tc>
    </w:tr>
    <w:bookmarkEnd w:id="1"/>
  </w:tbl>
  <w:p w14:paraId="7EE0119A" w14:textId="77777777" w:rsidR="00CD7197" w:rsidRPr="00775B58" w:rsidRDefault="00CD7197" w:rsidP="00956223">
    <w:pPr>
      <w:pStyle w:val="90Pagina"/>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82F3" w14:textId="77777777" w:rsidR="001221A1" w:rsidRPr="00775B58" w:rsidRDefault="001221A1" w:rsidP="00E0008F">
      <w:pPr>
        <w:pStyle w:val="99Fussnotentrennlinie"/>
      </w:pPr>
    </w:p>
  </w:footnote>
  <w:footnote w:type="continuationSeparator" w:id="0">
    <w:p w14:paraId="45BEEF41" w14:textId="77777777" w:rsidR="001221A1" w:rsidRPr="00775B58" w:rsidRDefault="001221A1" w:rsidP="00E0008F">
      <w:pPr>
        <w:pStyle w:val="99Fussnotentrennlinie"/>
      </w:pPr>
    </w:p>
  </w:footnote>
  <w:footnote w:type="continuationNotice" w:id="1">
    <w:p w14:paraId="59025FD3" w14:textId="77777777" w:rsidR="001221A1" w:rsidRPr="00775B58" w:rsidRDefault="001221A1" w:rsidP="00E0008F">
      <w:pPr>
        <w:pStyle w:val="99Fussnotentrennlin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6DA7"/>
    <w:multiLevelType w:val="multilevel"/>
    <w:tmpl w:val="E0F24386"/>
    <w:styleLink w:val="LLAuflistung"/>
    <w:lvl w:ilvl="0">
      <w:start w:val="1"/>
      <w:numFmt w:val="bullet"/>
      <w:lvlText w:val=""/>
      <w:lvlJc w:val="left"/>
      <w:pPr>
        <w:tabs>
          <w:tab w:val="num" w:pos="181"/>
        </w:tabs>
        <w:ind w:left="181" w:hanging="181"/>
      </w:pPr>
      <w:rPr>
        <w:rFonts w:ascii="Symbol" w:hAnsi="Symbol" w:hint="default"/>
        <w:color w:val="000000" w:themeColor="text1"/>
      </w:rPr>
    </w:lvl>
    <w:lvl w:ilvl="1">
      <w:start w:val="1"/>
      <w:numFmt w:val="bullet"/>
      <w:lvlText w:val=""/>
      <w:lvlJc w:val="left"/>
      <w:pPr>
        <w:tabs>
          <w:tab w:val="num" w:pos="363"/>
        </w:tabs>
        <w:ind w:left="363" w:hanging="182"/>
      </w:pPr>
      <w:rPr>
        <w:rFonts w:ascii="Symbol" w:hAnsi="Symbol" w:hint="default"/>
        <w:color w:val="000000" w:themeColor="text1"/>
      </w:rPr>
    </w:lvl>
    <w:lvl w:ilvl="2">
      <w:start w:val="1"/>
      <w:numFmt w:val="bullet"/>
      <w:lvlText w:val=""/>
      <w:lvlJc w:val="left"/>
      <w:pPr>
        <w:tabs>
          <w:tab w:val="num" w:pos="544"/>
        </w:tabs>
        <w:ind w:left="544" w:hanging="181"/>
      </w:pPr>
      <w:rPr>
        <w:rFonts w:ascii="Symbol" w:hAnsi="Symbol" w:hint="default"/>
        <w:color w:val="000000" w:themeColor="text1"/>
      </w:rPr>
    </w:lvl>
    <w:lvl w:ilvl="3">
      <w:start w:val="1"/>
      <w:numFmt w:val="bullet"/>
      <w:lvlText w:val=""/>
      <w:lvlJc w:val="left"/>
      <w:pPr>
        <w:tabs>
          <w:tab w:val="num" w:pos="726"/>
        </w:tabs>
        <w:ind w:left="726" w:hanging="182"/>
      </w:pPr>
      <w:rPr>
        <w:rFonts w:ascii="Symbol" w:hAnsi="Symbol" w:hint="default"/>
        <w:color w:val="000000" w:themeColor="text1"/>
      </w:rPr>
    </w:lvl>
    <w:lvl w:ilvl="4">
      <w:start w:val="1"/>
      <w:numFmt w:val="bullet"/>
      <w:lvlText w:val=""/>
      <w:lvlJc w:val="left"/>
      <w:pPr>
        <w:tabs>
          <w:tab w:val="num" w:pos="907"/>
        </w:tabs>
        <w:ind w:left="907" w:hanging="181"/>
      </w:pPr>
      <w:rPr>
        <w:rFonts w:ascii="Symbol" w:hAnsi="Symbol" w:hint="default"/>
        <w:color w:val="000000" w:themeColor="text1"/>
      </w:rPr>
    </w:lvl>
    <w:lvl w:ilvl="5">
      <w:start w:val="1"/>
      <w:numFmt w:val="bullet"/>
      <w:lvlText w:val=""/>
      <w:lvlJc w:val="left"/>
      <w:pPr>
        <w:tabs>
          <w:tab w:val="num" w:pos="1089"/>
        </w:tabs>
        <w:ind w:left="1089" w:hanging="182"/>
      </w:pPr>
      <w:rPr>
        <w:rFonts w:ascii="Symbol" w:hAnsi="Symbol" w:hint="default"/>
        <w:color w:val="000000" w:themeColor="text1"/>
      </w:rPr>
    </w:lvl>
    <w:lvl w:ilvl="6">
      <w:start w:val="1"/>
      <w:numFmt w:val="bullet"/>
      <w:lvlText w:val=""/>
      <w:lvlJc w:val="left"/>
      <w:pPr>
        <w:tabs>
          <w:tab w:val="num" w:pos="1270"/>
        </w:tabs>
        <w:ind w:left="1270" w:hanging="181"/>
      </w:pPr>
      <w:rPr>
        <w:rFonts w:ascii="Symbol" w:hAnsi="Symbol" w:hint="default"/>
        <w:color w:val="000000" w:themeColor="text1"/>
      </w:rPr>
    </w:lvl>
    <w:lvl w:ilvl="7">
      <w:start w:val="1"/>
      <w:numFmt w:val="bullet"/>
      <w:lvlText w:val=""/>
      <w:lvlJc w:val="left"/>
      <w:pPr>
        <w:tabs>
          <w:tab w:val="num" w:pos="1452"/>
        </w:tabs>
        <w:ind w:left="1452" w:hanging="182"/>
      </w:pPr>
      <w:rPr>
        <w:rFonts w:ascii="Symbol" w:hAnsi="Symbol" w:hint="default"/>
        <w:color w:val="000000" w:themeColor="text1"/>
      </w:rPr>
    </w:lvl>
    <w:lvl w:ilvl="8">
      <w:start w:val="1"/>
      <w:numFmt w:val="bullet"/>
      <w:lvlText w:val=""/>
      <w:lvlJc w:val="left"/>
      <w:pPr>
        <w:tabs>
          <w:tab w:val="num" w:pos="1633"/>
        </w:tabs>
        <w:ind w:left="1633" w:hanging="181"/>
      </w:pPr>
      <w:rPr>
        <w:rFonts w:ascii="Symbol" w:hAnsi="Symbol" w:hint="default"/>
        <w:color w:val="000000" w:themeColor="text1"/>
      </w:rPr>
    </w:lvl>
  </w:abstractNum>
  <w:abstractNum w:abstractNumId="1" w15:restartNumberingAfterBreak="0">
    <w:nsid w:val="06981967"/>
    <w:multiLevelType w:val="multilevel"/>
    <w:tmpl w:val="EFD69BA2"/>
    <w:numStyleLink w:val="LLDraft"/>
  </w:abstractNum>
  <w:abstractNum w:abstractNumId="2" w15:restartNumberingAfterBreak="0">
    <w:nsid w:val="071F6D3E"/>
    <w:multiLevelType w:val="multilevel"/>
    <w:tmpl w:val="25021F8C"/>
    <w:numStyleLink w:val="LLNummerierung"/>
  </w:abstractNum>
  <w:abstractNum w:abstractNumId="3" w15:restartNumberingAfterBreak="0">
    <w:nsid w:val="09095DE0"/>
    <w:multiLevelType w:val="multilevel"/>
    <w:tmpl w:val="87A43D64"/>
    <w:styleLink w:val="LLRandziffer"/>
    <w:lvl w:ilvl="0">
      <w:start w:val="1"/>
      <w:numFmt w:val="decimal"/>
      <w:lvlText w:val="%1"/>
      <w:lvlJc w:val="right"/>
      <w:pPr>
        <w:tabs>
          <w:tab w:val="num" w:pos="181"/>
        </w:tabs>
        <w:ind w:left="181" w:hanging="181"/>
      </w:pPr>
      <w:rPr>
        <w:rFonts w:hint="default"/>
        <w:sz w:val="14"/>
      </w:rPr>
    </w:lvl>
    <w:lvl w:ilvl="1">
      <w:start w:val="1"/>
      <w:numFmt w:val="none"/>
      <w:lvlText w:val=""/>
      <w:lvlJc w:val="left"/>
      <w:pPr>
        <w:ind w:left="181" w:firstLine="0"/>
      </w:pPr>
      <w:rPr>
        <w:rFonts w:hint="default"/>
      </w:rPr>
    </w:lvl>
    <w:lvl w:ilvl="2">
      <w:start w:val="1"/>
      <w:numFmt w:val="none"/>
      <w:lvlText w:val=""/>
      <w:lvlJc w:val="left"/>
      <w:pPr>
        <w:ind w:left="181" w:firstLine="0"/>
      </w:pPr>
      <w:rPr>
        <w:rFonts w:hint="default"/>
      </w:rPr>
    </w:lvl>
    <w:lvl w:ilvl="3">
      <w:start w:val="1"/>
      <w:numFmt w:val="none"/>
      <w:lvlText w:val=""/>
      <w:lvlJc w:val="left"/>
      <w:pPr>
        <w:ind w:left="181" w:firstLine="0"/>
      </w:pPr>
      <w:rPr>
        <w:rFonts w:hint="default"/>
      </w:rPr>
    </w:lvl>
    <w:lvl w:ilvl="4">
      <w:start w:val="1"/>
      <w:numFmt w:val="none"/>
      <w:lvlText w:val=""/>
      <w:lvlJc w:val="left"/>
      <w:pPr>
        <w:ind w:left="181" w:firstLine="0"/>
      </w:pPr>
      <w:rPr>
        <w:rFonts w:hint="default"/>
      </w:rPr>
    </w:lvl>
    <w:lvl w:ilvl="5">
      <w:start w:val="1"/>
      <w:numFmt w:val="none"/>
      <w:lvlText w:val=""/>
      <w:lvlJc w:val="left"/>
      <w:pPr>
        <w:ind w:left="181" w:firstLine="0"/>
      </w:pPr>
      <w:rPr>
        <w:rFonts w:hint="default"/>
      </w:rPr>
    </w:lvl>
    <w:lvl w:ilvl="6">
      <w:start w:val="1"/>
      <w:numFmt w:val="none"/>
      <w:lvlText w:val=""/>
      <w:lvlJc w:val="left"/>
      <w:pPr>
        <w:ind w:left="181" w:firstLine="0"/>
      </w:pPr>
      <w:rPr>
        <w:rFonts w:hint="default"/>
      </w:rPr>
    </w:lvl>
    <w:lvl w:ilvl="7">
      <w:start w:val="1"/>
      <w:numFmt w:val="none"/>
      <w:lvlText w:val=""/>
      <w:lvlJc w:val="left"/>
      <w:pPr>
        <w:ind w:left="181" w:firstLine="0"/>
      </w:pPr>
      <w:rPr>
        <w:rFonts w:hint="default"/>
      </w:rPr>
    </w:lvl>
    <w:lvl w:ilvl="8">
      <w:start w:val="1"/>
      <w:numFmt w:val="none"/>
      <w:lvlText w:val=""/>
      <w:lvlJc w:val="left"/>
      <w:pPr>
        <w:ind w:left="181" w:firstLine="0"/>
      </w:pPr>
      <w:rPr>
        <w:rFonts w:hint="default"/>
      </w:rPr>
    </w:lvl>
  </w:abstractNum>
  <w:abstractNum w:abstractNumId="4" w15:restartNumberingAfterBreak="0">
    <w:nsid w:val="12F57168"/>
    <w:multiLevelType w:val="multilevel"/>
    <w:tmpl w:val="FA3A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150B3"/>
    <w:multiLevelType w:val="multilevel"/>
    <w:tmpl w:val="5C7A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96909"/>
    <w:multiLevelType w:val="multilevel"/>
    <w:tmpl w:val="7B642CA0"/>
    <w:styleLink w:val="LLTitel"/>
    <w:lvl w:ilvl="0">
      <w:start w:val="1"/>
      <w:numFmt w:val="upperRoman"/>
      <w:lvlText w:val="%1."/>
      <w:lvlJc w:val="left"/>
      <w:pPr>
        <w:tabs>
          <w:tab w:val="num" w:pos="544"/>
        </w:tabs>
        <w:ind w:left="544" w:hanging="544"/>
      </w:pPr>
      <w:rPr>
        <w:rFonts w:hint="default"/>
      </w:rPr>
    </w:lvl>
    <w:lvl w:ilvl="1">
      <w:start w:val="1"/>
      <w:numFmt w:val="upperLetter"/>
      <w:lvlText w:val="%2."/>
      <w:lvlJc w:val="left"/>
      <w:pPr>
        <w:tabs>
          <w:tab w:val="num" w:pos="544"/>
        </w:tabs>
        <w:ind w:left="544" w:hanging="544"/>
      </w:pPr>
      <w:rPr>
        <w:rFonts w:hint="default"/>
      </w:rPr>
    </w:lvl>
    <w:lvl w:ilvl="2">
      <w:start w:val="1"/>
      <w:numFmt w:val="decimal"/>
      <w:lvlText w:val="%3."/>
      <w:lvlJc w:val="left"/>
      <w:pPr>
        <w:tabs>
          <w:tab w:val="num" w:pos="544"/>
        </w:tabs>
        <w:ind w:left="544" w:hanging="544"/>
      </w:pPr>
      <w:rPr>
        <w:rFonts w:hint="default"/>
      </w:rPr>
    </w:lvl>
    <w:lvl w:ilvl="3">
      <w:start w:val="1"/>
      <w:numFmt w:val="lowerLetter"/>
      <w:lvlText w:val="%4."/>
      <w:lvlJc w:val="left"/>
      <w:pPr>
        <w:tabs>
          <w:tab w:val="num" w:pos="544"/>
        </w:tabs>
        <w:ind w:left="544" w:hanging="544"/>
      </w:pPr>
      <w:rPr>
        <w:rFonts w:hint="default"/>
      </w:rPr>
    </w:lvl>
    <w:lvl w:ilvl="4">
      <w:start w:val="1"/>
      <w:numFmt w:val="lowerRoman"/>
      <w:lvlText w:val="(%5)"/>
      <w:lvlJc w:val="left"/>
      <w:pPr>
        <w:tabs>
          <w:tab w:val="num" w:pos="544"/>
        </w:tabs>
        <w:ind w:left="544" w:hanging="544"/>
      </w:pPr>
      <w:rPr>
        <w:rFonts w:hint="default"/>
      </w:rPr>
    </w:lvl>
    <w:lvl w:ilvl="5">
      <w:start w:val="1"/>
      <w:numFmt w:val="lowerLetter"/>
      <w:lvlText w:val="(%6)"/>
      <w:lvlJc w:val="left"/>
      <w:pPr>
        <w:tabs>
          <w:tab w:val="num" w:pos="544"/>
        </w:tabs>
        <w:ind w:left="544" w:hanging="54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99C3C96"/>
    <w:multiLevelType w:val="hybridMultilevel"/>
    <w:tmpl w:val="FA762D2A"/>
    <w:lvl w:ilvl="0" w:tplc="08070001">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8" w15:restartNumberingAfterBreak="0">
    <w:nsid w:val="1C576D7B"/>
    <w:multiLevelType w:val="multilevel"/>
    <w:tmpl w:val="8CD2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B06FE"/>
    <w:multiLevelType w:val="multilevel"/>
    <w:tmpl w:val="E0F24386"/>
    <w:numStyleLink w:val="LLAuflistung"/>
  </w:abstractNum>
  <w:abstractNum w:abstractNumId="10" w15:restartNumberingAfterBreak="0">
    <w:nsid w:val="25A96B26"/>
    <w:multiLevelType w:val="multilevel"/>
    <w:tmpl w:val="D5C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C3BE0"/>
    <w:multiLevelType w:val="multilevel"/>
    <w:tmpl w:val="87A43D64"/>
    <w:numStyleLink w:val="LLRandziffer"/>
  </w:abstractNum>
  <w:abstractNum w:abstractNumId="12" w15:restartNumberingAfterBreak="0">
    <w:nsid w:val="2E552BCF"/>
    <w:multiLevelType w:val="multilevel"/>
    <w:tmpl w:val="BBAE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A7284"/>
    <w:multiLevelType w:val="multilevel"/>
    <w:tmpl w:val="E0F24386"/>
    <w:numStyleLink w:val="LLAuflistung"/>
  </w:abstractNum>
  <w:abstractNum w:abstractNumId="14" w15:restartNumberingAfterBreak="0">
    <w:nsid w:val="38781457"/>
    <w:multiLevelType w:val="multilevel"/>
    <w:tmpl w:val="25021F8C"/>
    <w:numStyleLink w:val="LLNummerierung"/>
  </w:abstractNum>
  <w:abstractNum w:abstractNumId="15" w15:restartNumberingAfterBreak="0">
    <w:nsid w:val="3F6972B8"/>
    <w:multiLevelType w:val="multilevel"/>
    <w:tmpl w:val="7B642CA0"/>
    <w:numStyleLink w:val="LLTitel"/>
  </w:abstractNum>
  <w:abstractNum w:abstractNumId="16" w15:restartNumberingAfterBreak="0">
    <w:nsid w:val="44040A09"/>
    <w:multiLevelType w:val="multilevel"/>
    <w:tmpl w:val="87A43D64"/>
    <w:numStyleLink w:val="LLRandziffer"/>
  </w:abstractNum>
  <w:abstractNum w:abstractNumId="17" w15:restartNumberingAfterBreak="0">
    <w:nsid w:val="462425CF"/>
    <w:multiLevelType w:val="hybridMultilevel"/>
    <w:tmpl w:val="759C83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AA54E34"/>
    <w:multiLevelType w:val="hybridMultilevel"/>
    <w:tmpl w:val="D39EF8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E402CB0"/>
    <w:multiLevelType w:val="multilevel"/>
    <w:tmpl w:val="E0F24386"/>
    <w:numStyleLink w:val="LLAuflistung"/>
  </w:abstractNum>
  <w:abstractNum w:abstractNumId="20" w15:restartNumberingAfterBreak="0">
    <w:nsid w:val="50AF0FD1"/>
    <w:multiLevelType w:val="hybridMultilevel"/>
    <w:tmpl w:val="F236C9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2BF271A"/>
    <w:multiLevelType w:val="hybridMultilevel"/>
    <w:tmpl w:val="76C4B9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81F7771"/>
    <w:multiLevelType w:val="hybridMultilevel"/>
    <w:tmpl w:val="1AB292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9375251"/>
    <w:multiLevelType w:val="hybridMultilevel"/>
    <w:tmpl w:val="E9BC4E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AB63ABB"/>
    <w:multiLevelType w:val="hybridMultilevel"/>
    <w:tmpl w:val="CE9833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D8A4FB4"/>
    <w:multiLevelType w:val="multilevel"/>
    <w:tmpl w:val="25021F8C"/>
    <w:styleLink w:val="LLNummerierung"/>
    <w:lvl w:ilvl="0">
      <w:start w:val="1"/>
      <w:numFmt w:val="decimal"/>
      <w:lvlText w:val="%1."/>
      <w:lvlJc w:val="left"/>
      <w:pPr>
        <w:ind w:left="544" w:hanging="544"/>
      </w:pPr>
      <w:rPr>
        <w:rFonts w:hint="default"/>
      </w:rPr>
    </w:lvl>
    <w:lvl w:ilvl="1">
      <w:start w:val="1"/>
      <w:numFmt w:val="decimal"/>
      <w:lvlText w:val="%1.%2."/>
      <w:lvlJc w:val="left"/>
      <w:pPr>
        <w:tabs>
          <w:tab w:val="num" w:pos="544"/>
        </w:tabs>
        <w:ind w:left="544" w:hanging="544"/>
      </w:pPr>
      <w:rPr>
        <w:rFonts w:hint="default"/>
      </w:rPr>
    </w:lvl>
    <w:lvl w:ilvl="2">
      <w:start w:val="1"/>
      <w:numFmt w:val="lowerLetter"/>
      <w:lvlText w:val="%3)"/>
      <w:lvlJc w:val="left"/>
      <w:pPr>
        <w:tabs>
          <w:tab w:val="num" w:pos="544"/>
        </w:tabs>
        <w:ind w:left="544" w:hanging="54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DEA25AD"/>
    <w:multiLevelType w:val="multilevel"/>
    <w:tmpl w:val="EFD69BA2"/>
    <w:styleLink w:val="LLDraft"/>
    <w:lvl w:ilvl="0">
      <w:start w:val="1"/>
      <w:numFmt w:val="none"/>
      <w:pStyle w:val="08Draft"/>
      <w:lvlText w:val="//"/>
      <w:lvlJc w:val="left"/>
      <w:pPr>
        <w:ind w:left="544" w:hanging="544"/>
      </w:pPr>
      <w:rPr>
        <w:rFonts w:asciiTheme="minorHAnsi" w:hAnsiTheme="minorHAnsi" w:hint="default"/>
        <w:b/>
        <w:i w:val="0"/>
        <w:color w:val="72969C" w:themeColor="accen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64DA5902"/>
    <w:multiLevelType w:val="hybridMultilevel"/>
    <w:tmpl w:val="F606C6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95821F1"/>
    <w:multiLevelType w:val="hybridMultilevel"/>
    <w:tmpl w:val="907A32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D923DF9"/>
    <w:multiLevelType w:val="multilevel"/>
    <w:tmpl w:val="87A43D64"/>
    <w:numStyleLink w:val="LLRandziffer"/>
  </w:abstractNum>
  <w:abstractNum w:abstractNumId="30" w15:restartNumberingAfterBreak="0">
    <w:nsid w:val="76DE72A3"/>
    <w:multiLevelType w:val="multilevel"/>
    <w:tmpl w:val="7B642CA0"/>
    <w:numStyleLink w:val="LLTitel"/>
  </w:abstractNum>
  <w:abstractNum w:abstractNumId="31" w15:restartNumberingAfterBreak="0">
    <w:nsid w:val="78B509F0"/>
    <w:multiLevelType w:val="hybridMultilevel"/>
    <w:tmpl w:val="ED9AC2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D200CD0"/>
    <w:multiLevelType w:val="hybridMultilevel"/>
    <w:tmpl w:val="659ED4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E196C2A"/>
    <w:multiLevelType w:val="hybridMultilevel"/>
    <w:tmpl w:val="A404C8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29077237">
    <w:abstractNumId w:val="6"/>
  </w:num>
  <w:num w:numId="2" w16cid:durableId="23136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9776564">
    <w:abstractNumId w:val="3"/>
  </w:num>
  <w:num w:numId="4" w16cid:durableId="709257022">
    <w:abstractNumId w:val="16"/>
  </w:num>
  <w:num w:numId="5" w16cid:durableId="150173728">
    <w:abstractNumId w:val="29"/>
  </w:num>
  <w:num w:numId="6" w16cid:durableId="44725409">
    <w:abstractNumId w:val="11"/>
  </w:num>
  <w:num w:numId="7" w16cid:durableId="970674874">
    <w:abstractNumId w:val="25"/>
  </w:num>
  <w:num w:numId="8" w16cid:durableId="10425607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872236">
    <w:abstractNumId w:val="14"/>
  </w:num>
  <w:num w:numId="10" w16cid:durableId="1395006590">
    <w:abstractNumId w:val="0"/>
  </w:num>
  <w:num w:numId="11" w16cid:durableId="1118990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0110912">
    <w:abstractNumId w:val="9"/>
  </w:num>
  <w:num w:numId="13" w16cid:durableId="1091124920">
    <w:abstractNumId w:val="19"/>
  </w:num>
  <w:num w:numId="14" w16cid:durableId="1318728237">
    <w:abstractNumId w:val="13"/>
  </w:num>
  <w:num w:numId="15" w16cid:durableId="1190603536">
    <w:abstractNumId w:val="26"/>
  </w:num>
  <w:num w:numId="16" w16cid:durableId="585463257">
    <w:abstractNumId w:val="1"/>
  </w:num>
  <w:num w:numId="17" w16cid:durableId="4103978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0409147">
    <w:abstractNumId w:val="2"/>
  </w:num>
  <w:num w:numId="19" w16cid:durableId="948045434">
    <w:abstractNumId w:val="15"/>
  </w:num>
  <w:num w:numId="20" w16cid:durableId="1497526361">
    <w:abstractNumId w:val="30"/>
  </w:num>
  <w:num w:numId="21" w16cid:durableId="233247056">
    <w:abstractNumId w:val="20"/>
  </w:num>
  <w:num w:numId="22" w16cid:durableId="79446180">
    <w:abstractNumId w:val="31"/>
  </w:num>
  <w:num w:numId="23" w16cid:durableId="712729025">
    <w:abstractNumId w:val="18"/>
  </w:num>
  <w:num w:numId="24" w16cid:durableId="682052922">
    <w:abstractNumId w:val="22"/>
  </w:num>
  <w:num w:numId="25" w16cid:durableId="1827937318">
    <w:abstractNumId w:val="27"/>
  </w:num>
  <w:num w:numId="26" w16cid:durableId="255138325">
    <w:abstractNumId w:val="30"/>
  </w:num>
  <w:num w:numId="27" w16cid:durableId="1542596538">
    <w:abstractNumId w:val="3"/>
  </w:num>
  <w:num w:numId="28" w16cid:durableId="928345527">
    <w:abstractNumId w:val="3"/>
  </w:num>
  <w:num w:numId="29" w16cid:durableId="1223369216">
    <w:abstractNumId w:val="3"/>
  </w:num>
  <w:num w:numId="30" w16cid:durableId="1109162138">
    <w:abstractNumId w:val="3"/>
  </w:num>
  <w:num w:numId="31" w16cid:durableId="1075320622">
    <w:abstractNumId w:val="30"/>
  </w:num>
  <w:num w:numId="32" w16cid:durableId="1198931180">
    <w:abstractNumId w:val="3"/>
  </w:num>
  <w:num w:numId="33" w16cid:durableId="2095781512">
    <w:abstractNumId w:val="23"/>
  </w:num>
  <w:num w:numId="34" w16cid:durableId="1280256671">
    <w:abstractNumId w:val="7"/>
  </w:num>
  <w:num w:numId="35" w16cid:durableId="1646622692">
    <w:abstractNumId w:val="5"/>
  </w:num>
  <w:num w:numId="36" w16cid:durableId="949093604">
    <w:abstractNumId w:val="17"/>
  </w:num>
  <w:num w:numId="37" w16cid:durableId="1351881570">
    <w:abstractNumId w:val="10"/>
  </w:num>
  <w:num w:numId="38" w16cid:durableId="36589305">
    <w:abstractNumId w:val="33"/>
  </w:num>
  <w:num w:numId="39" w16cid:durableId="851337564">
    <w:abstractNumId w:val="8"/>
  </w:num>
  <w:num w:numId="40" w16cid:durableId="1323771861">
    <w:abstractNumId w:val="21"/>
  </w:num>
  <w:num w:numId="41" w16cid:durableId="1104614031">
    <w:abstractNumId w:val="4"/>
  </w:num>
  <w:num w:numId="42" w16cid:durableId="587158913">
    <w:abstractNumId w:val="32"/>
  </w:num>
  <w:num w:numId="43" w16cid:durableId="1436172538">
    <w:abstractNumId w:val="28"/>
  </w:num>
  <w:num w:numId="44" w16cid:durableId="1138037606">
    <w:abstractNumId w:val="12"/>
  </w:num>
  <w:num w:numId="45" w16cid:durableId="7486924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06"/>
    <w:rsid w:val="00000204"/>
    <w:rsid w:val="00000846"/>
    <w:rsid w:val="00000F2B"/>
    <w:rsid w:val="0000169F"/>
    <w:rsid w:val="00003512"/>
    <w:rsid w:val="00003816"/>
    <w:rsid w:val="000067A6"/>
    <w:rsid w:val="00006C39"/>
    <w:rsid w:val="0001016E"/>
    <w:rsid w:val="00010AD6"/>
    <w:rsid w:val="000118BD"/>
    <w:rsid w:val="00013A31"/>
    <w:rsid w:val="00014A23"/>
    <w:rsid w:val="00014DDE"/>
    <w:rsid w:val="00015636"/>
    <w:rsid w:val="00017D2E"/>
    <w:rsid w:val="0002061D"/>
    <w:rsid w:val="00021E87"/>
    <w:rsid w:val="00021EFD"/>
    <w:rsid w:val="00022ACA"/>
    <w:rsid w:val="0002310D"/>
    <w:rsid w:val="00024D71"/>
    <w:rsid w:val="00026251"/>
    <w:rsid w:val="000263E6"/>
    <w:rsid w:val="00026E39"/>
    <w:rsid w:val="00026F50"/>
    <w:rsid w:val="000271C7"/>
    <w:rsid w:val="00030448"/>
    <w:rsid w:val="000309CA"/>
    <w:rsid w:val="000311E6"/>
    <w:rsid w:val="0003274E"/>
    <w:rsid w:val="00032F63"/>
    <w:rsid w:val="00033D41"/>
    <w:rsid w:val="0003426B"/>
    <w:rsid w:val="000345DE"/>
    <w:rsid w:val="000355ED"/>
    <w:rsid w:val="00035B57"/>
    <w:rsid w:val="00036124"/>
    <w:rsid w:val="00040B0F"/>
    <w:rsid w:val="000422BA"/>
    <w:rsid w:val="00043C33"/>
    <w:rsid w:val="00045A2D"/>
    <w:rsid w:val="00045A70"/>
    <w:rsid w:val="000511EF"/>
    <w:rsid w:val="00051499"/>
    <w:rsid w:val="000517E1"/>
    <w:rsid w:val="000525B6"/>
    <w:rsid w:val="00053BA6"/>
    <w:rsid w:val="00053CDC"/>
    <w:rsid w:val="000540F6"/>
    <w:rsid w:val="00057694"/>
    <w:rsid w:val="000577AA"/>
    <w:rsid w:val="000606E2"/>
    <w:rsid w:val="00062FA2"/>
    <w:rsid w:val="0006315A"/>
    <w:rsid w:val="0006326B"/>
    <w:rsid w:val="0006508F"/>
    <w:rsid w:val="00066018"/>
    <w:rsid w:val="00070075"/>
    <w:rsid w:val="000715C0"/>
    <w:rsid w:val="0007190D"/>
    <w:rsid w:val="00072C43"/>
    <w:rsid w:val="00072FAB"/>
    <w:rsid w:val="00074A06"/>
    <w:rsid w:val="00075229"/>
    <w:rsid w:val="000764A7"/>
    <w:rsid w:val="00082061"/>
    <w:rsid w:val="00082DD1"/>
    <w:rsid w:val="00083A3A"/>
    <w:rsid w:val="00083EFB"/>
    <w:rsid w:val="00084631"/>
    <w:rsid w:val="00084F1E"/>
    <w:rsid w:val="00085656"/>
    <w:rsid w:val="00086FAE"/>
    <w:rsid w:val="0008771C"/>
    <w:rsid w:val="00087E57"/>
    <w:rsid w:val="00090452"/>
    <w:rsid w:val="00092109"/>
    <w:rsid w:val="000951C0"/>
    <w:rsid w:val="00096103"/>
    <w:rsid w:val="0009698E"/>
    <w:rsid w:val="000974C4"/>
    <w:rsid w:val="000A020A"/>
    <w:rsid w:val="000A0328"/>
    <w:rsid w:val="000A0843"/>
    <w:rsid w:val="000A0A2F"/>
    <w:rsid w:val="000A2051"/>
    <w:rsid w:val="000A2082"/>
    <w:rsid w:val="000A2956"/>
    <w:rsid w:val="000A4164"/>
    <w:rsid w:val="000A4420"/>
    <w:rsid w:val="000A592B"/>
    <w:rsid w:val="000A7CB9"/>
    <w:rsid w:val="000A7DF8"/>
    <w:rsid w:val="000B049C"/>
    <w:rsid w:val="000B1DB5"/>
    <w:rsid w:val="000B2019"/>
    <w:rsid w:val="000B27DE"/>
    <w:rsid w:val="000B31F4"/>
    <w:rsid w:val="000B61D8"/>
    <w:rsid w:val="000B6FD7"/>
    <w:rsid w:val="000C1E1D"/>
    <w:rsid w:val="000C3263"/>
    <w:rsid w:val="000C375E"/>
    <w:rsid w:val="000C3B41"/>
    <w:rsid w:val="000C46EE"/>
    <w:rsid w:val="000C584D"/>
    <w:rsid w:val="000C72A2"/>
    <w:rsid w:val="000C7FA1"/>
    <w:rsid w:val="000D0AF5"/>
    <w:rsid w:val="000D26F4"/>
    <w:rsid w:val="000D2871"/>
    <w:rsid w:val="000D36DF"/>
    <w:rsid w:val="000D6883"/>
    <w:rsid w:val="000D6EA2"/>
    <w:rsid w:val="000D7CE9"/>
    <w:rsid w:val="000D7F4C"/>
    <w:rsid w:val="000E15AB"/>
    <w:rsid w:val="000E3064"/>
    <w:rsid w:val="000E4AA5"/>
    <w:rsid w:val="000E4D91"/>
    <w:rsid w:val="000E5834"/>
    <w:rsid w:val="000E6081"/>
    <w:rsid w:val="000E60FB"/>
    <w:rsid w:val="000E62D8"/>
    <w:rsid w:val="000E7093"/>
    <w:rsid w:val="000F03FF"/>
    <w:rsid w:val="000F0CD0"/>
    <w:rsid w:val="000F17EC"/>
    <w:rsid w:val="000F215B"/>
    <w:rsid w:val="000F2C91"/>
    <w:rsid w:val="000F4A98"/>
    <w:rsid w:val="000F7691"/>
    <w:rsid w:val="000F7B4D"/>
    <w:rsid w:val="0010087A"/>
    <w:rsid w:val="00102BE3"/>
    <w:rsid w:val="001054DA"/>
    <w:rsid w:val="0010757A"/>
    <w:rsid w:val="00110681"/>
    <w:rsid w:val="0011243B"/>
    <w:rsid w:val="00112E7E"/>
    <w:rsid w:val="0011300C"/>
    <w:rsid w:val="001138F8"/>
    <w:rsid w:val="00114286"/>
    <w:rsid w:val="001149DB"/>
    <w:rsid w:val="00116245"/>
    <w:rsid w:val="00121204"/>
    <w:rsid w:val="00121689"/>
    <w:rsid w:val="001221A1"/>
    <w:rsid w:val="001224A2"/>
    <w:rsid w:val="001229F5"/>
    <w:rsid w:val="00123641"/>
    <w:rsid w:val="00123C7A"/>
    <w:rsid w:val="001242C4"/>
    <w:rsid w:val="00126B39"/>
    <w:rsid w:val="00127232"/>
    <w:rsid w:val="00127A0D"/>
    <w:rsid w:val="00130B28"/>
    <w:rsid w:val="00130DDC"/>
    <w:rsid w:val="00132149"/>
    <w:rsid w:val="001332E1"/>
    <w:rsid w:val="001340CF"/>
    <w:rsid w:val="00134659"/>
    <w:rsid w:val="001346B4"/>
    <w:rsid w:val="00135274"/>
    <w:rsid w:val="00136267"/>
    <w:rsid w:val="001364EF"/>
    <w:rsid w:val="001365D7"/>
    <w:rsid w:val="00141B8D"/>
    <w:rsid w:val="0014325B"/>
    <w:rsid w:val="001439F1"/>
    <w:rsid w:val="00145499"/>
    <w:rsid w:val="00146369"/>
    <w:rsid w:val="001511FF"/>
    <w:rsid w:val="001526B1"/>
    <w:rsid w:val="00152BE0"/>
    <w:rsid w:val="00152FC9"/>
    <w:rsid w:val="0015333E"/>
    <w:rsid w:val="00153874"/>
    <w:rsid w:val="00155275"/>
    <w:rsid w:val="00160EC5"/>
    <w:rsid w:val="0016230A"/>
    <w:rsid w:val="00162BAA"/>
    <w:rsid w:val="001674B0"/>
    <w:rsid w:val="001719BC"/>
    <w:rsid w:val="001722CD"/>
    <w:rsid w:val="0017234E"/>
    <w:rsid w:val="00174769"/>
    <w:rsid w:val="00174A33"/>
    <w:rsid w:val="00174CFC"/>
    <w:rsid w:val="00175070"/>
    <w:rsid w:val="001756D9"/>
    <w:rsid w:val="00175E93"/>
    <w:rsid w:val="00176717"/>
    <w:rsid w:val="001805D6"/>
    <w:rsid w:val="00180CAE"/>
    <w:rsid w:val="001813FC"/>
    <w:rsid w:val="0018206A"/>
    <w:rsid w:val="0018426C"/>
    <w:rsid w:val="00185390"/>
    <w:rsid w:val="0018580A"/>
    <w:rsid w:val="001859AF"/>
    <w:rsid w:val="001859FE"/>
    <w:rsid w:val="00186063"/>
    <w:rsid w:val="0018681D"/>
    <w:rsid w:val="00190A55"/>
    <w:rsid w:val="00191FCA"/>
    <w:rsid w:val="0019237A"/>
    <w:rsid w:val="00192772"/>
    <w:rsid w:val="001932C2"/>
    <w:rsid w:val="001934F7"/>
    <w:rsid w:val="001964C9"/>
    <w:rsid w:val="0019799D"/>
    <w:rsid w:val="00197E27"/>
    <w:rsid w:val="001A0200"/>
    <w:rsid w:val="001A0235"/>
    <w:rsid w:val="001A05AA"/>
    <w:rsid w:val="001A39DF"/>
    <w:rsid w:val="001A4A62"/>
    <w:rsid w:val="001A50BC"/>
    <w:rsid w:val="001B0CE4"/>
    <w:rsid w:val="001B1AF9"/>
    <w:rsid w:val="001B387E"/>
    <w:rsid w:val="001B4476"/>
    <w:rsid w:val="001B46C2"/>
    <w:rsid w:val="001B59F6"/>
    <w:rsid w:val="001B64CE"/>
    <w:rsid w:val="001B6A5F"/>
    <w:rsid w:val="001B6EB1"/>
    <w:rsid w:val="001B71D8"/>
    <w:rsid w:val="001B74D5"/>
    <w:rsid w:val="001B7EE7"/>
    <w:rsid w:val="001C04BD"/>
    <w:rsid w:val="001C0918"/>
    <w:rsid w:val="001C3000"/>
    <w:rsid w:val="001C4F47"/>
    <w:rsid w:val="001C5610"/>
    <w:rsid w:val="001C58A5"/>
    <w:rsid w:val="001C691F"/>
    <w:rsid w:val="001C7EA6"/>
    <w:rsid w:val="001D071A"/>
    <w:rsid w:val="001D0805"/>
    <w:rsid w:val="001D0E17"/>
    <w:rsid w:val="001D2122"/>
    <w:rsid w:val="001D2312"/>
    <w:rsid w:val="001D3F26"/>
    <w:rsid w:val="001D4425"/>
    <w:rsid w:val="001D4786"/>
    <w:rsid w:val="001D499D"/>
    <w:rsid w:val="001D6D50"/>
    <w:rsid w:val="001D6F66"/>
    <w:rsid w:val="001D7841"/>
    <w:rsid w:val="001D7DF3"/>
    <w:rsid w:val="001D7E86"/>
    <w:rsid w:val="001E0875"/>
    <w:rsid w:val="001E15EB"/>
    <w:rsid w:val="001E2736"/>
    <w:rsid w:val="001E2D64"/>
    <w:rsid w:val="001E330A"/>
    <w:rsid w:val="001E67B7"/>
    <w:rsid w:val="001E6B94"/>
    <w:rsid w:val="001E6FE9"/>
    <w:rsid w:val="001E7581"/>
    <w:rsid w:val="001F0BEA"/>
    <w:rsid w:val="001F26E8"/>
    <w:rsid w:val="001F5172"/>
    <w:rsid w:val="001F7F65"/>
    <w:rsid w:val="00200D27"/>
    <w:rsid w:val="0020161D"/>
    <w:rsid w:val="00203B9B"/>
    <w:rsid w:val="0020411C"/>
    <w:rsid w:val="00205148"/>
    <w:rsid w:val="00205181"/>
    <w:rsid w:val="002053AC"/>
    <w:rsid w:val="00205DB3"/>
    <w:rsid w:val="00206CE9"/>
    <w:rsid w:val="00206F9C"/>
    <w:rsid w:val="00207991"/>
    <w:rsid w:val="00207EC4"/>
    <w:rsid w:val="002102FF"/>
    <w:rsid w:val="00211392"/>
    <w:rsid w:val="00211BB3"/>
    <w:rsid w:val="00212312"/>
    <w:rsid w:val="0021270A"/>
    <w:rsid w:val="00213323"/>
    <w:rsid w:val="0021375A"/>
    <w:rsid w:val="00213A76"/>
    <w:rsid w:val="00214EF0"/>
    <w:rsid w:val="00216398"/>
    <w:rsid w:val="002165A9"/>
    <w:rsid w:val="00217365"/>
    <w:rsid w:val="0022117B"/>
    <w:rsid w:val="002216C2"/>
    <w:rsid w:val="00222070"/>
    <w:rsid w:val="002221A2"/>
    <w:rsid w:val="00224468"/>
    <w:rsid w:val="00224948"/>
    <w:rsid w:val="00225223"/>
    <w:rsid w:val="0022613E"/>
    <w:rsid w:val="00227CFA"/>
    <w:rsid w:val="002300CC"/>
    <w:rsid w:val="00230BF4"/>
    <w:rsid w:val="00230D1D"/>
    <w:rsid w:val="0023200C"/>
    <w:rsid w:val="00233B15"/>
    <w:rsid w:val="00235420"/>
    <w:rsid w:val="00235D6D"/>
    <w:rsid w:val="00235DDC"/>
    <w:rsid w:val="002368D2"/>
    <w:rsid w:val="002372B4"/>
    <w:rsid w:val="00237716"/>
    <w:rsid w:val="00241742"/>
    <w:rsid w:val="00241856"/>
    <w:rsid w:val="002427B5"/>
    <w:rsid w:val="002431C6"/>
    <w:rsid w:val="0024347B"/>
    <w:rsid w:val="002452E0"/>
    <w:rsid w:val="00246061"/>
    <w:rsid w:val="00246861"/>
    <w:rsid w:val="00246C01"/>
    <w:rsid w:val="00246FAF"/>
    <w:rsid w:val="002472B6"/>
    <w:rsid w:val="002474AE"/>
    <w:rsid w:val="002477F5"/>
    <w:rsid w:val="00251170"/>
    <w:rsid w:val="00251F1F"/>
    <w:rsid w:val="00253AFF"/>
    <w:rsid w:val="0025410C"/>
    <w:rsid w:val="002546FC"/>
    <w:rsid w:val="00255888"/>
    <w:rsid w:val="00256215"/>
    <w:rsid w:val="00256D58"/>
    <w:rsid w:val="00257721"/>
    <w:rsid w:val="00257FD8"/>
    <w:rsid w:val="00260084"/>
    <w:rsid w:val="00260C4A"/>
    <w:rsid w:val="002612B0"/>
    <w:rsid w:val="00261718"/>
    <w:rsid w:val="00261AFD"/>
    <w:rsid w:val="00261C0C"/>
    <w:rsid w:val="00261F55"/>
    <w:rsid w:val="00263253"/>
    <w:rsid w:val="0026432A"/>
    <w:rsid w:val="002651DD"/>
    <w:rsid w:val="002653FA"/>
    <w:rsid w:val="00265D8B"/>
    <w:rsid w:val="00266E40"/>
    <w:rsid w:val="00272C5E"/>
    <w:rsid w:val="002731AB"/>
    <w:rsid w:val="00273851"/>
    <w:rsid w:val="00273D1C"/>
    <w:rsid w:val="00274894"/>
    <w:rsid w:val="002760CF"/>
    <w:rsid w:val="00276DC9"/>
    <w:rsid w:val="00280B34"/>
    <w:rsid w:val="00280E86"/>
    <w:rsid w:val="002826CF"/>
    <w:rsid w:val="00283C6B"/>
    <w:rsid w:val="002845D3"/>
    <w:rsid w:val="00284640"/>
    <w:rsid w:val="00285D6A"/>
    <w:rsid w:val="002861C7"/>
    <w:rsid w:val="0028631D"/>
    <w:rsid w:val="0028679F"/>
    <w:rsid w:val="00286B5C"/>
    <w:rsid w:val="002902A7"/>
    <w:rsid w:val="00291DFC"/>
    <w:rsid w:val="0029439E"/>
    <w:rsid w:val="00295CEC"/>
    <w:rsid w:val="00296B8B"/>
    <w:rsid w:val="0029718B"/>
    <w:rsid w:val="0029765B"/>
    <w:rsid w:val="002A0237"/>
    <w:rsid w:val="002A0506"/>
    <w:rsid w:val="002A13A8"/>
    <w:rsid w:val="002A1E7C"/>
    <w:rsid w:val="002A29D7"/>
    <w:rsid w:val="002A2C14"/>
    <w:rsid w:val="002A3C30"/>
    <w:rsid w:val="002A4120"/>
    <w:rsid w:val="002A4C4D"/>
    <w:rsid w:val="002A5B12"/>
    <w:rsid w:val="002A686C"/>
    <w:rsid w:val="002A6E6D"/>
    <w:rsid w:val="002B0197"/>
    <w:rsid w:val="002B0FED"/>
    <w:rsid w:val="002B10AB"/>
    <w:rsid w:val="002B17FA"/>
    <w:rsid w:val="002B226D"/>
    <w:rsid w:val="002B2361"/>
    <w:rsid w:val="002B37BE"/>
    <w:rsid w:val="002B5421"/>
    <w:rsid w:val="002B6686"/>
    <w:rsid w:val="002B6BD0"/>
    <w:rsid w:val="002B6DE4"/>
    <w:rsid w:val="002B6F14"/>
    <w:rsid w:val="002B700D"/>
    <w:rsid w:val="002B73BF"/>
    <w:rsid w:val="002C3BA2"/>
    <w:rsid w:val="002C68CF"/>
    <w:rsid w:val="002C7204"/>
    <w:rsid w:val="002D05A4"/>
    <w:rsid w:val="002D19ED"/>
    <w:rsid w:val="002D3778"/>
    <w:rsid w:val="002D4055"/>
    <w:rsid w:val="002D43A1"/>
    <w:rsid w:val="002D4A59"/>
    <w:rsid w:val="002D4FE0"/>
    <w:rsid w:val="002D55FC"/>
    <w:rsid w:val="002D5BBF"/>
    <w:rsid w:val="002D61ED"/>
    <w:rsid w:val="002D6C9C"/>
    <w:rsid w:val="002D7A6B"/>
    <w:rsid w:val="002E1C18"/>
    <w:rsid w:val="002E219D"/>
    <w:rsid w:val="002E2D8F"/>
    <w:rsid w:val="002E2F99"/>
    <w:rsid w:val="002E3598"/>
    <w:rsid w:val="002E3653"/>
    <w:rsid w:val="002E50B1"/>
    <w:rsid w:val="002E5604"/>
    <w:rsid w:val="002E6192"/>
    <w:rsid w:val="002F1C9B"/>
    <w:rsid w:val="002F425A"/>
    <w:rsid w:val="002F47E0"/>
    <w:rsid w:val="002F5637"/>
    <w:rsid w:val="002F79FE"/>
    <w:rsid w:val="002F7F67"/>
    <w:rsid w:val="00301242"/>
    <w:rsid w:val="00301DB3"/>
    <w:rsid w:val="003025E7"/>
    <w:rsid w:val="0030278E"/>
    <w:rsid w:val="00304015"/>
    <w:rsid w:val="00304415"/>
    <w:rsid w:val="00306F0B"/>
    <w:rsid w:val="00307E42"/>
    <w:rsid w:val="00307FE0"/>
    <w:rsid w:val="003102E1"/>
    <w:rsid w:val="00310DD4"/>
    <w:rsid w:val="0031154C"/>
    <w:rsid w:val="003116CF"/>
    <w:rsid w:val="00312C5C"/>
    <w:rsid w:val="00312E92"/>
    <w:rsid w:val="00313357"/>
    <w:rsid w:val="00313431"/>
    <w:rsid w:val="00313E64"/>
    <w:rsid w:val="00315744"/>
    <w:rsid w:val="00315EAB"/>
    <w:rsid w:val="00320276"/>
    <w:rsid w:val="003202AB"/>
    <w:rsid w:val="00320C07"/>
    <w:rsid w:val="00320EEF"/>
    <w:rsid w:val="00321DC3"/>
    <w:rsid w:val="00323F10"/>
    <w:rsid w:val="00324AA2"/>
    <w:rsid w:val="00324B25"/>
    <w:rsid w:val="003261A5"/>
    <w:rsid w:val="00326378"/>
    <w:rsid w:val="00326FB7"/>
    <w:rsid w:val="003279B2"/>
    <w:rsid w:val="0033002F"/>
    <w:rsid w:val="00331E53"/>
    <w:rsid w:val="003328C7"/>
    <w:rsid w:val="00333802"/>
    <w:rsid w:val="00336B23"/>
    <w:rsid w:val="00340594"/>
    <w:rsid w:val="00340679"/>
    <w:rsid w:val="00340870"/>
    <w:rsid w:val="003415BC"/>
    <w:rsid w:val="00342819"/>
    <w:rsid w:val="003432E1"/>
    <w:rsid w:val="0034489B"/>
    <w:rsid w:val="003454C9"/>
    <w:rsid w:val="00350E55"/>
    <w:rsid w:val="00352332"/>
    <w:rsid w:val="003534E8"/>
    <w:rsid w:val="003546E7"/>
    <w:rsid w:val="00355780"/>
    <w:rsid w:val="00361F9E"/>
    <w:rsid w:val="00363111"/>
    <w:rsid w:val="0036338F"/>
    <w:rsid w:val="00363EBA"/>
    <w:rsid w:val="00364037"/>
    <w:rsid w:val="00364938"/>
    <w:rsid w:val="0036569F"/>
    <w:rsid w:val="00366357"/>
    <w:rsid w:val="003670C6"/>
    <w:rsid w:val="0036748D"/>
    <w:rsid w:val="00371721"/>
    <w:rsid w:val="0037210E"/>
    <w:rsid w:val="00372363"/>
    <w:rsid w:val="00375756"/>
    <w:rsid w:val="00376106"/>
    <w:rsid w:val="003772F9"/>
    <w:rsid w:val="003802C2"/>
    <w:rsid w:val="00380352"/>
    <w:rsid w:val="003803B1"/>
    <w:rsid w:val="003825BA"/>
    <w:rsid w:val="00382B53"/>
    <w:rsid w:val="00382D59"/>
    <w:rsid w:val="003838D0"/>
    <w:rsid w:val="00384433"/>
    <w:rsid w:val="0038468D"/>
    <w:rsid w:val="0038667F"/>
    <w:rsid w:val="003866F5"/>
    <w:rsid w:val="00386ACC"/>
    <w:rsid w:val="003872D4"/>
    <w:rsid w:val="00387564"/>
    <w:rsid w:val="00387720"/>
    <w:rsid w:val="003879C8"/>
    <w:rsid w:val="00387DCF"/>
    <w:rsid w:val="003905E9"/>
    <w:rsid w:val="00392C3D"/>
    <w:rsid w:val="003932FE"/>
    <w:rsid w:val="003940AF"/>
    <w:rsid w:val="00394E7B"/>
    <w:rsid w:val="003950A1"/>
    <w:rsid w:val="003952F6"/>
    <w:rsid w:val="00397C0C"/>
    <w:rsid w:val="003A104C"/>
    <w:rsid w:val="003A1501"/>
    <w:rsid w:val="003A28C7"/>
    <w:rsid w:val="003A2EEC"/>
    <w:rsid w:val="003A32F0"/>
    <w:rsid w:val="003A3C63"/>
    <w:rsid w:val="003A593E"/>
    <w:rsid w:val="003A5946"/>
    <w:rsid w:val="003A5B71"/>
    <w:rsid w:val="003A5E30"/>
    <w:rsid w:val="003A7408"/>
    <w:rsid w:val="003B22C5"/>
    <w:rsid w:val="003B3BEE"/>
    <w:rsid w:val="003B4142"/>
    <w:rsid w:val="003B4476"/>
    <w:rsid w:val="003B456D"/>
    <w:rsid w:val="003B5AC0"/>
    <w:rsid w:val="003C0675"/>
    <w:rsid w:val="003C08EF"/>
    <w:rsid w:val="003C0B06"/>
    <w:rsid w:val="003C1F6F"/>
    <w:rsid w:val="003C2E13"/>
    <w:rsid w:val="003C2E54"/>
    <w:rsid w:val="003C38A8"/>
    <w:rsid w:val="003C506D"/>
    <w:rsid w:val="003C5AA7"/>
    <w:rsid w:val="003C61EF"/>
    <w:rsid w:val="003C64D7"/>
    <w:rsid w:val="003C6795"/>
    <w:rsid w:val="003C6969"/>
    <w:rsid w:val="003C77F8"/>
    <w:rsid w:val="003D01D1"/>
    <w:rsid w:val="003D0A87"/>
    <w:rsid w:val="003D0E77"/>
    <w:rsid w:val="003D1025"/>
    <w:rsid w:val="003D18BF"/>
    <w:rsid w:val="003D1D69"/>
    <w:rsid w:val="003D360B"/>
    <w:rsid w:val="003D3B77"/>
    <w:rsid w:val="003D3DEC"/>
    <w:rsid w:val="003D4779"/>
    <w:rsid w:val="003D4965"/>
    <w:rsid w:val="003D6E13"/>
    <w:rsid w:val="003E18ED"/>
    <w:rsid w:val="003E1F08"/>
    <w:rsid w:val="003E24B2"/>
    <w:rsid w:val="003E281E"/>
    <w:rsid w:val="003E2E20"/>
    <w:rsid w:val="003E3FDB"/>
    <w:rsid w:val="003E54E4"/>
    <w:rsid w:val="003E5961"/>
    <w:rsid w:val="003E674E"/>
    <w:rsid w:val="003F08ED"/>
    <w:rsid w:val="003F0D27"/>
    <w:rsid w:val="003F181F"/>
    <w:rsid w:val="003F210C"/>
    <w:rsid w:val="003F22E8"/>
    <w:rsid w:val="003F2E0C"/>
    <w:rsid w:val="003F3006"/>
    <w:rsid w:val="003F4523"/>
    <w:rsid w:val="003F4840"/>
    <w:rsid w:val="003F5CBA"/>
    <w:rsid w:val="003F645B"/>
    <w:rsid w:val="003F6E80"/>
    <w:rsid w:val="003F70AA"/>
    <w:rsid w:val="003F7681"/>
    <w:rsid w:val="004002DA"/>
    <w:rsid w:val="00402640"/>
    <w:rsid w:val="004028B0"/>
    <w:rsid w:val="00402B26"/>
    <w:rsid w:val="00404F74"/>
    <w:rsid w:val="0040514B"/>
    <w:rsid w:val="00405450"/>
    <w:rsid w:val="004058CB"/>
    <w:rsid w:val="0040711F"/>
    <w:rsid w:val="00407674"/>
    <w:rsid w:val="00410CB8"/>
    <w:rsid w:val="00413A28"/>
    <w:rsid w:val="00414470"/>
    <w:rsid w:val="00415726"/>
    <w:rsid w:val="00416AEE"/>
    <w:rsid w:val="0041716C"/>
    <w:rsid w:val="00422092"/>
    <w:rsid w:val="00424176"/>
    <w:rsid w:val="0042519C"/>
    <w:rsid w:val="00426186"/>
    <w:rsid w:val="00431A6E"/>
    <w:rsid w:val="00433245"/>
    <w:rsid w:val="004335AA"/>
    <w:rsid w:val="0043423A"/>
    <w:rsid w:val="0043513E"/>
    <w:rsid w:val="00436D2E"/>
    <w:rsid w:val="00440CF4"/>
    <w:rsid w:val="004427E9"/>
    <w:rsid w:val="0044318C"/>
    <w:rsid w:val="00444394"/>
    <w:rsid w:val="00445137"/>
    <w:rsid w:val="00450307"/>
    <w:rsid w:val="004505BB"/>
    <w:rsid w:val="00450FD0"/>
    <w:rsid w:val="00451CFA"/>
    <w:rsid w:val="004532AD"/>
    <w:rsid w:val="00455620"/>
    <w:rsid w:val="00455BD0"/>
    <w:rsid w:val="00456FC4"/>
    <w:rsid w:val="004571E3"/>
    <w:rsid w:val="0045733F"/>
    <w:rsid w:val="00457446"/>
    <w:rsid w:val="00457449"/>
    <w:rsid w:val="00460C2F"/>
    <w:rsid w:val="0046146A"/>
    <w:rsid w:val="00461A84"/>
    <w:rsid w:val="00461BC9"/>
    <w:rsid w:val="00461BE0"/>
    <w:rsid w:val="004629BD"/>
    <w:rsid w:val="00464288"/>
    <w:rsid w:val="004669B2"/>
    <w:rsid w:val="004676A5"/>
    <w:rsid w:val="0046772B"/>
    <w:rsid w:val="00467CCA"/>
    <w:rsid w:val="00470179"/>
    <w:rsid w:val="00470D7D"/>
    <w:rsid w:val="004719E6"/>
    <w:rsid w:val="00472604"/>
    <w:rsid w:val="00473AC2"/>
    <w:rsid w:val="004748FD"/>
    <w:rsid w:val="00475BD3"/>
    <w:rsid w:val="00481A7A"/>
    <w:rsid w:val="004827FC"/>
    <w:rsid w:val="00483886"/>
    <w:rsid w:val="0048628B"/>
    <w:rsid w:val="00487892"/>
    <w:rsid w:val="004902DE"/>
    <w:rsid w:val="00490F4C"/>
    <w:rsid w:val="0049458D"/>
    <w:rsid w:val="00494927"/>
    <w:rsid w:val="00495510"/>
    <w:rsid w:val="00495747"/>
    <w:rsid w:val="00497B9E"/>
    <w:rsid w:val="004A0EDA"/>
    <w:rsid w:val="004A3F50"/>
    <w:rsid w:val="004A43B6"/>
    <w:rsid w:val="004A6B5F"/>
    <w:rsid w:val="004A7029"/>
    <w:rsid w:val="004A77C1"/>
    <w:rsid w:val="004A7E63"/>
    <w:rsid w:val="004B01BD"/>
    <w:rsid w:val="004B09EF"/>
    <w:rsid w:val="004B2270"/>
    <w:rsid w:val="004B302C"/>
    <w:rsid w:val="004B38DB"/>
    <w:rsid w:val="004B4023"/>
    <w:rsid w:val="004B6BFF"/>
    <w:rsid w:val="004B79C0"/>
    <w:rsid w:val="004C0011"/>
    <w:rsid w:val="004C12A5"/>
    <w:rsid w:val="004C158D"/>
    <w:rsid w:val="004C2D22"/>
    <w:rsid w:val="004C44BF"/>
    <w:rsid w:val="004C4FDD"/>
    <w:rsid w:val="004C554F"/>
    <w:rsid w:val="004C61FC"/>
    <w:rsid w:val="004D1223"/>
    <w:rsid w:val="004D1F5F"/>
    <w:rsid w:val="004D4B12"/>
    <w:rsid w:val="004D4E2F"/>
    <w:rsid w:val="004D530B"/>
    <w:rsid w:val="004D5C59"/>
    <w:rsid w:val="004E06B6"/>
    <w:rsid w:val="004E18BE"/>
    <w:rsid w:val="004E337C"/>
    <w:rsid w:val="004E36B9"/>
    <w:rsid w:val="004E3B73"/>
    <w:rsid w:val="004E4F88"/>
    <w:rsid w:val="004E5E8B"/>
    <w:rsid w:val="004E60A0"/>
    <w:rsid w:val="004E6D47"/>
    <w:rsid w:val="004E75DA"/>
    <w:rsid w:val="004F0128"/>
    <w:rsid w:val="004F11CE"/>
    <w:rsid w:val="004F2061"/>
    <w:rsid w:val="004F243F"/>
    <w:rsid w:val="004F2CC4"/>
    <w:rsid w:val="004F415C"/>
    <w:rsid w:val="004F76F1"/>
    <w:rsid w:val="00503B6E"/>
    <w:rsid w:val="00504CAD"/>
    <w:rsid w:val="00510177"/>
    <w:rsid w:val="0051264E"/>
    <w:rsid w:val="00512E44"/>
    <w:rsid w:val="0051453C"/>
    <w:rsid w:val="00515FDB"/>
    <w:rsid w:val="00516C47"/>
    <w:rsid w:val="005176B3"/>
    <w:rsid w:val="00517BE7"/>
    <w:rsid w:val="00517ED4"/>
    <w:rsid w:val="00520E25"/>
    <w:rsid w:val="00522EE9"/>
    <w:rsid w:val="00525434"/>
    <w:rsid w:val="00525B16"/>
    <w:rsid w:val="00526A66"/>
    <w:rsid w:val="00527FFC"/>
    <w:rsid w:val="0053160F"/>
    <w:rsid w:val="0053173B"/>
    <w:rsid w:val="00531FF1"/>
    <w:rsid w:val="00532C7D"/>
    <w:rsid w:val="005347E3"/>
    <w:rsid w:val="005354FC"/>
    <w:rsid w:val="00535677"/>
    <w:rsid w:val="00540056"/>
    <w:rsid w:val="00541394"/>
    <w:rsid w:val="0054380C"/>
    <w:rsid w:val="0054430D"/>
    <w:rsid w:val="005459B0"/>
    <w:rsid w:val="00545C49"/>
    <w:rsid w:val="00546F12"/>
    <w:rsid w:val="00547FD4"/>
    <w:rsid w:val="00551D2C"/>
    <w:rsid w:val="0055354A"/>
    <w:rsid w:val="00555957"/>
    <w:rsid w:val="00555DCE"/>
    <w:rsid w:val="00561453"/>
    <w:rsid w:val="005622C5"/>
    <w:rsid w:val="00563699"/>
    <w:rsid w:val="0056380A"/>
    <w:rsid w:val="00563DEA"/>
    <w:rsid w:val="0056450E"/>
    <w:rsid w:val="00565C40"/>
    <w:rsid w:val="00570B20"/>
    <w:rsid w:val="00570DBE"/>
    <w:rsid w:val="00571563"/>
    <w:rsid w:val="00573662"/>
    <w:rsid w:val="005747DC"/>
    <w:rsid w:val="0057745F"/>
    <w:rsid w:val="005808A4"/>
    <w:rsid w:val="00580CCD"/>
    <w:rsid w:val="0058131E"/>
    <w:rsid w:val="00581A08"/>
    <w:rsid w:val="00581D72"/>
    <w:rsid w:val="00581E88"/>
    <w:rsid w:val="0058233D"/>
    <w:rsid w:val="0058339B"/>
    <w:rsid w:val="00583A5E"/>
    <w:rsid w:val="0058418C"/>
    <w:rsid w:val="005843A4"/>
    <w:rsid w:val="00586250"/>
    <w:rsid w:val="0058638B"/>
    <w:rsid w:val="00587A6E"/>
    <w:rsid w:val="005903CC"/>
    <w:rsid w:val="00590D55"/>
    <w:rsid w:val="0059195F"/>
    <w:rsid w:val="00592090"/>
    <w:rsid w:val="00592782"/>
    <w:rsid w:val="00593287"/>
    <w:rsid w:val="00593B3C"/>
    <w:rsid w:val="0059425B"/>
    <w:rsid w:val="00594746"/>
    <w:rsid w:val="00594AE4"/>
    <w:rsid w:val="00595D6B"/>
    <w:rsid w:val="00596187"/>
    <w:rsid w:val="00596760"/>
    <w:rsid w:val="005968DD"/>
    <w:rsid w:val="005977D0"/>
    <w:rsid w:val="005A2A53"/>
    <w:rsid w:val="005A3748"/>
    <w:rsid w:val="005A3D1E"/>
    <w:rsid w:val="005A45C4"/>
    <w:rsid w:val="005A5A4D"/>
    <w:rsid w:val="005A64C1"/>
    <w:rsid w:val="005A6D6C"/>
    <w:rsid w:val="005A759D"/>
    <w:rsid w:val="005A7894"/>
    <w:rsid w:val="005B110E"/>
    <w:rsid w:val="005B135D"/>
    <w:rsid w:val="005B16C8"/>
    <w:rsid w:val="005B2CC9"/>
    <w:rsid w:val="005B3D2A"/>
    <w:rsid w:val="005B42D5"/>
    <w:rsid w:val="005B4AF4"/>
    <w:rsid w:val="005B5367"/>
    <w:rsid w:val="005B577F"/>
    <w:rsid w:val="005B5F00"/>
    <w:rsid w:val="005B6413"/>
    <w:rsid w:val="005B6DC3"/>
    <w:rsid w:val="005B7D5F"/>
    <w:rsid w:val="005C14D6"/>
    <w:rsid w:val="005C250B"/>
    <w:rsid w:val="005C26F5"/>
    <w:rsid w:val="005C3283"/>
    <w:rsid w:val="005C4D89"/>
    <w:rsid w:val="005C67F3"/>
    <w:rsid w:val="005C6EC6"/>
    <w:rsid w:val="005C6FE6"/>
    <w:rsid w:val="005D006F"/>
    <w:rsid w:val="005D1D30"/>
    <w:rsid w:val="005D3000"/>
    <w:rsid w:val="005D4878"/>
    <w:rsid w:val="005D57E9"/>
    <w:rsid w:val="005D6635"/>
    <w:rsid w:val="005D7BCF"/>
    <w:rsid w:val="005E30FF"/>
    <w:rsid w:val="005E35FA"/>
    <w:rsid w:val="005E3FD7"/>
    <w:rsid w:val="005E492E"/>
    <w:rsid w:val="005E7001"/>
    <w:rsid w:val="005E7CF7"/>
    <w:rsid w:val="005F22CC"/>
    <w:rsid w:val="005F2D12"/>
    <w:rsid w:val="005F32D4"/>
    <w:rsid w:val="005F49E2"/>
    <w:rsid w:val="005F60F4"/>
    <w:rsid w:val="005F7E64"/>
    <w:rsid w:val="0060045F"/>
    <w:rsid w:val="00600F3E"/>
    <w:rsid w:val="0060135D"/>
    <w:rsid w:val="00601D91"/>
    <w:rsid w:val="00602069"/>
    <w:rsid w:val="006024ED"/>
    <w:rsid w:val="00603869"/>
    <w:rsid w:val="00603CD3"/>
    <w:rsid w:val="00603F95"/>
    <w:rsid w:val="00604202"/>
    <w:rsid w:val="00604C5A"/>
    <w:rsid w:val="00604F0A"/>
    <w:rsid w:val="006064B5"/>
    <w:rsid w:val="006077D2"/>
    <w:rsid w:val="0061170F"/>
    <w:rsid w:val="00613DD8"/>
    <w:rsid w:val="00614487"/>
    <w:rsid w:val="00614C69"/>
    <w:rsid w:val="00615DD1"/>
    <w:rsid w:val="00616063"/>
    <w:rsid w:val="00617724"/>
    <w:rsid w:val="006178A1"/>
    <w:rsid w:val="00617D83"/>
    <w:rsid w:val="00620830"/>
    <w:rsid w:val="00620CB9"/>
    <w:rsid w:val="0062170D"/>
    <w:rsid w:val="006222BD"/>
    <w:rsid w:val="00624372"/>
    <w:rsid w:val="00624DEE"/>
    <w:rsid w:val="006258FB"/>
    <w:rsid w:val="00626CEE"/>
    <w:rsid w:val="006274D6"/>
    <w:rsid w:val="00627D1C"/>
    <w:rsid w:val="00627D4F"/>
    <w:rsid w:val="0063003F"/>
    <w:rsid w:val="00630915"/>
    <w:rsid w:val="00631DED"/>
    <w:rsid w:val="00631E4C"/>
    <w:rsid w:val="00634272"/>
    <w:rsid w:val="006352CF"/>
    <w:rsid w:val="00635D26"/>
    <w:rsid w:val="006368ED"/>
    <w:rsid w:val="006431DA"/>
    <w:rsid w:val="00644362"/>
    <w:rsid w:val="006455E9"/>
    <w:rsid w:val="00646E71"/>
    <w:rsid w:val="006473CC"/>
    <w:rsid w:val="006475C8"/>
    <w:rsid w:val="0065029E"/>
    <w:rsid w:val="00650941"/>
    <w:rsid w:val="00651649"/>
    <w:rsid w:val="006523A9"/>
    <w:rsid w:val="00652D36"/>
    <w:rsid w:val="006549D4"/>
    <w:rsid w:val="006557E6"/>
    <w:rsid w:val="006561BC"/>
    <w:rsid w:val="00656B80"/>
    <w:rsid w:val="006573DA"/>
    <w:rsid w:val="0066165D"/>
    <w:rsid w:val="00662C4A"/>
    <w:rsid w:val="00664362"/>
    <w:rsid w:val="006654CB"/>
    <w:rsid w:val="006668B2"/>
    <w:rsid w:val="006668F9"/>
    <w:rsid w:val="0066756D"/>
    <w:rsid w:val="00667FF2"/>
    <w:rsid w:val="00670BA8"/>
    <w:rsid w:val="00670BB3"/>
    <w:rsid w:val="006719BA"/>
    <w:rsid w:val="006720A6"/>
    <w:rsid w:val="00673344"/>
    <w:rsid w:val="00673628"/>
    <w:rsid w:val="00673B69"/>
    <w:rsid w:val="00673E1D"/>
    <w:rsid w:val="0067463F"/>
    <w:rsid w:val="00674D03"/>
    <w:rsid w:val="006810F2"/>
    <w:rsid w:val="006842CB"/>
    <w:rsid w:val="00684517"/>
    <w:rsid w:val="006849D3"/>
    <w:rsid w:val="00686456"/>
    <w:rsid w:val="0068662C"/>
    <w:rsid w:val="00686C9D"/>
    <w:rsid w:val="00690218"/>
    <w:rsid w:val="0069064C"/>
    <w:rsid w:val="00690BF6"/>
    <w:rsid w:val="00691AFA"/>
    <w:rsid w:val="00693D46"/>
    <w:rsid w:val="00694FC5"/>
    <w:rsid w:val="0069503E"/>
    <w:rsid w:val="00696116"/>
    <w:rsid w:val="00696906"/>
    <w:rsid w:val="006973AC"/>
    <w:rsid w:val="006974BE"/>
    <w:rsid w:val="006A5073"/>
    <w:rsid w:val="006A5160"/>
    <w:rsid w:val="006A59E2"/>
    <w:rsid w:val="006A74ED"/>
    <w:rsid w:val="006B1772"/>
    <w:rsid w:val="006B279A"/>
    <w:rsid w:val="006B28FF"/>
    <w:rsid w:val="006B2F96"/>
    <w:rsid w:val="006B300E"/>
    <w:rsid w:val="006B490D"/>
    <w:rsid w:val="006B6064"/>
    <w:rsid w:val="006B69E6"/>
    <w:rsid w:val="006C3715"/>
    <w:rsid w:val="006C3B5F"/>
    <w:rsid w:val="006C3D29"/>
    <w:rsid w:val="006C4050"/>
    <w:rsid w:val="006C4500"/>
    <w:rsid w:val="006C4933"/>
    <w:rsid w:val="006C63A4"/>
    <w:rsid w:val="006C68DD"/>
    <w:rsid w:val="006D055E"/>
    <w:rsid w:val="006D2E92"/>
    <w:rsid w:val="006D4411"/>
    <w:rsid w:val="006D4655"/>
    <w:rsid w:val="006D50FA"/>
    <w:rsid w:val="006D545C"/>
    <w:rsid w:val="006D5624"/>
    <w:rsid w:val="006D6695"/>
    <w:rsid w:val="006D793A"/>
    <w:rsid w:val="006D7C98"/>
    <w:rsid w:val="006E0A7A"/>
    <w:rsid w:val="006E0F14"/>
    <w:rsid w:val="006E0F9B"/>
    <w:rsid w:val="006E1A1F"/>
    <w:rsid w:val="006E35BE"/>
    <w:rsid w:val="006E3BFE"/>
    <w:rsid w:val="006E4240"/>
    <w:rsid w:val="006F1AA9"/>
    <w:rsid w:val="006F23AC"/>
    <w:rsid w:val="006F291E"/>
    <w:rsid w:val="006F31C3"/>
    <w:rsid w:val="006F3724"/>
    <w:rsid w:val="006F39C1"/>
    <w:rsid w:val="006F3C1D"/>
    <w:rsid w:val="006F42A8"/>
    <w:rsid w:val="006F5562"/>
    <w:rsid w:val="006F59BC"/>
    <w:rsid w:val="006F757B"/>
    <w:rsid w:val="0070075E"/>
    <w:rsid w:val="0070080D"/>
    <w:rsid w:val="0070323C"/>
    <w:rsid w:val="0070390E"/>
    <w:rsid w:val="00705BC0"/>
    <w:rsid w:val="007062F3"/>
    <w:rsid w:val="0070695D"/>
    <w:rsid w:val="00707A75"/>
    <w:rsid w:val="0071056F"/>
    <w:rsid w:val="00710DC6"/>
    <w:rsid w:val="00710DCE"/>
    <w:rsid w:val="0071195B"/>
    <w:rsid w:val="00711A6D"/>
    <w:rsid w:val="00711B8E"/>
    <w:rsid w:val="0071254C"/>
    <w:rsid w:val="007130B3"/>
    <w:rsid w:val="0071334F"/>
    <w:rsid w:val="00716C85"/>
    <w:rsid w:val="00720960"/>
    <w:rsid w:val="0072097A"/>
    <w:rsid w:val="0072131A"/>
    <w:rsid w:val="007218D7"/>
    <w:rsid w:val="007229C9"/>
    <w:rsid w:val="007230E0"/>
    <w:rsid w:val="007235A1"/>
    <w:rsid w:val="007240A1"/>
    <w:rsid w:val="00724188"/>
    <w:rsid w:val="0072473B"/>
    <w:rsid w:val="00724840"/>
    <w:rsid w:val="007254FD"/>
    <w:rsid w:val="00726348"/>
    <w:rsid w:val="007267B6"/>
    <w:rsid w:val="00727154"/>
    <w:rsid w:val="007306D0"/>
    <w:rsid w:val="00730F1E"/>
    <w:rsid w:val="00731AB9"/>
    <w:rsid w:val="007335D7"/>
    <w:rsid w:val="00733C69"/>
    <w:rsid w:val="00734262"/>
    <w:rsid w:val="00734387"/>
    <w:rsid w:val="00734D91"/>
    <w:rsid w:val="00734FFE"/>
    <w:rsid w:val="00735FD9"/>
    <w:rsid w:val="0073612F"/>
    <w:rsid w:val="0073632D"/>
    <w:rsid w:val="007367EF"/>
    <w:rsid w:val="00736D5A"/>
    <w:rsid w:val="007377AD"/>
    <w:rsid w:val="00737859"/>
    <w:rsid w:val="00745008"/>
    <w:rsid w:val="0074611C"/>
    <w:rsid w:val="0074654A"/>
    <w:rsid w:val="0075076C"/>
    <w:rsid w:val="007538EF"/>
    <w:rsid w:val="00754198"/>
    <w:rsid w:val="00755F3D"/>
    <w:rsid w:val="0075619B"/>
    <w:rsid w:val="007568B9"/>
    <w:rsid w:val="00756CF5"/>
    <w:rsid w:val="00756DA8"/>
    <w:rsid w:val="00756DC5"/>
    <w:rsid w:val="00760338"/>
    <w:rsid w:val="00761137"/>
    <w:rsid w:val="00761E4C"/>
    <w:rsid w:val="00762877"/>
    <w:rsid w:val="00762DD0"/>
    <w:rsid w:val="007630F3"/>
    <w:rsid w:val="0076318F"/>
    <w:rsid w:val="0076452A"/>
    <w:rsid w:val="00765302"/>
    <w:rsid w:val="00765DEE"/>
    <w:rsid w:val="00766229"/>
    <w:rsid w:val="00767860"/>
    <w:rsid w:val="0076791B"/>
    <w:rsid w:val="00767C6E"/>
    <w:rsid w:val="00770E6E"/>
    <w:rsid w:val="0077407A"/>
    <w:rsid w:val="00774CBF"/>
    <w:rsid w:val="00775AF6"/>
    <w:rsid w:val="00775B58"/>
    <w:rsid w:val="00776EC7"/>
    <w:rsid w:val="0077701C"/>
    <w:rsid w:val="0077765B"/>
    <w:rsid w:val="0078015C"/>
    <w:rsid w:val="007803F0"/>
    <w:rsid w:val="00780D3B"/>
    <w:rsid w:val="00781316"/>
    <w:rsid w:val="00781980"/>
    <w:rsid w:val="007819F2"/>
    <w:rsid w:val="00782835"/>
    <w:rsid w:val="00782D0A"/>
    <w:rsid w:val="00783CCA"/>
    <w:rsid w:val="00784028"/>
    <w:rsid w:val="007857B2"/>
    <w:rsid w:val="0078710D"/>
    <w:rsid w:val="0078752D"/>
    <w:rsid w:val="00790099"/>
    <w:rsid w:val="007902D2"/>
    <w:rsid w:val="0079215A"/>
    <w:rsid w:val="007933C9"/>
    <w:rsid w:val="00793DE3"/>
    <w:rsid w:val="00795FFB"/>
    <w:rsid w:val="007A029D"/>
    <w:rsid w:val="007A03D4"/>
    <w:rsid w:val="007A0F2A"/>
    <w:rsid w:val="007A1FF4"/>
    <w:rsid w:val="007A4616"/>
    <w:rsid w:val="007A5569"/>
    <w:rsid w:val="007A5681"/>
    <w:rsid w:val="007A7302"/>
    <w:rsid w:val="007A7361"/>
    <w:rsid w:val="007A7F30"/>
    <w:rsid w:val="007B0A80"/>
    <w:rsid w:val="007B0FE7"/>
    <w:rsid w:val="007B2112"/>
    <w:rsid w:val="007B2682"/>
    <w:rsid w:val="007B26D1"/>
    <w:rsid w:val="007B3741"/>
    <w:rsid w:val="007B41EB"/>
    <w:rsid w:val="007B47FA"/>
    <w:rsid w:val="007B4F89"/>
    <w:rsid w:val="007B51F6"/>
    <w:rsid w:val="007B53E9"/>
    <w:rsid w:val="007B6455"/>
    <w:rsid w:val="007B64D9"/>
    <w:rsid w:val="007B6AED"/>
    <w:rsid w:val="007B6FB0"/>
    <w:rsid w:val="007B7876"/>
    <w:rsid w:val="007C11E4"/>
    <w:rsid w:val="007C36DE"/>
    <w:rsid w:val="007C4C5E"/>
    <w:rsid w:val="007C5DFE"/>
    <w:rsid w:val="007D0243"/>
    <w:rsid w:val="007D3F33"/>
    <w:rsid w:val="007D41BD"/>
    <w:rsid w:val="007D47A7"/>
    <w:rsid w:val="007D497A"/>
    <w:rsid w:val="007D4E79"/>
    <w:rsid w:val="007D5372"/>
    <w:rsid w:val="007D73A5"/>
    <w:rsid w:val="007E30CB"/>
    <w:rsid w:val="007E35CC"/>
    <w:rsid w:val="007E4404"/>
    <w:rsid w:val="007E7453"/>
    <w:rsid w:val="007F08E0"/>
    <w:rsid w:val="007F0CEF"/>
    <w:rsid w:val="007F2D85"/>
    <w:rsid w:val="007F370C"/>
    <w:rsid w:val="007F4115"/>
    <w:rsid w:val="007F4982"/>
    <w:rsid w:val="007F498C"/>
    <w:rsid w:val="007F72A4"/>
    <w:rsid w:val="007F7FAE"/>
    <w:rsid w:val="00800232"/>
    <w:rsid w:val="008007B4"/>
    <w:rsid w:val="008014D9"/>
    <w:rsid w:val="00801A32"/>
    <w:rsid w:val="0080349E"/>
    <w:rsid w:val="00804820"/>
    <w:rsid w:val="008064C9"/>
    <w:rsid w:val="0081000B"/>
    <w:rsid w:val="00810039"/>
    <w:rsid w:val="00810781"/>
    <w:rsid w:val="00812E83"/>
    <w:rsid w:val="008145DD"/>
    <w:rsid w:val="00815998"/>
    <w:rsid w:val="00816E30"/>
    <w:rsid w:val="008208C6"/>
    <w:rsid w:val="00824D21"/>
    <w:rsid w:val="0082521B"/>
    <w:rsid w:val="008258BE"/>
    <w:rsid w:val="008274FF"/>
    <w:rsid w:val="00827DA9"/>
    <w:rsid w:val="008308EB"/>
    <w:rsid w:val="00831129"/>
    <w:rsid w:val="00831FAE"/>
    <w:rsid w:val="00832BEE"/>
    <w:rsid w:val="00833039"/>
    <w:rsid w:val="00833122"/>
    <w:rsid w:val="00833524"/>
    <w:rsid w:val="00835068"/>
    <w:rsid w:val="008356DE"/>
    <w:rsid w:val="0083613F"/>
    <w:rsid w:val="00836296"/>
    <w:rsid w:val="008365A7"/>
    <w:rsid w:val="008367A6"/>
    <w:rsid w:val="00836C18"/>
    <w:rsid w:val="008370D8"/>
    <w:rsid w:val="008372DE"/>
    <w:rsid w:val="00840DAA"/>
    <w:rsid w:val="008410CA"/>
    <w:rsid w:val="008412D3"/>
    <w:rsid w:val="008457AF"/>
    <w:rsid w:val="00845E5D"/>
    <w:rsid w:val="00845FBC"/>
    <w:rsid w:val="008467B4"/>
    <w:rsid w:val="0084792A"/>
    <w:rsid w:val="00847C68"/>
    <w:rsid w:val="00847C9A"/>
    <w:rsid w:val="00850BF3"/>
    <w:rsid w:val="0085268A"/>
    <w:rsid w:val="008529AF"/>
    <w:rsid w:val="00853DCD"/>
    <w:rsid w:val="00856D1A"/>
    <w:rsid w:val="00857E14"/>
    <w:rsid w:val="00860729"/>
    <w:rsid w:val="008620AD"/>
    <w:rsid w:val="00862EC7"/>
    <w:rsid w:val="0086443B"/>
    <w:rsid w:val="00864C60"/>
    <w:rsid w:val="0086529C"/>
    <w:rsid w:val="008653F1"/>
    <w:rsid w:val="00867243"/>
    <w:rsid w:val="008706E6"/>
    <w:rsid w:val="00870FB6"/>
    <w:rsid w:val="0087147C"/>
    <w:rsid w:val="008722D2"/>
    <w:rsid w:val="00873449"/>
    <w:rsid w:val="00873471"/>
    <w:rsid w:val="00873ABF"/>
    <w:rsid w:val="008755CE"/>
    <w:rsid w:val="008757DF"/>
    <w:rsid w:val="00875C78"/>
    <w:rsid w:val="0088043B"/>
    <w:rsid w:val="00883EBE"/>
    <w:rsid w:val="00884609"/>
    <w:rsid w:val="008859D1"/>
    <w:rsid w:val="008874BB"/>
    <w:rsid w:val="00891057"/>
    <w:rsid w:val="00891688"/>
    <w:rsid w:val="00892B30"/>
    <w:rsid w:val="00893466"/>
    <w:rsid w:val="008939FA"/>
    <w:rsid w:val="00894FD5"/>
    <w:rsid w:val="008950A2"/>
    <w:rsid w:val="00896344"/>
    <w:rsid w:val="0089662B"/>
    <w:rsid w:val="008968AA"/>
    <w:rsid w:val="00897287"/>
    <w:rsid w:val="008A04D9"/>
    <w:rsid w:val="008A1084"/>
    <w:rsid w:val="008A21BD"/>
    <w:rsid w:val="008A25DB"/>
    <w:rsid w:val="008A2AF4"/>
    <w:rsid w:val="008A2D03"/>
    <w:rsid w:val="008A4714"/>
    <w:rsid w:val="008A499F"/>
    <w:rsid w:val="008A55C8"/>
    <w:rsid w:val="008A5CCC"/>
    <w:rsid w:val="008A6934"/>
    <w:rsid w:val="008A6A8A"/>
    <w:rsid w:val="008A74C9"/>
    <w:rsid w:val="008A7A06"/>
    <w:rsid w:val="008A7E26"/>
    <w:rsid w:val="008B1E18"/>
    <w:rsid w:val="008B2EEF"/>
    <w:rsid w:val="008B4C7A"/>
    <w:rsid w:val="008B6391"/>
    <w:rsid w:val="008B687D"/>
    <w:rsid w:val="008B6B7F"/>
    <w:rsid w:val="008B7091"/>
    <w:rsid w:val="008C053B"/>
    <w:rsid w:val="008C2FDA"/>
    <w:rsid w:val="008C3256"/>
    <w:rsid w:val="008C3569"/>
    <w:rsid w:val="008C4BBB"/>
    <w:rsid w:val="008C6401"/>
    <w:rsid w:val="008D2A72"/>
    <w:rsid w:val="008D2FE4"/>
    <w:rsid w:val="008D3A75"/>
    <w:rsid w:val="008D3EA2"/>
    <w:rsid w:val="008D400F"/>
    <w:rsid w:val="008D4C71"/>
    <w:rsid w:val="008D556E"/>
    <w:rsid w:val="008D57AC"/>
    <w:rsid w:val="008D5886"/>
    <w:rsid w:val="008E0F0E"/>
    <w:rsid w:val="008E1BDE"/>
    <w:rsid w:val="008E2AF8"/>
    <w:rsid w:val="008E34B8"/>
    <w:rsid w:val="008E3F74"/>
    <w:rsid w:val="008E44FF"/>
    <w:rsid w:val="008E6295"/>
    <w:rsid w:val="008E714C"/>
    <w:rsid w:val="008E7DC5"/>
    <w:rsid w:val="008E7F8A"/>
    <w:rsid w:val="008F0875"/>
    <w:rsid w:val="008F09F6"/>
    <w:rsid w:val="008F0D74"/>
    <w:rsid w:val="008F19BC"/>
    <w:rsid w:val="008F1FBD"/>
    <w:rsid w:val="008F201D"/>
    <w:rsid w:val="008F2FA3"/>
    <w:rsid w:val="008F39ED"/>
    <w:rsid w:val="008F4FD1"/>
    <w:rsid w:val="008F5CE1"/>
    <w:rsid w:val="008F6A95"/>
    <w:rsid w:val="008F76C9"/>
    <w:rsid w:val="00900435"/>
    <w:rsid w:val="00902B9F"/>
    <w:rsid w:val="00902DD7"/>
    <w:rsid w:val="0090483C"/>
    <w:rsid w:val="00905120"/>
    <w:rsid w:val="0090580B"/>
    <w:rsid w:val="00906BEF"/>
    <w:rsid w:val="00910AAF"/>
    <w:rsid w:val="009113A7"/>
    <w:rsid w:val="0091276C"/>
    <w:rsid w:val="00912AF3"/>
    <w:rsid w:val="00912C57"/>
    <w:rsid w:val="00913FF0"/>
    <w:rsid w:val="0091713C"/>
    <w:rsid w:val="0092165F"/>
    <w:rsid w:val="00921B71"/>
    <w:rsid w:val="00921DBF"/>
    <w:rsid w:val="00922EAA"/>
    <w:rsid w:val="0092566D"/>
    <w:rsid w:val="00925F43"/>
    <w:rsid w:val="009261B0"/>
    <w:rsid w:val="009314E0"/>
    <w:rsid w:val="0093173B"/>
    <w:rsid w:val="00932049"/>
    <w:rsid w:val="009359E0"/>
    <w:rsid w:val="009363D9"/>
    <w:rsid w:val="00937FC3"/>
    <w:rsid w:val="00940B82"/>
    <w:rsid w:val="0094148F"/>
    <w:rsid w:val="00941AF8"/>
    <w:rsid w:val="00943063"/>
    <w:rsid w:val="00944054"/>
    <w:rsid w:val="009452C1"/>
    <w:rsid w:val="00950227"/>
    <w:rsid w:val="009532A7"/>
    <w:rsid w:val="00953580"/>
    <w:rsid w:val="00953C77"/>
    <w:rsid w:val="00954DC2"/>
    <w:rsid w:val="00954F82"/>
    <w:rsid w:val="00955393"/>
    <w:rsid w:val="00955E2A"/>
    <w:rsid w:val="00956223"/>
    <w:rsid w:val="00956841"/>
    <w:rsid w:val="0096164F"/>
    <w:rsid w:val="009617EE"/>
    <w:rsid w:val="00961978"/>
    <w:rsid w:val="009625AA"/>
    <w:rsid w:val="0096288C"/>
    <w:rsid w:val="00963E43"/>
    <w:rsid w:val="009644FE"/>
    <w:rsid w:val="00964A91"/>
    <w:rsid w:val="00964BF1"/>
    <w:rsid w:val="00964DF5"/>
    <w:rsid w:val="00965542"/>
    <w:rsid w:val="00965A69"/>
    <w:rsid w:val="00965B33"/>
    <w:rsid w:val="00965E55"/>
    <w:rsid w:val="009661E5"/>
    <w:rsid w:val="009668BE"/>
    <w:rsid w:val="009705F1"/>
    <w:rsid w:val="00971D09"/>
    <w:rsid w:val="00973215"/>
    <w:rsid w:val="0097334F"/>
    <w:rsid w:val="00973A17"/>
    <w:rsid w:val="00974981"/>
    <w:rsid w:val="00975A46"/>
    <w:rsid w:val="009771C7"/>
    <w:rsid w:val="00977417"/>
    <w:rsid w:val="00977C36"/>
    <w:rsid w:val="00981B83"/>
    <w:rsid w:val="00981F1D"/>
    <w:rsid w:val="0098335F"/>
    <w:rsid w:val="00984691"/>
    <w:rsid w:val="00984E69"/>
    <w:rsid w:val="00986A4C"/>
    <w:rsid w:val="009878C3"/>
    <w:rsid w:val="00987C87"/>
    <w:rsid w:val="00993B93"/>
    <w:rsid w:val="00994681"/>
    <w:rsid w:val="00994A44"/>
    <w:rsid w:val="00995DD8"/>
    <w:rsid w:val="009960B6"/>
    <w:rsid w:val="00997111"/>
    <w:rsid w:val="0099756E"/>
    <w:rsid w:val="009A06EB"/>
    <w:rsid w:val="009A0A5B"/>
    <w:rsid w:val="009A0F35"/>
    <w:rsid w:val="009A16CF"/>
    <w:rsid w:val="009A35BC"/>
    <w:rsid w:val="009A40C8"/>
    <w:rsid w:val="009A510E"/>
    <w:rsid w:val="009A5741"/>
    <w:rsid w:val="009A60FD"/>
    <w:rsid w:val="009A7A64"/>
    <w:rsid w:val="009B09C5"/>
    <w:rsid w:val="009B19E8"/>
    <w:rsid w:val="009B22C7"/>
    <w:rsid w:val="009B3855"/>
    <w:rsid w:val="009B5029"/>
    <w:rsid w:val="009B6D4D"/>
    <w:rsid w:val="009B6DB8"/>
    <w:rsid w:val="009B6EEC"/>
    <w:rsid w:val="009B7610"/>
    <w:rsid w:val="009C033C"/>
    <w:rsid w:val="009C171C"/>
    <w:rsid w:val="009C1C1E"/>
    <w:rsid w:val="009C21E0"/>
    <w:rsid w:val="009C257C"/>
    <w:rsid w:val="009C3422"/>
    <w:rsid w:val="009C561A"/>
    <w:rsid w:val="009C56C1"/>
    <w:rsid w:val="009C623F"/>
    <w:rsid w:val="009C658D"/>
    <w:rsid w:val="009C6B48"/>
    <w:rsid w:val="009C7487"/>
    <w:rsid w:val="009D1D36"/>
    <w:rsid w:val="009D4847"/>
    <w:rsid w:val="009D4E0D"/>
    <w:rsid w:val="009D4F0B"/>
    <w:rsid w:val="009D732E"/>
    <w:rsid w:val="009E4156"/>
    <w:rsid w:val="009E49F4"/>
    <w:rsid w:val="009E7116"/>
    <w:rsid w:val="009E79DA"/>
    <w:rsid w:val="009F06C7"/>
    <w:rsid w:val="009F12EF"/>
    <w:rsid w:val="009F1CFD"/>
    <w:rsid w:val="009F2F2F"/>
    <w:rsid w:val="009F3510"/>
    <w:rsid w:val="009F4826"/>
    <w:rsid w:val="009F6FFE"/>
    <w:rsid w:val="00A00081"/>
    <w:rsid w:val="00A00492"/>
    <w:rsid w:val="00A00C21"/>
    <w:rsid w:val="00A01104"/>
    <w:rsid w:val="00A0157B"/>
    <w:rsid w:val="00A036B8"/>
    <w:rsid w:val="00A037F6"/>
    <w:rsid w:val="00A03A99"/>
    <w:rsid w:val="00A0406D"/>
    <w:rsid w:val="00A04787"/>
    <w:rsid w:val="00A04C3C"/>
    <w:rsid w:val="00A04D2F"/>
    <w:rsid w:val="00A07087"/>
    <w:rsid w:val="00A07B72"/>
    <w:rsid w:val="00A1004F"/>
    <w:rsid w:val="00A100F2"/>
    <w:rsid w:val="00A101D4"/>
    <w:rsid w:val="00A10F8A"/>
    <w:rsid w:val="00A136D3"/>
    <w:rsid w:val="00A1449A"/>
    <w:rsid w:val="00A14982"/>
    <w:rsid w:val="00A15D51"/>
    <w:rsid w:val="00A167AD"/>
    <w:rsid w:val="00A170AB"/>
    <w:rsid w:val="00A1725C"/>
    <w:rsid w:val="00A207CC"/>
    <w:rsid w:val="00A20D78"/>
    <w:rsid w:val="00A20DB2"/>
    <w:rsid w:val="00A21003"/>
    <w:rsid w:val="00A222FE"/>
    <w:rsid w:val="00A231CF"/>
    <w:rsid w:val="00A242DB"/>
    <w:rsid w:val="00A24A01"/>
    <w:rsid w:val="00A25460"/>
    <w:rsid w:val="00A25CDB"/>
    <w:rsid w:val="00A2627B"/>
    <w:rsid w:val="00A26778"/>
    <w:rsid w:val="00A30744"/>
    <w:rsid w:val="00A30D47"/>
    <w:rsid w:val="00A31C28"/>
    <w:rsid w:val="00A327B9"/>
    <w:rsid w:val="00A32B87"/>
    <w:rsid w:val="00A32FC7"/>
    <w:rsid w:val="00A34176"/>
    <w:rsid w:val="00A347C9"/>
    <w:rsid w:val="00A37110"/>
    <w:rsid w:val="00A3739A"/>
    <w:rsid w:val="00A37574"/>
    <w:rsid w:val="00A40353"/>
    <w:rsid w:val="00A40416"/>
    <w:rsid w:val="00A40695"/>
    <w:rsid w:val="00A41131"/>
    <w:rsid w:val="00A42319"/>
    <w:rsid w:val="00A436D4"/>
    <w:rsid w:val="00A43AF0"/>
    <w:rsid w:val="00A44629"/>
    <w:rsid w:val="00A4496D"/>
    <w:rsid w:val="00A44DC7"/>
    <w:rsid w:val="00A45842"/>
    <w:rsid w:val="00A45E8F"/>
    <w:rsid w:val="00A46FD5"/>
    <w:rsid w:val="00A47026"/>
    <w:rsid w:val="00A47785"/>
    <w:rsid w:val="00A52412"/>
    <w:rsid w:val="00A524C7"/>
    <w:rsid w:val="00A52EC3"/>
    <w:rsid w:val="00A54B17"/>
    <w:rsid w:val="00A55042"/>
    <w:rsid w:val="00A55644"/>
    <w:rsid w:val="00A602DF"/>
    <w:rsid w:val="00A60D00"/>
    <w:rsid w:val="00A60F23"/>
    <w:rsid w:val="00A61E3B"/>
    <w:rsid w:val="00A6275F"/>
    <w:rsid w:val="00A62CF1"/>
    <w:rsid w:val="00A62DEE"/>
    <w:rsid w:val="00A637A3"/>
    <w:rsid w:val="00A63AA9"/>
    <w:rsid w:val="00A6655B"/>
    <w:rsid w:val="00A6690A"/>
    <w:rsid w:val="00A66E24"/>
    <w:rsid w:val="00A73BDB"/>
    <w:rsid w:val="00A77A36"/>
    <w:rsid w:val="00A80FB6"/>
    <w:rsid w:val="00A8213B"/>
    <w:rsid w:val="00A830A2"/>
    <w:rsid w:val="00A8506E"/>
    <w:rsid w:val="00A864F4"/>
    <w:rsid w:val="00A86E87"/>
    <w:rsid w:val="00A87025"/>
    <w:rsid w:val="00A87BD3"/>
    <w:rsid w:val="00A87EB2"/>
    <w:rsid w:val="00A906D9"/>
    <w:rsid w:val="00A91DFC"/>
    <w:rsid w:val="00A92625"/>
    <w:rsid w:val="00A929E8"/>
    <w:rsid w:val="00A92F40"/>
    <w:rsid w:val="00A94325"/>
    <w:rsid w:val="00A953C9"/>
    <w:rsid w:val="00A9553E"/>
    <w:rsid w:val="00A95FA2"/>
    <w:rsid w:val="00A96B97"/>
    <w:rsid w:val="00A97480"/>
    <w:rsid w:val="00AA09CA"/>
    <w:rsid w:val="00AA1B02"/>
    <w:rsid w:val="00AA1E7C"/>
    <w:rsid w:val="00AA21B9"/>
    <w:rsid w:val="00AA26C1"/>
    <w:rsid w:val="00AA2749"/>
    <w:rsid w:val="00AA3A52"/>
    <w:rsid w:val="00AA47A7"/>
    <w:rsid w:val="00AA6A27"/>
    <w:rsid w:val="00AA73DF"/>
    <w:rsid w:val="00AB1286"/>
    <w:rsid w:val="00AB1784"/>
    <w:rsid w:val="00AB1C6E"/>
    <w:rsid w:val="00AB2DA5"/>
    <w:rsid w:val="00AB650D"/>
    <w:rsid w:val="00AB70EF"/>
    <w:rsid w:val="00AC16AF"/>
    <w:rsid w:val="00AC194A"/>
    <w:rsid w:val="00AC1D3A"/>
    <w:rsid w:val="00AC3DF4"/>
    <w:rsid w:val="00AC4A1C"/>
    <w:rsid w:val="00AC587D"/>
    <w:rsid w:val="00AC5937"/>
    <w:rsid w:val="00AC5C1E"/>
    <w:rsid w:val="00AC619D"/>
    <w:rsid w:val="00AC63A9"/>
    <w:rsid w:val="00AC7185"/>
    <w:rsid w:val="00AC7346"/>
    <w:rsid w:val="00AD0F8A"/>
    <w:rsid w:val="00AD101B"/>
    <w:rsid w:val="00AD1E53"/>
    <w:rsid w:val="00AD2C7D"/>
    <w:rsid w:val="00AD360D"/>
    <w:rsid w:val="00AD4E48"/>
    <w:rsid w:val="00AD5664"/>
    <w:rsid w:val="00AD5E34"/>
    <w:rsid w:val="00AD61D0"/>
    <w:rsid w:val="00AD6208"/>
    <w:rsid w:val="00AD7D07"/>
    <w:rsid w:val="00AE0DBE"/>
    <w:rsid w:val="00AE2CFC"/>
    <w:rsid w:val="00AE3506"/>
    <w:rsid w:val="00AE3AFD"/>
    <w:rsid w:val="00AE3ED4"/>
    <w:rsid w:val="00AE5011"/>
    <w:rsid w:val="00AE60BA"/>
    <w:rsid w:val="00AF1380"/>
    <w:rsid w:val="00AF201F"/>
    <w:rsid w:val="00AF3072"/>
    <w:rsid w:val="00AF3ABB"/>
    <w:rsid w:val="00AF4D5A"/>
    <w:rsid w:val="00AF5007"/>
    <w:rsid w:val="00AF5A53"/>
    <w:rsid w:val="00AF5C5F"/>
    <w:rsid w:val="00AF74AC"/>
    <w:rsid w:val="00AF755B"/>
    <w:rsid w:val="00AF76E7"/>
    <w:rsid w:val="00AF7CDF"/>
    <w:rsid w:val="00B0242B"/>
    <w:rsid w:val="00B028F4"/>
    <w:rsid w:val="00B02D40"/>
    <w:rsid w:val="00B03590"/>
    <w:rsid w:val="00B05D7C"/>
    <w:rsid w:val="00B06A52"/>
    <w:rsid w:val="00B070F0"/>
    <w:rsid w:val="00B10227"/>
    <w:rsid w:val="00B103A5"/>
    <w:rsid w:val="00B10FF9"/>
    <w:rsid w:val="00B11F88"/>
    <w:rsid w:val="00B1281C"/>
    <w:rsid w:val="00B14774"/>
    <w:rsid w:val="00B15014"/>
    <w:rsid w:val="00B166C3"/>
    <w:rsid w:val="00B16A27"/>
    <w:rsid w:val="00B17197"/>
    <w:rsid w:val="00B2050A"/>
    <w:rsid w:val="00B20E10"/>
    <w:rsid w:val="00B22006"/>
    <w:rsid w:val="00B2210D"/>
    <w:rsid w:val="00B23400"/>
    <w:rsid w:val="00B23FCD"/>
    <w:rsid w:val="00B248C9"/>
    <w:rsid w:val="00B25462"/>
    <w:rsid w:val="00B27ABC"/>
    <w:rsid w:val="00B30608"/>
    <w:rsid w:val="00B30A55"/>
    <w:rsid w:val="00B31ABC"/>
    <w:rsid w:val="00B32356"/>
    <w:rsid w:val="00B32367"/>
    <w:rsid w:val="00B33D5C"/>
    <w:rsid w:val="00B33EF3"/>
    <w:rsid w:val="00B3458C"/>
    <w:rsid w:val="00B34AB6"/>
    <w:rsid w:val="00B36035"/>
    <w:rsid w:val="00B3625A"/>
    <w:rsid w:val="00B371D5"/>
    <w:rsid w:val="00B37267"/>
    <w:rsid w:val="00B37B31"/>
    <w:rsid w:val="00B400F8"/>
    <w:rsid w:val="00B40B68"/>
    <w:rsid w:val="00B40C8E"/>
    <w:rsid w:val="00B40E39"/>
    <w:rsid w:val="00B41B08"/>
    <w:rsid w:val="00B41D34"/>
    <w:rsid w:val="00B43662"/>
    <w:rsid w:val="00B443BF"/>
    <w:rsid w:val="00B447E1"/>
    <w:rsid w:val="00B452CF"/>
    <w:rsid w:val="00B4696E"/>
    <w:rsid w:val="00B47A30"/>
    <w:rsid w:val="00B47A9F"/>
    <w:rsid w:val="00B50597"/>
    <w:rsid w:val="00B509D1"/>
    <w:rsid w:val="00B51855"/>
    <w:rsid w:val="00B51A30"/>
    <w:rsid w:val="00B53425"/>
    <w:rsid w:val="00B535E7"/>
    <w:rsid w:val="00B54AA5"/>
    <w:rsid w:val="00B54BD0"/>
    <w:rsid w:val="00B55456"/>
    <w:rsid w:val="00B559B0"/>
    <w:rsid w:val="00B56AC5"/>
    <w:rsid w:val="00B5765A"/>
    <w:rsid w:val="00B60E74"/>
    <w:rsid w:val="00B616AC"/>
    <w:rsid w:val="00B643F7"/>
    <w:rsid w:val="00B6622D"/>
    <w:rsid w:val="00B66C6C"/>
    <w:rsid w:val="00B70024"/>
    <w:rsid w:val="00B7050A"/>
    <w:rsid w:val="00B70F84"/>
    <w:rsid w:val="00B73078"/>
    <w:rsid w:val="00B771A0"/>
    <w:rsid w:val="00B8032A"/>
    <w:rsid w:val="00B80426"/>
    <w:rsid w:val="00B81338"/>
    <w:rsid w:val="00B8298E"/>
    <w:rsid w:val="00B82C13"/>
    <w:rsid w:val="00B8700B"/>
    <w:rsid w:val="00B8737B"/>
    <w:rsid w:val="00B90281"/>
    <w:rsid w:val="00B904EA"/>
    <w:rsid w:val="00B90ADD"/>
    <w:rsid w:val="00B90EF0"/>
    <w:rsid w:val="00B91F6F"/>
    <w:rsid w:val="00B937C7"/>
    <w:rsid w:val="00B93FA7"/>
    <w:rsid w:val="00B96828"/>
    <w:rsid w:val="00B97BA5"/>
    <w:rsid w:val="00BA0000"/>
    <w:rsid w:val="00BA0D26"/>
    <w:rsid w:val="00BA2287"/>
    <w:rsid w:val="00BA54AD"/>
    <w:rsid w:val="00BA58FF"/>
    <w:rsid w:val="00BA5B54"/>
    <w:rsid w:val="00BA6CEE"/>
    <w:rsid w:val="00BA6D17"/>
    <w:rsid w:val="00BA704C"/>
    <w:rsid w:val="00BA72B3"/>
    <w:rsid w:val="00BA78A3"/>
    <w:rsid w:val="00BA79C6"/>
    <w:rsid w:val="00BA7E68"/>
    <w:rsid w:val="00BB1760"/>
    <w:rsid w:val="00BB1993"/>
    <w:rsid w:val="00BB2035"/>
    <w:rsid w:val="00BB37AB"/>
    <w:rsid w:val="00BB3AED"/>
    <w:rsid w:val="00BB4246"/>
    <w:rsid w:val="00BB528B"/>
    <w:rsid w:val="00BB6907"/>
    <w:rsid w:val="00BB6AE0"/>
    <w:rsid w:val="00BB7B0E"/>
    <w:rsid w:val="00BC0E32"/>
    <w:rsid w:val="00BC0E7D"/>
    <w:rsid w:val="00BC13D5"/>
    <w:rsid w:val="00BC1C29"/>
    <w:rsid w:val="00BC41E7"/>
    <w:rsid w:val="00BC45C3"/>
    <w:rsid w:val="00BC506C"/>
    <w:rsid w:val="00BC5C0E"/>
    <w:rsid w:val="00BC6535"/>
    <w:rsid w:val="00BD05AD"/>
    <w:rsid w:val="00BD0CBB"/>
    <w:rsid w:val="00BD2147"/>
    <w:rsid w:val="00BD2C4C"/>
    <w:rsid w:val="00BD3273"/>
    <w:rsid w:val="00BD3350"/>
    <w:rsid w:val="00BD3DAE"/>
    <w:rsid w:val="00BD3E17"/>
    <w:rsid w:val="00BD3F4E"/>
    <w:rsid w:val="00BD439A"/>
    <w:rsid w:val="00BD5AF3"/>
    <w:rsid w:val="00BD6703"/>
    <w:rsid w:val="00BD6C76"/>
    <w:rsid w:val="00BD78DF"/>
    <w:rsid w:val="00BE1410"/>
    <w:rsid w:val="00BE19F5"/>
    <w:rsid w:val="00BE293C"/>
    <w:rsid w:val="00BE30AC"/>
    <w:rsid w:val="00BE478D"/>
    <w:rsid w:val="00BE4A40"/>
    <w:rsid w:val="00BE6084"/>
    <w:rsid w:val="00BE60E0"/>
    <w:rsid w:val="00BE72E5"/>
    <w:rsid w:val="00BF275D"/>
    <w:rsid w:val="00BF2EDA"/>
    <w:rsid w:val="00BF2F2D"/>
    <w:rsid w:val="00BF2FBA"/>
    <w:rsid w:val="00BF4283"/>
    <w:rsid w:val="00BF4ECC"/>
    <w:rsid w:val="00BF5660"/>
    <w:rsid w:val="00BF568B"/>
    <w:rsid w:val="00BF7B9F"/>
    <w:rsid w:val="00C01866"/>
    <w:rsid w:val="00C020B6"/>
    <w:rsid w:val="00C032B9"/>
    <w:rsid w:val="00C032F4"/>
    <w:rsid w:val="00C040F5"/>
    <w:rsid w:val="00C04233"/>
    <w:rsid w:val="00C04C9A"/>
    <w:rsid w:val="00C060F1"/>
    <w:rsid w:val="00C060F6"/>
    <w:rsid w:val="00C06260"/>
    <w:rsid w:val="00C103B9"/>
    <w:rsid w:val="00C105C6"/>
    <w:rsid w:val="00C10DD4"/>
    <w:rsid w:val="00C117AE"/>
    <w:rsid w:val="00C12681"/>
    <w:rsid w:val="00C12F5A"/>
    <w:rsid w:val="00C136B0"/>
    <w:rsid w:val="00C14EDC"/>
    <w:rsid w:val="00C17C3D"/>
    <w:rsid w:val="00C17C84"/>
    <w:rsid w:val="00C2009D"/>
    <w:rsid w:val="00C20586"/>
    <w:rsid w:val="00C208F4"/>
    <w:rsid w:val="00C21172"/>
    <w:rsid w:val="00C241EC"/>
    <w:rsid w:val="00C24A0F"/>
    <w:rsid w:val="00C26EFF"/>
    <w:rsid w:val="00C2786A"/>
    <w:rsid w:val="00C27CCA"/>
    <w:rsid w:val="00C3008F"/>
    <w:rsid w:val="00C304B4"/>
    <w:rsid w:val="00C31694"/>
    <w:rsid w:val="00C334E1"/>
    <w:rsid w:val="00C34240"/>
    <w:rsid w:val="00C35539"/>
    <w:rsid w:val="00C35803"/>
    <w:rsid w:val="00C372D1"/>
    <w:rsid w:val="00C40D37"/>
    <w:rsid w:val="00C4197D"/>
    <w:rsid w:val="00C44C3C"/>
    <w:rsid w:val="00C453CD"/>
    <w:rsid w:val="00C45858"/>
    <w:rsid w:val="00C4647F"/>
    <w:rsid w:val="00C4693C"/>
    <w:rsid w:val="00C46FFF"/>
    <w:rsid w:val="00C479DD"/>
    <w:rsid w:val="00C51686"/>
    <w:rsid w:val="00C53825"/>
    <w:rsid w:val="00C552A1"/>
    <w:rsid w:val="00C56A16"/>
    <w:rsid w:val="00C601D5"/>
    <w:rsid w:val="00C62410"/>
    <w:rsid w:val="00C63564"/>
    <w:rsid w:val="00C71135"/>
    <w:rsid w:val="00C712D2"/>
    <w:rsid w:val="00C7142F"/>
    <w:rsid w:val="00C7260A"/>
    <w:rsid w:val="00C7295B"/>
    <w:rsid w:val="00C749C3"/>
    <w:rsid w:val="00C749FD"/>
    <w:rsid w:val="00C7537E"/>
    <w:rsid w:val="00C75D1F"/>
    <w:rsid w:val="00C761DC"/>
    <w:rsid w:val="00C76836"/>
    <w:rsid w:val="00C818EC"/>
    <w:rsid w:val="00C82D8F"/>
    <w:rsid w:val="00C84520"/>
    <w:rsid w:val="00C84BEA"/>
    <w:rsid w:val="00C85FA8"/>
    <w:rsid w:val="00C861AB"/>
    <w:rsid w:val="00C86966"/>
    <w:rsid w:val="00C86CB1"/>
    <w:rsid w:val="00C87458"/>
    <w:rsid w:val="00C87ACB"/>
    <w:rsid w:val="00C87FC7"/>
    <w:rsid w:val="00C91D4E"/>
    <w:rsid w:val="00C92832"/>
    <w:rsid w:val="00C93083"/>
    <w:rsid w:val="00C95213"/>
    <w:rsid w:val="00C97652"/>
    <w:rsid w:val="00C97FF8"/>
    <w:rsid w:val="00CA0487"/>
    <w:rsid w:val="00CA0DB0"/>
    <w:rsid w:val="00CA262C"/>
    <w:rsid w:val="00CA3E67"/>
    <w:rsid w:val="00CA43BC"/>
    <w:rsid w:val="00CA4AA0"/>
    <w:rsid w:val="00CA4F27"/>
    <w:rsid w:val="00CA5142"/>
    <w:rsid w:val="00CA622B"/>
    <w:rsid w:val="00CA7422"/>
    <w:rsid w:val="00CA7A60"/>
    <w:rsid w:val="00CB0CFD"/>
    <w:rsid w:val="00CB26BF"/>
    <w:rsid w:val="00CB2ADA"/>
    <w:rsid w:val="00CB3EB8"/>
    <w:rsid w:val="00CB4B75"/>
    <w:rsid w:val="00CB504F"/>
    <w:rsid w:val="00CB69ED"/>
    <w:rsid w:val="00CB6E39"/>
    <w:rsid w:val="00CC101C"/>
    <w:rsid w:val="00CC4211"/>
    <w:rsid w:val="00CC5209"/>
    <w:rsid w:val="00CC57E4"/>
    <w:rsid w:val="00CC6EC0"/>
    <w:rsid w:val="00CC7851"/>
    <w:rsid w:val="00CD03C8"/>
    <w:rsid w:val="00CD12FD"/>
    <w:rsid w:val="00CD29A7"/>
    <w:rsid w:val="00CD2C9B"/>
    <w:rsid w:val="00CD2CB9"/>
    <w:rsid w:val="00CD3C60"/>
    <w:rsid w:val="00CD438E"/>
    <w:rsid w:val="00CD4D81"/>
    <w:rsid w:val="00CD5738"/>
    <w:rsid w:val="00CD6F9F"/>
    <w:rsid w:val="00CD7197"/>
    <w:rsid w:val="00CE46B7"/>
    <w:rsid w:val="00CE516E"/>
    <w:rsid w:val="00CE5E67"/>
    <w:rsid w:val="00CE5F50"/>
    <w:rsid w:val="00CE7841"/>
    <w:rsid w:val="00CE7D69"/>
    <w:rsid w:val="00CE7F2F"/>
    <w:rsid w:val="00CF2BF5"/>
    <w:rsid w:val="00CF33D4"/>
    <w:rsid w:val="00CF426F"/>
    <w:rsid w:val="00CF4390"/>
    <w:rsid w:val="00CF577F"/>
    <w:rsid w:val="00CF5EE9"/>
    <w:rsid w:val="00CF6E2E"/>
    <w:rsid w:val="00D01503"/>
    <w:rsid w:val="00D01F55"/>
    <w:rsid w:val="00D02110"/>
    <w:rsid w:val="00D02909"/>
    <w:rsid w:val="00D0420E"/>
    <w:rsid w:val="00D062DE"/>
    <w:rsid w:val="00D06DB0"/>
    <w:rsid w:val="00D07173"/>
    <w:rsid w:val="00D07EFB"/>
    <w:rsid w:val="00D125A5"/>
    <w:rsid w:val="00D140CC"/>
    <w:rsid w:val="00D149B7"/>
    <w:rsid w:val="00D1653A"/>
    <w:rsid w:val="00D1683A"/>
    <w:rsid w:val="00D1704F"/>
    <w:rsid w:val="00D172E1"/>
    <w:rsid w:val="00D17697"/>
    <w:rsid w:val="00D17D2D"/>
    <w:rsid w:val="00D20E21"/>
    <w:rsid w:val="00D21A27"/>
    <w:rsid w:val="00D21C44"/>
    <w:rsid w:val="00D220EC"/>
    <w:rsid w:val="00D225A7"/>
    <w:rsid w:val="00D24716"/>
    <w:rsid w:val="00D24B0D"/>
    <w:rsid w:val="00D267AF"/>
    <w:rsid w:val="00D26E85"/>
    <w:rsid w:val="00D26F6A"/>
    <w:rsid w:val="00D30452"/>
    <w:rsid w:val="00D3196C"/>
    <w:rsid w:val="00D31FE8"/>
    <w:rsid w:val="00D3286F"/>
    <w:rsid w:val="00D32A7E"/>
    <w:rsid w:val="00D33D39"/>
    <w:rsid w:val="00D33F4B"/>
    <w:rsid w:val="00D346F5"/>
    <w:rsid w:val="00D36E63"/>
    <w:rsid w:val="00D37406"/>
    <w:rsid w:val="00D4022B"/>
    <w:rsid w:val="00D40648"/>
    <w:rsid w:val="00D407AF"/>
    <w:rsid w:val="00D418F2"/>
    <w:rsid w:val="00D4201C"/>
    <w:rsid w:val="00D42924"/>
    <w:rsid w:val="00D43036"/>
    <w:rsid w:val="00D44492"/>
    <w:rsid w:val="00D4497F"/>
    <w:rsid w:val="00D45493"/>
    <w:rsid w:val="00D45DB4"/>
    <w:rsid w:val="00D4790A"/>
    <w:rsid w:val="00D50061"/>
    <w:rsid w:val="00D50827"/>
    <w:rsid w:val="00D50CE0"/>
    <w:rsid w:val="00D51771"/>
    <w:rsid w:val="00D517AD"/>
    <w:rsid w:val="00D52930"/>
    <w:rsid w:val="00D53100"/>
    <w:rsid w:val="00D5431E"/>
    <w:rsid w:val="00D54966"/>
    <w:rsid w:val="00D56B3A"/>
    <w:rsid w:val="00D56EDF"/>
    <w:rsid w:val="00D571C8"/>
    <w:rsid w:val="00D6051E"/>
    <w:rsid w:val="00D609E9"/>
    <w:rsid w:val="00D615D8"/>
    <w:rsid w:val="00D61D10"/>
    <w:rsid w:val="00D6225E"/>
    <w:rsid w:val="00D62D84"/>
    <w:rsid w:val="00D6696E"/>
    <w:rsid w:val="00D67EF2"/>
    <w:rsid w:val="00D73B6A"/>
    <w:rsid w:val="00D74560"/>
    <w:rsid w:val="00D74829"/>
    <w:rsid w:val="00D74A2A"/>
    <w:rsid w:val="00D756D6"/>
    <w:rsid w:val="00D75DF4"/>
    <w:rsid w:val="00D76271"/>
    <w:rsid w:val="00D76E8C"/>
    <w:rsid w:val="00D7757A"/>
    <w:rsid w:val="00D776C3"/>
    <w:rsid w:val="00D77B69"/>
    <w:rsid w:val="00D77E24"/>
    <w:rsid w:val="00D80399"/>
    <w:rsid w:val="00D83A97"/>
    <w:rsid w:val="00D84871"/>
    <w:rsid w:val="00D84975"/>
    <w:rsid w:val="00D84B8E"/>
    <w:rsid w:val="00D84E72"/>
    <w:rsid w:val="00D85407"/>
    <w:rsid w:val="00D86254"/>
    <w:rsid w:val="00D87863"/>
    <w:rsid w:val="00D90964"/>
    <w:rsid w:val="00D92B2F"/>
    <w:rsid w:val="00D93D04"/>
    <w:rsid w:val="00D94339"/>
    <w:rsid w:val="00D9441B"/>
    <w:rsid w:val="00D9445A"/>
    <w:rsid w:val="00D95B5C"/>
    <w:rsid w:val="00D95DB0"/>
    <w:rsid w:val="00D95DE4"/>
    <w:rsid w:val="00D95F5C"/>
    <w:rsid w:val="00D96B8F"/>
    <w:rsid w:val="00D96E06"/>
    <w:rsid w:val="00DA1AA7"/>
    <w:rsid w:val="00DA2C38"/>
    <w:rsid w:val="00DA32F0"/>
    <w:rsid w:val="00DA3514"/>
    <w:rsid w:val="00DA48FB"/>
    <w:rsid w:val="00DA5B6F"/>
    <w:rsid w:val="00DA68A2"/>
    <w:rsid w:val="00DA6C80"/>
    <w:rsid w:val="00DA74A5"/>
    <w:rsid w:val="00DB0272"/>
    <w:rsid w:val="00DB05AA"/>
    <w:rsid w:val="00DB0BF1"/>
    <w:rsid w:val="00DB274F"/>
    <w:rsid w:val="00DB428B"/>
    <w:rsid w:val="00DB504E"/>
    <w:rsid w:val="00DB6DD4"/>
    <w:rsid w:val="00DC0951"/>
    <w:rsid w:val="00DC0FF1"/>
    <w:rsid w:val="00DC2105"/>
    <w:rsid w:val="00DC2765"/>
    <w:rsid w:val="00DC3EAB"/>
    <w:rsid w:val="00DC3FE8"/>
    <w:rsid w:val="00DC5A6D"/>
    <w:rsid w:val="00DC61FC"/>
    <w:rsid w:val="00DC6EC1"/>
    <w:rsid w:val="00DC76AB"/>
    <w:rsid w:val="00DC7D70"/>
    <w:rsid w:val="00DD2B51"/>
    <w:rsid w:val="00DD3857"/>
    <w:rsid w:val="00DD59EA"/>
    <w:rsid w:val="00DE09E1"/>
    <w:rsid w:val="00DE1CFC"/>
    <w:rsid w:val="00DE3532"/>
    <w:rsid w:val="00DE3A73"/>
    <w:rsid w:val="00DE3CE9"/>
    <w:rsid w:val="00DE3F95"/>
    <w:rsid w:val="00DE4D14"/>
    <w:rsid w:val="00DE58EE"/>
    <w:rsid w:val="00DE602E"/>
    <w:rsid w:val="00DE673E"/>
    <w:rsid w:val="00DE752B"/>
    <w:rsid w:val="00DE7EAB"/>
    <w:rsid w:val="00DF2EFE"/>
    <w:rsid w:val="00E0008F"/>
    <w:rsid w:val="00E00C51"/>
    <w:rsid w:val="00E00E47"/>
    <w:rsid w:val="00E01696"/>
    <w:rsid w:val="00E020D6"/>
    <w:rsid w:val="00E02268"/>
    <w:rsid w:val="00E02954"/>
    <w:rsid w:val="00E03788"/>
    <w:rsid w:val="00E039DA"/>
    <w:rsid w:val="00E04A06"/>
    <w:rsid w:val="00E059A8"/>
    <w:rsid w:val="00E07BDA"/>
    <w:rsid w:val="00E1043C"/>
    <w:rsid w:val="00E106AD"/>
    <w:rsid w:val="00E12973"/>
    <w:rsid w:val="00E14548"/>
    <w:rsid w:val="00E14CBB"/>
    <w:rsid w:val="00E153C5"/>
    <w:rsid w:val="00E15CA6"/>
    <w:rsid w:val="00E16075"/>
    <w:rsid w:val="00E17E7C"/>
    <w:rsid w:val="00E20951"/>
    <w:rsid w:val="00E21800"/>
    <w:rsid w:val="00E2257A"/>
    <w:rsid w:val="00E2344C"/>
    <w:rsid w:val="00E24DF0"/>
    <w:rsid w:val="00E254DA"/>
    <w:rsid w:val="00E25551"/>
    <w:rsid w:val="00E260BB"/>
    <w:rsid w:val="00E27412"/>
    <w:rsid w:val="00E2767F"/>
    <w:rsid w:val="00E27C45"/>
    <w:rsid w:val="00E3114D"/>
    <w:rsid w:val="00E3122F"/>
    <w:rsid w:val="00E322F9"/>
    <w:rsid w:val="00E32DB5"/>
    <w:rsid w:val="00E32F2E"/>
    <w:rsid w:val="00E34286"/>
    <w:rsid w:val="00E34C6C"/>
    <w:rsid w:val="00E365D2"/>
    <w:rsid w:val="00E369B0"/>
    <w:rsid w:val="00E36FFC"/>
    <w:rsid w:val="00E401B2"/>
    <w:rsid w:val="00E4053B"/>
    <w:rsid w:val="00E40A74"/>
    <w:rsid w:val="00E41DBB"/>
    <w:rsid w:val="00E42E6C"/>
    <w:rsid w:val="00E433EE"/>
    <w:rsid w:val="00E43510"/>
    <w:rsid w:val="00E47355"/>
    <w:rsid w:val="00E5184D"/>
    <w:rsid w:val="00E51EE9"/>
    <w:rsid w:val="00E54595"/>
    <w:rsid w:val="00E54B6E"/>
    <w:rsid w:val="00E55FC7"/>
    <w:rsid w:val="00E56980"/>
    <w:rsid w:val="00E56CE6"/>
    <w:rsid w:val="00E5726C"/>
    <w:rsid w:val="00E57E45"/>
    <w:rsid w:val="00E60511"/>
    <w:rsid w:val="00E608FA"/>
    <w:rsid w:val="00E6188E"/>
    <w:rsid w:val="00E620FC"/>
    <w:rsid w:val="00E62C10"/>
    <w:rsid w:val="00E6300C"/>
    <w:rsid w:val="00E66C4C"/>
    <w:rsid w:val="00E672C1"/>
    <w:rsid w:val="00E729CA"/>
    <w:rsid w:val="00E731F3"/>
    <w:rsid w:val="00E775BD"/>
    <w:rsid w:val="00E80921"/>
    <w:rsid w:val="00E81883"/>
    <w:rsid w:val="00E82440"/>
    <w:rsid w:val="00E82582"/>
    <w:rsid w:val="00E8405D"/>
    <w:rsid w:val="00E85064"/>
    <w:rsid w:val="00E859B3"/>
    <w:rsid w:val="00E878C5"/>
    <w:rsid w:val="00E90024"/>
    <w:rsid w:val="00E9020D"/>
    <w:rsid w:val="00E903B9"/>
    <w:rsid w:val="00E9139E"/>
    <w:rsid w:val="00E940EA"/>
    <w:rsid w:val="00E95403"/>
    <w:rsid w:val="00E95668"/>
    <w:rsid w:val="00E9591C"/>
    <w:rsid w:val="00E9723C"/>
    <w:rsid w:val="00EA0943"/>
    <w:rsid w:val="00EA187C"/>
    <w:rsid w:val="00EA2A7B"/>
    <w:rsid w:val="00EA3BB2"/>
    <w:rsid w:val="00EA3DC8"/>
    <w:rsid w:val="00EA4070"/>
    <w:rsid w:val="00EA53F4"/>
    <w:rsid w:val="00EA542B"/>
    <w:rsid w:val="00EA623C"/>
    <w:rsid w:val="00EA67B4"/>
    <w:rsid w:val="00EB14FB"/>
    <w:rsid w:val="00EB4059"/>
    <w:rsid w:val="00EB43B2"/>
    <w:rsid w:val="00EB4A2A"/>
    <w:rsid w:val="00EB50C9"/>
    <w:rsid w:val="00EB5109"/>
    <w:rsid w:val="00EB69BF"/>
    <w:rsid w:val="00EC1C22"/>
    <w:rsid w:val="00EC43BC"/>
    <w:rsid w:val="00EC62A9"/>
    <w:rsid w:val="00EC67DA"/>
    <w:rsid w:val="00EC71AB"/>
    <w:rsid w:val="00EC7A01"/>
    <w:rsid w:val="00ED20FA"/>
    <w:rsid w:val="00ED3248"/>
    <w:rsid w:val="00ED3DCB"/>
    <w:rsid w:val="00ED47D9"/>
    <w:rsid w:val="00ED489A"/>
    <w:rsid w:val="00ED7D09"/>
    <w:rsid w:val="00EE1ABE"/>
    <w:rsid w:val="00EE2C5D"/>
    <w:rsid w:val="00EE3E08"/>
    <w:rsid w:val="00EE5DF3"/>
    <w:rsid w:val="00EE5F2F"/>
    <w:rsid w:val="00EE5FF4"/>
    <w:rsid w:val="00EE7B67"/>
    <w:rsid w:val="00EE7B74"/>
    <w:rsid w:val="00EE7CFE"/>
    <w:rsid w:val="00EF006C"/>
    <w:rsid w:val="00EF018A"/>
    <w:rsid w:val="00EF0A8C"/>
    <w:rsid w:val="00EF0AD1"/>
    <w:rsid w:val="00EF12AF"/>
    <w:rsid w:val="00EF1978"/>
    <w:rsid w:val="00EF1A53"/>
    <w:rsid w:val="00EF1F38"/>
    <w:rsid w:val="00EF203D"/>
    <w:rsid w:val="00EF3467"/>
    <w:rsid w:val="00EF48D8"/>
    <w:rsid w:val="00EF4AB4"/>
    <w:rsid w:val="00EF4E23"/>
    <w:rsid w:val="00EF5BB6"/>
    <w:rsid w:val="00EF5CE9"/>
    <w:rsid w:val="00EF5F33"/>
    <w:rsid w:val="00EF79A0"/>
    <w:rsid w:val="00F01127"/>
    <w:rsid w:val="00F03FED"/>
    <w:rsid w:val="00F041CD"/>
    <w:rsid w:val="00F04571"/>
    <w:rsid w:val="00F05B46"/>
    <w:rsid w:val="00F05F89"/>
    <w:rsid w:val="00F06B34"/>
    <w:rsid w:val="00F07580"/>
    <w:rsid w:val="00F10639"/>
    <w:rsid w:val="00F10C37"/>
    <w:rsid w:val="00F10EC6"/>
    <w:rsid w:val="00F11039"/>
    <w:rsid w:val="00F1353E"/>
    <w:rsid w:val="00F14F84"/>
    <w:rsid w:val="00F162AE"/>
    <w:rsid w:val="00F17574"/>
    <w:rsid w:val="00F202E7"/>
    <w:rsid w:val="00F20F6B"/>
    <w:rsid w:val="00F21BE5"/>
    <w:rsid w:val="00F21E06"/>
    <w:rsid w:val="00F22635"/>
    <w:rsid w:val="00F230F7"/>
    <w:rsid w:val="00F23DD5"/>
    <w:rsid w:val="00F24578"/>
    <w:rsid w:val="00F30710"/>
    <w:rsid w:val="00F32BB1"/>
    <w:rsid w:val="00F33277"/>
    <w:rsid w:val="00F340D2"/>
    <w:rsid w:val="00F34881"/>
    <w:rsid w:val="00F34F15"/>
    <w:rsid w:val="00F3677E"/>
    <w:rsid w:val="00F37066"/>
    <w:rsid w:val="00F37B7C"/>
    <w:rsid w:val="00F40331"/>
    <w:rsid w:val="00F4214B"/>
    <w:rsid w:val="00F424D4"/>
    <w:rsid w:val="00F425B5"/>
    <w:rsid w:val="00F472EC"/>
    <w:rsid w:val="00F4747B"/>
    <w:rsid w:val="00F52450"/>
    <w:rsid w:val="00F5291C"/>
    <w:rsid w:val="00F53FD3"/>
    <w:rsid w:val="00F54AF0"/>
    <w:rsid w:val="00F55115"/>
    <w:rsid w:val="00F557B6"/>
    <w:rsid w:val="00F575C6"/>
    <w:rsid w:val="00F57F72"/>
    <w:rsid w:val="00F607F7"/>
    <w:rsid w:val="00F614B1"/>
    <w:rsid w:val="00F61949"/>
    <w:rsid w:val="00F61E1F"/>
    <w:rsid w:val="00F61F01"/>
    <w:rsid w:val="00F6237F"/>
    <w:rsid w:val="00F62B80"/>
    <w:rsid w:val="00F633AE"/>
    <w:rsid w:val="00F66968"/>
    <w:rsid w:val="00F66CC4"/>
    <w:rsid w:val="00F67A11"/>
    <w:rsid w:val="00F70199"/>
    <w:rsid w:val="00F7027A"/>
    <w:rsid w:val="00F70653"/>
    <w:rsid w:val="00F70807"/>
    <w:rsid w:val="00F71428"/>
    <w:rsid w:val="00F72320"/>
    <w:rsid w:val="00F72861"/>
    <w:rsid w:val="00F72C03"/>
    <w:rsid w:val="00F733AC"/>
    <w:rsid w:val="00F738D7"/>
    <w:rsid w:val="00F75DDF"/>
    <w:rsid w:val="00F76921"/>
    <w:rsid w:val="00F80AA1"/>
    <w:rsid w:val="00F818AC"/>
    <w:rsid w:val="00F819CA"/>
    <w:rsid w:val="00F821D0"/>
    <w:rsid w:val="00F82D3E"/>
    <w:rsid w:val="00F85AF9"/>
    <w:rsid w:val="00F85B98"/>
    <w:rsid w:val="00F8702C"/>
    <w:rsid w:val="00F9003E"/>
    <w:rsid w:val="00F90F96"/>
    <w:rsid w:val="00F932B5"/>
    <w:rsid w:val="00F9363C"/>
    <w:rsid w:val="00F94722"/>
    <w:rsid w:val="00F9479F"/>
    <w:rsid w:val="00F9544B"/>
    <w:rsid w:val="00F95944"/>
    <w:rsid w:val="00F95F9B"/>
    <w:rsid w:val="00F96D9E"/>
    <w:rsid w:val="00F97E03"/>
    <w:rsid w:val="00FA2662"/>
    <w:rsid w:val="00FA58A0"/>
    <w:rsid w:val="00FA6D60"/>
    <w:rsid w:val="00FA75EF"/>
    <w:rsid w:val="00FB0C60"/>
    <w:rsid w:val="00FB0FE9"/>
    <w:rsid w:val="00FB3E41"/>
    <w:rsid w:val="00FB3EFD"/>
    <w:rsid w:val="00FB557A"/>
    <w:rsid w:val="00FB5A60"/>
    <w:rsid w:val="00FB6117"/>
    <w:rsid w:val="00FB6127"/>
    <w:rsid w:val="00FB77CB"/>
    <w:rsid w:val="00FC0952"/>
    <w:rsid w:val="00FC0B50"/>
    <w:rsid w:val="00FC200A"/>
    <w:rsid w:val="00FC27B0"/>
    <w:rsid w:val="00FC27B6"/>
    <w:rsid w:val="00FC4D63"/>
    <w:rsid w:val="00FC4FDB"/>
    <w:rsid w:val="00FC5EB5"/>
    <w:rsid w:val="00FC74B0"/>
    <w:rsid w:val="00FC7CF2"/>
    <w:rsid w:val="00FD044E"/>
    <w:rsid w:val="00FD14B9"/>
    <w:rsid w:val="00FD20DB"/>
    <w:rsid w:val="00FD296C"/>
    <w:rsid w:val="00FD38F8"/>
    <w:rsid w:val="00FD5103"/>
    <w:rsid w:val="00FD5C6E"/>
    <w:rsid w:val="00FD70F3"/>
    <w:rsid w:val="00FD75CA"/>
    <w:rsid w:val="00FE2E53"/>
    <w:rsid w:val="00FE5F93"/>
    <w:rsid w:val="00FE7A51"/>
    <w:rsid w:val="00FF1243"/>
    <w:rsid w:val="00FF198F"/>
    <w:rsid w:val="00FF2EC4"/>
    <w:rsid w:val="00FF3733"/>
    <w:rsid w:val="00FF4067"/>
    <w:rsid w:val="00FF68F2"/>
    <w:rsid w:val="00FF7A6C"/>
    <w:rsid w:val="0DD55453"/>
    <w:rsid w:val="2FF00169"/>
    <w:rsid w:val="57D0395E"/>
    <w:rsid w:val="5859E80A"/>
    <w:rsid w:val="7648DD94"/>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ACEF8"/>
  <w14:defaultImageDpi w14:val="32767"/>
  <w15:chartTrackingRefBased/>
  <w15:docId w15:val="{92332B2C-AD34-4390-B95A-BC7D76A5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2"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02_Text_normal"/>
    <w:unhideWhenUsed/>
    <w:qFormat/>
    <w:rsid w:val="00CC5209"/>
    <w:pPr>
      <w:tabs>
        <w:tab w:val="left" w:pos="544"/>
        <w:tab w:val="right" w:pos="9072"/>
      </w:tabs>
      <w:spacing w:before="130"/>
      <w:jc w:val="both"/>
    </w:pPr>
    <w:rPr>
      <w:kern w:val="12"/>
      <w:lang w:val="fr-CH"/>
    </w:rPr>
  </w:style>
  <w:style w:type="paragraph" w:styleId="berschrift1">
    <w:name w:val="heading 1"/>
    <w:aliases w:val="01_I._Kapiteltitel"/>
    <w:basedOn w:val="KeinLeerraum"/>
    <w:next w:val="01AHaupttiteldirektnachKapiteltitel"/>
    <w:link w:val="berschrift1Zchn"/>
    <w:uiPriority w:val="9"/>
    <w:unhideWhenUsed/>
    <w:qFormat/>
    <w:rsid w:val="00C818EC"/>
    <w:pPr>
      <w:keepNext/>
      <w:keepLines/>
      <w:tabs>
        <w:tab w:val="clear" w:pos="544"/>
      </w:tabs>
      <w:spacing w:before="744" w:after="236" w:line="320" w:lineRule="exact"/>
      <w:ind w:left="544" w:hanging="544"/>
      <w:contextualSpacing/>
      <w:jc w:val="left"/>
      <w:outlineLvl w:val="0"/>
    </w:pPr>
    <w:rPr>
      <w:rFonts w:asciiTheme="majorHAnsi" w:hAnsiTheme="majorHAnsi"/>
      <w:b/>
      <w:sz w:val="24"/>
    </w:rPr>
  </w:style>
  <w:style w:type="paragraph" w:styleId="berschrift2">
    <w:name w:val="heading 2"/>
    <w:aliases w:val="01_A._Haupttitel"/>
    <w:basedOn w:val="berschrift1"/>
    <w:next w:val="10Randziffernormal"/>
    <w:link w:val="berschrift2Zchn"/>
    <w:unhideWhenUsed/>
    <w:qFormat/>
    <w:rsid w:val="004D1223"/>
    <w:pPr>
      <w:tabs>
        <w:tab w:val="num" w:pos="544"/>
      </w:tabs>
      <w:spacing w:before="514" w:after="248" w:line="280" w:lineRule="exact"/>
      <w:outlineLvl w:val="1"/>
    </w:pPr>
    <w:rPr>
      <w:sz w:val="22"/>
    </w:rPr>
  </w:style>
  <w:style w:type="paragraph" w:styleId="berschrift3">
    <w:name w:val="heading 3"/>
    <w:aliases w:val="01_1._Titel_nummeriert"/>
    <w:basedOn w:val="berschrift2"/>
    <w:next w:val="10Randziffernormal"/>
    <w:link w:val="berschrift3Zchn"/>
    <w:unhideWhenUsed/>
    <w:qFormat/>
    <w:rsid w:val="006F757B"/>
    <w:pPr>
      <w:spacing w:before="260" w:after="130" w:line="260" w:lineRule="atLeast"/>
      <w:outlineLvl w:val="2"/>
    </w:pPr>
    <w:rPr>
      <w:b w:val="0"/>
      <w:caps/>
      <w:sz w:val="20"/>
    </w:rPr>
  </w:style>
  <w:style w:type="paragraph" w:styleId="berschrift4">
    <w:name w:val="heading 4"/>
    <w:aliases w:val="01_a._Untertitel_nummeriert"/>
    <w:basedOn w:val="berschrift3"/>
    <w:next w:val="10Randziffernormal"/>
    <w:link w:val="berschrift4Zchn"/>
    <w:unhideWhenUsed/>
    <w:qFormat/>
    <w:rsid w:val="004D1223"/>
    <w:pPr>
      <w:outlineLvl w:val="3"/>
    </w:pPr>
  </w:style>
  <w:style w:type="paragraph" w:styleId="berschrift5">
    <w:name w:val="heading 5"/>
    <w:aliases w:val="01_(i)_Untertitel_nummeriert"/>
    <w:basedOn w:val="berschrift4"/>
    <w:next w:val="10Randziffernormal"/>
    <w:link w:val="berschrift5Zchn"/>
    <w:unhideWhenUsed/>
    <w:qFormat/>
    <w:rsid w:val="0072131A"/>
    <w:pPr>
      <w:outlineLvl w:val="4"/>
    </w:pPr>
    <w:rPr>
      <w:b/>
    </w:rPr>
  </w:style>
  <w:style w:type="paragraph" w:styleId="berschrift6">
    <w:name w:val="heading 6"/>
    <w:aliases w:val="01_(a)_Untertitel_nummeriert"/>
    <w:basedOn w:val="berschrift5"/>
    <w:next w:val="10Randziffernormal"/>
    <w:link w:val="berschrift6Zchn"/>
    <w:unhideWhenUsed/>
    <w:qFormat/>
    <w:rsid w:val="00C818EC"/>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02_Kein_Abstand_Text"/>
    <w:basedOn w:val="Standard"/>
    <w:unhideWhenUsed/>
    <w:qFormat/>
    <w:rsid w:val="00831FAE"/>
    <w:pPr>
      <w:spacing w:before="0"/>
    </w:pPr>
  </w:style>
  <w:style w:type="paragraph" w:styleId="Kopfzeile">
    <w:name w:val="header"/>
    <w:basedOn w:val="Standard"/>
    <w:link w:val="KopfzeileZchn"/>
    <w:uiPriority w:val="99"/>
    <w:unhideWhenUsed/>
    <w:rsid w:val="00FB0C60"/>
    <w:pPr>
      <w:spacing w:before="0" w:line="220" w:lineRule="exact"/>
    </w:pPr>
    <w:rPr>
      <w:color w:val="ACBBC4" w:themeColor="accent3"/>
      <w:sz w:val="17"/>
      <w:lang w:val="de-DE"/>
    </w:rPr>
  </w:style>
  <w:style w:type="character" w:customStyle="1" w:styleId="KopfzeileZchn">
    <w:name w:val="Kopfzeile Zchn"/>
    <w:basedOn w:val="Absatz-Standardschriftart"/>
    <w:link w:val="Kopfzeile"/>
    <w:uiPriority w:val="99"/>
    <w:rsid w:val="00FB0C60"/>
    <w:rPr>
      <w:color w:val="ACBBC4" w:themeColor="accent3"/>
      <w:kern w:val="12"/>
      <w:sz w:val="17"/>
      <w:lang w:val="de-DE"/>
    </w:rPr>
  </w:style>
  <w:style w:type="paragraph" w:styleId="Fuzeile">
    <w:name w:val="footer"/>
    <w:basedOn w:val="Kopfzeile"/>
    <w:link w:val="FuzeileZchn"/>
    <w:uiPriority w:val="99"/>
    <w:unhideWhenUsed/>
    <w:rsid w:val="00FB0C60"/>
    <w:rPr>
      <w:color w:val="auto"/>
    </w:rPr>
  </w:style>
  <w:style w:type="character" w:customStyle="1" w:styleId="FuzeileZchn">
    <w:name w:val="Fußzeile Zchn"/>
    <w:basedOn w:val="Absatz-Standardschriftart"/>
    <w:link w:val="Fuzeile"/>
    <w:uiPriority w:val="99"/>
    <w:rsid w:val="00FB0C60"/>
    <w:rPr>
      <w:kern w:val="12"/>
      <w:sz w:val="17"/>
      <w:lang w:val="de-DE"/>
    </w:rPr>
  </w:style>
  <w:style w:type="paragraph" w:customStyle="1" w:styleId="90Pagina">
    <w:name w:val="90_Pagina"/>
    <w:basedOn w:val="Fuzeile"/>
    <w:rsid w:val="002845D3"/>
    <w:pPr>
      <w:jc w:val="right"/>
    </w:pPr>
  </w:style>
  <w:style w:type="character" w:customStyle="1" w:styleId="berschrift1Zchn">
    <w:name w:val="Überschrift 1 Zchn"/>
    <w:aliases w:val="01_I._Kapiteltitel Zchn"/>
    <w:basedOn w:val="Absatz-Standardschriftart"/>
    <w:link w:val="berschrift1"/>
    <w:uiPriority w:val="9"/>
    <w:rsid w:val="00155275"/>
    <w:rPr>
      <w:rFonts w:asciiTheme="majorHAnsi" w:hAnsiTheme="majorHAnsi"/>
      <w:b/>
      <w:kern w:val="12"/>
      <w:sz w:val="24"/>
    </w:rPr>
  </w:style>
  <w:style w:type="table" w:styleId="Tabellenraster">
    <w:name w:val="Table Grid"/>
    <w:basedOn w:val="NormaleTabelle"/>
    <w:uiPriority w:val="59"/>
    <w:rsid w:val="003B22C5"/>
    <w:tblPr>
      <w:tblCellMar>
        <w:left w:w="0" w:type="dxa"/>
        <w:right w:w="0" w:type="dxa"/>
      </w:tblCellMar>
    </w:tblPr>
  </w:style>
  <w:style w:type="paragraph" w:customStyle="1" w:styleId="05Klein">
    <w:name w:val="05_Klein"/>
    <w:basedOn w:val="KeinLeerraum"/>
    <w:qFormat/>
    <w:rsid w:val="002E2F99"/>
    <w:pPr>
      <w:spacing w:line="220" w:lineRule="atLeast"/>
      <w:jc w:val="left"/>
    </w:pPr>
    <w:rPr>
      <w:sz w:val="17"/>
    </w:rPr>
  </w:style>
  <w:style w:type="character" w:styleId="Platzhaltertext">
    <w:name w:val="Placeholder Text"/>
    <w:basedOn w:val="Absatz-Standardschriftart"/>
    <w:uiPriority w:val="99"/>
    <w:unhideWhenUsed/>
    <w:rsid w:val="003B22C5"/>
    <w:rPr>
      <w:color w:val="808080"/>
    </w:rPr>
  </w:style>
  <w:style w:type="paragraph" w:customStyle="1" w:styleId="99AbstandTextverdraengung">
    <w:name w:val="99_Abstand_Textverdraengung"/>
    <w:rsid w:val="00160EC5"/>
    <w:pPr>
      <w:spacing w:line="260" w:lineRule="exact"/>
    </w:pPr>
    <w:rPr>
      <w:color w:val="ACBBC4" w:themeColor="accent3"/>
      <w:kern w:val="12"/>
      <w:lang w:val="de-DE"/>
    </w:rPr>
  </w:style>
  <w:style w:type="paragraph" w:customStyle="1" w:styleId="02GrosserAbstandText">
    <w:name w:val="02_Grosser_Abstand_Text"/>
    <w:basedOn w:val="Standard"/>
    <w:next w:val="Standard"/>
    <w:qFormat/>
    <w:rsid w:val="00737859"/>
    <w:pPr>
      <w:spacing w:before="390"/>
    </w:pPr>
  </w:style>
  <w:style w:type="character" w:customStyle="1" w:styleId="berschrift2Zchn">
    <w:name w:val="Überschrift 2 Zchn"/>
    <w:aliases w:val="01_A._Haupttitel Zchn"/>
    <w:basedOn w:val="Absatz-Standardschriftart"/>
    <w:link w:val="berschrift2"/>
    <w:rsid w:val="003279B2"/>
    <w:rPr>
      <w:rFonts w:asciiTheme="majorHAnsi" w:hAnsiTheme="majorHAnsi"/>
      <w:b/>
      <w:kern w:val="12"/>
      <w:sz w:val="22"/>
    </w:rPr>
  </w:style>
  <w:style w:type="character" w:customStyle="1" w:styleId="berschrift3Zchn">
    <w:name w:val="Überschrift 3 Zchn"/>
    <w:aliases w:val="01_1._Titel_nummeriert Zchn"/>
    <w:basedOn w:val="Absatz-Standardschriftart"/>
    <w:link w:val="berschrift3"/>
    <w:rsid w:val="006F757B"/>
    <w:rPr>
      <w:rFonts w:asciiTheme="majorHAnsi" w:hAnsiTheme="majorHAnsi"/>
      <w:caps/>
      <w:kern w:val="12"/>
    </w:rPr>
  </w:style>
  <w:style w:type="character" w:customStyle="1" w:styleId="berschrift4Zchn">
    <w:name w:val="Überschrift 4 Zchn"/>
    <w:aliases w:val="01_a._Untertitel_nummeriert Zchn"/>
    <w:basedOn w:val="Absatz-Standardschriftart"/>
    <w:link w:val="berschrift4"/>
    <w:rsid w:val="003279B2"/>
    <w:rPr>
      <w:rFonts w:asciiTheme="majorHAnsi" w:hAnsiTheme="majorHAnsi"/>
      <w:b/>
      <w:kern w:val="12"/>
    </w:rPr>
  </w:style>
  <w:style w:type="character" w:customStyle="1" w:styleId="berschrift5Zchn">
    <w:name w:val="Überschrift 5 Zchn"/>
    <w:aliases w:val="01_(i)_Untertitel_nummeriert Zchn"/>
    <w:basedOn w:val="Absatz-Standardschriftart"/>
    <w:link w:val="berschrift5"/>
    <w:rsid w:val="0072131A"/>
    <w:rPr>
      <w:rFonts w:asciiTheme="majorHAnsi" w:hAnsiTheme="majorHAnsi"/>
      <w:b/>
      <w:caps/>
      <w:kern w:val="12"/>
    </w:rPr>
  </w:style>
  <w:style w:type="character" w:customStyle="1" w:styleId="berschrift6Zchn">
    <w:name w:val="Überschrift 6 Zchn"/>
    <w:aliases w:val="01_(a)_Untertitel_nummeriert Zchn"/>
    <w:basedOn w:val="Absatz-Standardschriftart"/>
    <w:link w:val="berschrift6"/>
    <w:rsid w:val="00C818EC"/>
    <w:rPr>
      <w:rFonts w:asciiTheme="majorHAnsi" w:hAnsiTheme="majorHAnsi"/>
      <w:b/>
      <w:kern w:val="12"/>
    </w:rPr>
  </w:style>
  <w:style w:type="paragraph" w:customStyle="1" w:styleId="01Titel">
    <w:name w:val="01_Titel"/>
    <w:basedOn w:val="berschrift3"/>
    <w:next w:val="Standard"/>
    <w:qFormat/>
    <w:rsid w:val="004D1223"/>
    <w:pPr>
      <w:tabs>
        <w:tab w:val="clear" w:pos="544"/>
      </w:tabs>
      <w:ind w:left="0" w:firstLine="0"/>
      <w:outlineLvl w:val="9"/>
    </w:pPr>
  </w:style>
  <w:style w:type="paragraph" w:customStyle="1" w:styleId="10Randziffernormal">
    <w:name w:val="10_Randziffer_normal"/>
    <w:basedOn w:val="Standard"/>
    <w:qFormat/>
    <w:rsid w:val="008412D3"/>
    <w:pPr>
      <w:tabs>
        <w:tab w:val="num" w:pos="181"/>
      </w:tabs>
      <w:ind w:left="181" w:hanging="181"/>
    </w:pPr>
  </w:style>
  <w:style w:type="numbering" w:customStyle="1" w:styleId="LLTitel">
    <w:name w:val="LL_Titel"/>
    <w:uiPriority w:val="99"/>
    <w:rsid w:val="00C818EC"/>
    <w:pPr>
      <w:numPr>
        <w:numId w:val="1"/>
      </w:numPr>
    </w:pPr>
  </w:style>
  <w:style w:type="numbering" w:customStyle="1" w:styleId="LLRandziffer">
    <w:name w:val="LL_Randziffer"/>
    <w:uiPriority w:val="99"/>
    <w:rsid w:val="008412D3"/>
    <w:pPr>
      <w:numPr>
        <w:numId w:val="3"/>
      </w:numPr>
    </w:pPr>
  </w:style>
  <w:style w:type="paragraph" w:customStyle="1" w:styleId="01Haupttitel">
    <w:name w:val="01_Haupttitel"/>
    <w:basedOn w:val="berschrift2"/>
    <w:next w:val="Standard"/>
    <w:qFormat/>
    <w:rsid w:val="009E4156"/>
    <w:pPr>
      <w:tabs>
        <w:tab w:val="clear" w:pos="544"/>
      </w:tabs>
      <w:ind w:left="0" w:firstLine="0"/>
      <w:outlineLvl w:val="9"/>
    </w:pPr>
  </w:style>
  <w:style w:type="paragraph" w:customStyle="1" w:styleId="20BOText">
    <w:name w:val="20_BO_Text"/>
    <w:basedOn w:val="Standard"/>
    <w:qFormat/>
    <w:rsid w:val="00812E83"/>
    <w:pPr>
      <w:spacing w:before="260"/>
      <w:jc w:val="left"/>
    </w:pPr>
  </w:style>
  <w:style w:type="paragraph" w:customStyle="1" w:styleId="20BOTextfettrechts">
    <w:name w:val="20_BO_Text_fett_rechts"/>
    <w:basedOn w:val="Standard"/>
    <w:rsid w:val="0020161D"/>
    <w:pPr>
      <w:jc w:val="right"/>
    </w:pPr>
    <w:rPr>
      <w:b/>
    </w:rPr>
  </w:style>
  <w:style w:type="paragraph" w:customStyle="1" w:styleId="20BOAbstand">
    <w:name w:val="20_BO_Abstand"/>
    <w:basedOn w:val="Standard"/>
    <w:rsid w:val="0020161D"/>
    <w:pPr>
      <w:spacing w:before="0" w:line="14" w:lineRule="exact"/>
      <w:jc w:val="left"/>
    </w:pPr>
    <w:rPr>
      <w:b/>
      <w:color w:val="FF8200" w:themeColor="accent4"/>
    </w:rPr>
  </w:style>
  <w:style w:type="paragraph" w:customStyle="1" w:styleId="01AHaupttiteldirektnachKapiteltitel">
    <w:name w:val="01_A._Haupttitel_direkt_nach_Kapiteltitel"/>
    <w:basedOn w:val="berschrift2"/>
    <w:next w:val="10Randziffernormal"/>
    <w:qFormat/>
    <w:rsid w:val="00CA4F27"/>
    <w:pPr>
      <w:spacing w:before="0"/>
    </w:pPr>
  </w:style>
  <w:style w:type="paragraph" w:customStyle="1" w:styleId="10RandzifferkeinAbstand">
    <w:name w:val="10_Randziffer_kein_Abstand"/>
    <w:basedOn w:val="10Randziffernormal"/>
    <w:next w:val="10Randziffernormal"/>
    <w:qFormat/>
    <w:rsid w:val="0090483C"/>
    <w:pPr>
      <w:spacing w:before="0"/>
    </w:pPr>
  </w:style>
  <w:style w:type="paragraph" w:customStyle="1" w:styleId="10Randzifferkursiv">
    <w:name w:val="10_Randziffer_kursiv"/>
    <w:basedOn w:val="10Randziffernormal"/>
    <w:qFormat/>
    <w:rsid w:val="0090483C"/>
    <w:rPr>
      <w:i/>
    </w:rPr>
  </w:style>
  <w:style w:type="paragraph" w:customStyle="1" w:styleId="10RandzifferkursivkeinAbstand">
    <w:name w:val="10_Randziffer_kursiv_kein_Abstand"/>
    <w:basedOn w:val="10Randzifferkursiv"/>
    <w:next w:val="10Randzifferkursiv"/>
    <w:qFormat/>
    <w:rsid w:val="0090483C"/>
    <w:pPr>
      <w:spacing w:before="0"/>
    </w:pPr>
  </w:style>
  <w:style w:type="paragraph" w:customStyle="1" w:styleId="07EinzugText">
    <w:name w:val="07_Einzug_Text"/>
    <w:basedOn w:val="Standard"/>
    <w:qFormat/>
    <w:rsid w:val="00F72320"/>
    <w:pPr>
      <w:ind w:left="544"/>
    </w:pPr>
  </w:style>
  <w:style w:type="paragraph" w:customStyle="1" w:styleId="07EinzugkeinAbstandText">
    <w:name w:val="07_Einzug_kein_Abstand_Text"/>
    <w:basedOn w:val="07EinzugText"/>
    <w:qFormat/>
    <w:rsid w:val="00F72320"/>
    <w:pPr>
      <w:spacing w:before="0"/>
    </w:pPr>
  </w:style>
  <w:style w:type="paragraph" w:customStyle="1" w:styleId="07Unterstrichen">
    <w:name w:val="07_Unterstrichen"/>
    <w:basedOn w:val="Standard"/>
    <w:qFormat/>
    <w:rsid w:val="00F72320"/>
    <w:rPr>
      <w:u w:val="single"/>
    </w:rPr>
  </w:style>
  <w:style w:type="paragraph" w:customStyle="1" w:styleId="07UnterstrichenkeinAbstand">
    <w:name w:val="07_Unterstrichen_kein_Abstand"/>
    <w:basedOn w:val="07Unterstrichen"/>
    <w:qFormat/>
    <w:rsid w:val="00F72320"/>
    <w:pPr>
      <w:spacing w:before="0"/>
    </w:pPr>
  </w:style>
  <w:style w:type="paragraph" w:customStyle="1" w:styleId="03Liste1">
    <w:name w:val="03_Liste1"/>
    <w:basedOn w:val="Standard"/>
    <w:qFormat/>
    <w:rsid w:val="0041716C"/>
    <w:pPr>
      <w:tabs>
        <w:tab w:val="num" w:pos="181"/>
      </w:tabs>
      <w:spacing w:before="65"/>
      <w:ind w:left="181" w:hanging="181"/>
    </w:pPr>
  </w:style>
  <w:style w:type="paragraph" w:customStyle="1" w:styleId="03Liste2">
    <w:name w:val="03_Liste2"/>
    <w:basedOn w:val="03Liste1"/>
    <w:qFormat/>
    <w:rsid w:val="002E2F99"/>
    <w:pPr>
      <w:tabs>
        <w:tab w:val="clear" w:pos="181"/>
        <w:tab w:val="num" w:pos="363"/>
      </w:tabs>
      <w:ind w:left="363" w:hanging="182"/>
    </w:pPr>
  </w:style>
  <w:style w:type="paragraph" w:customStyle="1" w:styleId="03Liste3">
    <w:name w:val="03_Liste3"/>
    <w:basedOn w:val="03Liste2"/>
    <w:qFormat/>
    <w:rsid w:val="002E2F99"/>
    <w:pPr>
      <w:tabs>
        <w:tab w:val="clear" w:pos="363"/>
        <w:tab w:val="num" w:pos="544"/>
      </w:tabs>
      <w:ind w:left="544" w:hanging="181"/>
    </w:pPr>
  </w:style>
  <w:style w:type="paragraph" w:customStyle="1" w:styleId="041Nummerierung">
    <w:name w:val="04_1._Nummerierung"/>
    <w:basedOn w:val="Standard"/>
    <w:qFormat/>
    <w:rsid w:val="0053160F"/>
    <w:pPr>
      <w:ind w:left="544" w:hanging="544"/>
    </w:pPr>
  </w:style>
  <w:style w:type="paragraph" w:customStyle="1" w:styleId="0411Nummerierung">
    <w:name w:val="04_1.1._Nummerierung"/>
    <w:basedOn w:val="041Nummerierung"/>
    <w:qFormat/>
    <w:rsid w:val="000A592B"/>
    <w:pPr>
      <w:tabs>
        <w:tab w:val="num" w:pos="544"/>
      </w:tabs>
    </w:pPr>
  </w:style>
  <w:style w:type="paragraph" w:customStyle="1" w:styleId="03Liste4">
    <w:name w:val="03_Liste4"/>
    <w:basedOn w:val="03Liste3"/>
    <w:qFormat/>
    <w:rsid w:val="002E2F99"/>
    <w:pPr>
      <w:tabs>
        <w:tab w:val="clear" w:pos="544"/>
        <w:tab w:val="num" w:pos="726"/>
      </w:tabs>
      <w:ind w:left="726" w:hanging="182"/>
    </w:pPr>
  </w:style>
  <w:style w:type="paragraph" w:customStyle="1" w:styleId="04aNummerierung">
    <w:name w:val="04_a)_Nummerierung"/>
    <w:basedOn w:val="Standard"/>
    <w:qFormat/>
    <w:rsid w:val="0053160F"/>
    <w:pPr>
      <w:tabs>
        <w:tab w:val="clear" w:pos="544"/>
      </w:tabs>
      <w:ind w:left="544" w:hanging="544"/>
    </w:pPr>
    <w:rPr>
      <w:i/>
    </w:rPr>
  </w:style>
  <w:style w:type="numbering" w:customStyle="1" w:styleId="LLNummerierung">
    <w:name w:val="LL_Nummerierung"/>
    <w:uiPriority w:val="99"/>
    <w:rsid w:val="0053160F"/>
    <w:pPr>
      <w:numPr>
        <w:numId w:val="7"/>
      </w:numPr>
    </w:pPr>
  </w:style>
  <w:style w:type="paragraph" w:customStyle="1" w:styleId="03Liste5">
    <w:name w:val="03_Liste5"/>
    <w:basedOn w:val="03Liste4"/>
    <w:qFormat/>
    <w:rsid w:val="002E2F99"/>
    <w:pPr>
      <w:tabs>
        <w:tab w:val="clear" w:pos="726"/>
        <w:tab w:val="num" w:pos="907"/>
      </w:tabs>
      <w:ind w:left="907" w:hanging="181"/>
    </w:pPr>
  </w:style>
  <w:style w:type="paragraph" w:customStyle="1" w:styleId="03Liste6">
    <w:name w:val="03_Liste6"/>
    <w:basedOn w:val="03Liste5"/>
    <w:qFormat/>
    <w:rsid w:val="002E2F99"/>
    <w:pPr>
      <w:tabs>
        <w:tab w:val="clear" w:pos="907"/>
        <w:tab w:val="num" w:pos="1089"/>
      </w:tabs>
      <w:ind w:left="1089" w:hanging="182"/>
    </w:pPr>
  </w:style>
  <w:style w:type="numbering" w:customStyle="1" w:styleId="LLAuflistung">
    <w:name w:val="LL_Auflistung"/>
    <w:uiPriority w:val="99"/>
    <w:rsid w:val="0041716C"/>
    <w:pPr>
      <w:numPr>
        <w:numId w:val="10"/>
      </w:numPr>
    </w:pPr>
  </w:style>
  <w:style w:type="paragraph" w:customStyle="1" w:styleId="05KleinTitel">
    <w:name w:val="05_Klein_Titel"/>
    <w:basedOn w:val="05Klein"/>
    <w:next w:val="05Klein"/>
    <w:qFormat/>
    <w:rsid w:val="00155275"/>
    <w:pPr>
      <w:keepNext/>
      <w:keepLines/>
    </w:pPr>
    <w:rPr>
      <w:rFonts w:asciiTheme="majorHAnsi" w:hAnsiTheme="majorHAnsi"/>
      <w:b/>
    </w:rPr>
  </w:style>
  <w:style w:type="paragraph" w:customStyle="1" w:styleId="05KleinListe">
    <w:name w:val="05_Klein_Liste"/>
    <w:basedOn w:val="03Liste1"/>
    <w:qFormat/>
    <w:rsid w:val="0041716C"/>
    <w:pPr>
      <w:spacing w:before="0" w:line="220" w:lineRule="atLeast"/>
      <w:jc w:val="left"/>
    </w:pPr>
    <w:rPr>
      <w:sz w:val="17"/>
    </w:rPr>
  </w:style>
  <w:style w:type="paragraph" w:styleId="Inhaltsverzeichnisberschrift">
    <w:name w:val="TOC Heading"/>
    <w:basedOn w:val="02GrosserAbstandText"/>
    <w:next w:val="Standard"/>
    <w:uiPriority w:val="39"/>
    <w:unhideWhenUsed/>
    <w:rsid w:val="003279B2"/>
  </w:style>
  <w:style w:type="paragraph" w:styleId="Verzeichnis1">
    <w:name w:val="toc 1"/>
    <w:basedOn w:val="Standard"/>
    <w:next w:val="Standard"/>
    <w:autoRedefine/>
    <w:uiPriority w:val="39"/>
    <w:unhideWhenUsed/>
    <w:rsid w:val="00EC71AB"/>
    <w:pPr>
      <w:tabs>
        <w:tab w:val="right" w:leader="dot" w:pos="9072"/>
      </w:tabs>
      <w:ind w:left="544" w:hanging="544"/>
      <w:jc w:val="left"/>
    </w:pPr>
  </w:style>
  <w:style w:type="paragraph" w:styleId="Verzeichnis2">
    <w:name w:val="toc 2"/>
    <w:basedOn w:val="Verzeichnis1"/>
    <w:next w:val="Standard"/>
    <w:autoRedefine/>
    <w:uiPriority w:val="39"/>
    <w:unhideWhenUsed/>
    <w:rsid w:val="002474AE"/>
    <w:pPr>
      <w:tabs>
        <w:tab w:val="left" w:pos="1088"/>
      </w:tabs>
      <w:spacing w:before="0"/>
      <w:ind w:left="1088"/>
    </w:pPr>
    <w:rPr>
      <w:noProof/>
    </w:rPr>
  </w:style>
  <w:style w:type="paragraph" w:styleId="Verzeichnis3">
    <w:name w:val="toc 3"/>
    <w:basedOn w:val="Verzeichnis2"/>
    <w:next w:val="Standard"/>
    <w:autoRedefine/>
    <w:uiPriority w:val="39"/>
    <w:unhideWhenUsed/>
    <w:rsid w:val="00EC71AB"/>
    <w:pPr>
      <w:ind w:left="1633"/>
    </w:pPr>
  </w:style>
  <w:style w:type="character" w:styleId="Hyperlink">
    <w:name w:val="Hyperlink"/>
    <w:basedOn w:val="Absatz-Standardschriftart"/>
    <w:uiPriority w:val="99"/>
    <w:unhideWhenUsed/>
    <w:rsid w:val="003279B2"/>
    <w:rPr>
      <w:color w:val="000000" w:themeColor="hyperlink"/>
      <w:u w:val="single"/>
    </w:rPr>
  </w:style>
  <w:style w:type="paragraph" w:styleId="Verzeichnis4">
    <w:name w:val="toc 4"/>
    <w:basedOn w:val="Verzeichnis3"/>
    <w:next w:val="Standard"/>
    <w:autoRedefine/>
    <w:uiPriority w:val="39"/>
    <w:unhideWhenUsed/>
    <w:rsid w:val="00EC71AB"/>
  </w:style>
  <w:style w:type="paragraph" w:styleId="Verzeichnis5">
    <w:name w:val="toc 5"/>
    <w:basedOn w:val="Verzeichnis4"/>
    <w:next w:val="Standard"/>
    <w:autoRedefine/>
    <w:uiPriority w:val="39"/>
    <w:unhideWhenUsed/>
    <w:rsid w:val="00EC71AB"/>
  </w:style>
  <w:style w:type="paragraph" w:styleId="Verzeichnis6">
    <w:name w:val="toc 6"/>
    <w:basedOn w:val="Verzeichnis5"/>
    <w:next w:val="Standard"/>
    <w:autoRedefine/>
    <w:uiPriority w:val="39"/>
    <w:unhideWhenUsed/>
    <w:rsid w:val="00781316"/>
  </w:style>
  <w:style w:type="paragraph" w:styleId="Funotentext">
    <w:name w:val="footnote text"/>
    <w:basedOn w:val="Standard"/>
    <w:link w:val="FunotentextZchn"/>
    <w:uiPriority w:val="99"/>
    <w:rsid w:val="00402B26"/>
    <w:pPr>
      <w:tabs>
        <w:tab w:val="left" w:pos="181"/>
      </w:tabs>
      <w:spacing w:before="90" w:after="90" w:line="180" w:lineRule="exact"/>
      <w:ind w:left="181" w:hanging="181"/>
    </w:pPr>
    <w:rPr>
      <w:sz w:val="14"/>
    </w:rPr>
  </w:style>
  <w:style w:type="character" w:customStyle="1" w:styleId="FunotentextZchn">
    <w:name w:val="Fußnotentext Zchn"/>
    <w:basedOn w:val="Absatz-Standardschriftart"/>
    <w:link w:val="Funotentext"/>
    <w:uiPriority w:val="99"/>
    <w:rsid w:val="00402B26"/>
    <w:rPr>
      <w:kern w:val="12"/>
      <w:sz w:val="14"/>
    </w:rPr>
  </w:style>
  <w:style w:type="character" w:styleId="Funotenzeichen">
    <w:name w:val="footnote reference"/>
    <w:basedOn w:val="Absatz-Standardschriftart"/>
    <w:uiPriority w:val="99"/>
    <w:semiHidden/>
    <w:unhideWhenUsed/>
    <w:rsid w:val="00E0008F"/>
    <w:rPr>
      <w:vertAlign w:val="superscript"/>
    </w:rPr>
  </w:style>
  <w:style w:type="paragraph" w:customStyle="1" w:styleId="99Fussnotentrennlinie">
    <w:name w:val="99_Fussnotentrennlinie"/>
    <w:basedOn w:val="Standard"/>
    <w:rsid w:val="00B40C8E"/>
    <w:pPr>
      <w:pBdr>
        <w:bottom w:val="single" w:sz="6" w:space="1" w:color="C90D10" w:themeColor="accent1"/>
      </w:pBdr>
      <w:spacing w:before="0" w:line="260" w:lineRule="exact"/>
      <w:ind w:right="8346"/>
      <w:jc w:val="left"/>
    </w:pPr>
    <w:rPr>
      <w:color w:val="C90D10" w:themeColor="accent1"/>
    </w:rPr>
  </w:style>
  <w:style w:type="paragraph" w:customStyle="1" w:styleId="08Draft">
    <w:name w:val="08_Draft"/>
    <w:basedOn w:val="Standard"/>
    <w:qFormat/>
    <w:rsid w:val="00737859"/>
    <w:pPr>
      <w:numPr>
        <w:numId w:val="16"/>
      </w:numPr>
      <w:pBdr>
        <w:top w:val="single" w:sz="2" w:space="3" w:color="EEF1F3" w:themeColor="accent3" w:themeTint="33"/>
        <w:left w:val="single" w:sz="24" w:space="4" w:color="EEF1F3" w:themeColor="accent3" w:themeTint="33"/>
        <w:bottom w:val="single" w:sz="2" w:space="4" w:color="EEF1F3" w:themeColor="accent3" w:themeTint="33"/>
        <w:right w:val="single" w:sz="24" w:space="4" w:color="DDE3E7" w:themeColor="accent3" w:themeTint="66"/>
      </w:pBdr>
      <w:shd w:val="clear" w:color="auto" w:fill="EEF1F3" w:themeFill="accent3" w:themeFillTint="33"/>
      <w:spacing w:line="260" w:lineRule="exact"/>
      <w:jc w:val="left"/>
    </w:pPr>
  </w:style>
  <w:style w:type="numbering" w:customStyle="1" w:styleId="LLDraft">
    <w:name w:val="LL_Draft"/>
    <w:uiPriority w:val="99"/>
    <w:rsid w:val="00737859"/>
    <w:pPr>
      <w:numPr>
        <w:numId w:val="15"/>
      </w:numPr>
    </w:pPr>
  </w:style>
  <w:style w:type="paragraph" w:customStyle="1" w:styleId="02AbstandhalbeLeerzeile">
    <w:name w:val="02_Abstand_halbe_Leerzeile"/>
    <w:basedOn w:val="KeinLeerraum"/>
    <w:next w:val="Standard"/>
    <w:rsid w:val="005E7CF7"/>
    <w:pPr>
      <w:spacing w:line="130" w:lineRule="exact"/>
    </w:pPr>
    <w:rPr>
      <w:color w:val="FF8200" w:themeColor="accent4"/>
    </w:rPr>
  </w:style>
  <w:style w:type="paragraph" w:customStyle="1" w:styleId="00Dokumenttitel">
    <w:name w:val="00_Dokumenttitel"/>
    <w:basedOn w:val="Standard"/>
    <w:qFormat/>
    <w:rsid w:val="005347E3"/>
    <w:pPr>
      <w:spacing w:before="0" w:after="508" w:line="280" w:lineRule="exact"/>
      <w:contextualSpacing/>
      <w:jc w:val="left"/>
    </w:pPr>
    <w:rPr>
      <w:rFonts w:asciiTheme="majorHAnsi" w:hAnsiTheme="majorHAnsi"/>
      <w:b/>
      <w:sz w:val="22"/>
    </w:rPr>
  </w:style>
  <w:style w:type="table" w:customStyle="1" w:styleId="BOTabelle">
    <w:name w:val="BOTabelle"/>
    <w:basedOn w:val="NormaleTabelle"/>
    <w:uiPriority w:val="99"/>
    <w:rsid w:val="00D267AF"/>
    <w:tblPr>
      <w:tblCellMar>
        <w:left w:w="0" w:type="dxa"/>
        <w:right w:w="0" w:type="dxa"/>
      </w:tblCellMar>
    </w:tblPr>
    <w:trPr>
      <w:cantSplit/>
    </w:trPr>
  </w:style>
  <w:style w:type="paragraph" w:customStyle="1" w:styleId="03Liste7">
    <w:name w:val="03_Liste7"/>
    <w:basedOn w:val="03Liste6"/>
    <w:qFormat/>
    <w:rsid w:val="0041716C"/>
    <w:pPr>
      <w:tabs>
        <w:tab w:val="clear" w:pos="1089"/>
        <w:tab w:val="num" w:pos="1270"/>
      </w:tabs>
      <w:ind w:left="1270" w:hanging="181"/>
    </w:pPr>
  </w:style>
  <w:style w:type="paragraph" w:customStyle="1" w:styleId="03Liste8">
    <w:name w:val="03_Liste8"/>
    <w:basedOn w:val="03Liste7"/>
    <w:qFormat/>
    <w:rsid w:val="0041716C"/>
    <w:pPr>
      <w:tabs>
        <w:tab w:val="clear" w:pos="1270"/>
        <w:tab w:val="num" w:pos="1452"/>
      </w:tabs>
      <w:ind w:left="1452" w:hanging="182"/>
    </w:pPr>
  </w:style>
  <w:style w:type="paragraph" w:customStyle="1" w:styleId="03Liste9">
    <w:name w:val="03_Liste9"/>
    <w:basedOn w:val="03Liste8"/>
    <w:qFormat/>
    <w:rsid w:val="0041716C"/>
    <w:pPr>
      <w:tabs>
        <w:tab w:val="clear" w:pos="1452"/>
        <w:tab w:val="num" w:pos="1633"/>
      </w:tabs>
      <w:ind w:left="1633" w:hanging="181"/>
    </w:pPr>
  </w:style>
  <w:style w:type="paragraph" w:customStyle="1" w:styleId="07Zitat">
    <w:name w:val="07_Zitat"/>
    <w:basedOn w:val="Standard"/>
    <w:qFormat/>
    <w:rsid w:val="00D5431E"/>
    <w:pPr>
      <w:spacing w:line="240" w:lineRule="auto"/>
      <w:ind w:left="851" w:right="851"/>
    </w:pPr>
    <w:rPr>
      <w:i/>
      <w:sz w:val="16"/>
    </w:rPr>
  </w:style>
  <w:style w:type="paragraph" w:styleId="Listenabsatz">
    <w:name w:val="List Paragraph"/>
    <w:basedOn w:val="Standard"/>
    <w:uiPriority w:val="72"/>
    <w:unhideWhenUsed/>
    <w:qFormat/>
    <w:rsid w:val="003F0D27"/>
    <w:pPr>
      <w:ind w:left="720"/>
      <w:contextualSpacing/>
    </w:pPr>
  </w:style>
  <w:style w:type="character" w:styleId="NichtaufgelsteErwhnung">
    <w:name w:val="Unresolved Mention"/>
    <w:basedOn w:val="Absatz-Standardschriftart"/>
    <w:uiPriority w:val="99"/>
    <w:unhideWhenUsed/>
    <w:rsid w:val="00EA53F4"/>
    <w:rPr>
      <w:color w:val="605E5C"/>
      <w:shd w:val="clear" w:color="auto" w:fill="E1DFDD"/>
    </w:rPr>
  </w:style>
  <w:style w:type="character" w:styleId="BesuchterLink">
    <w:name w:val="FollowedHyperlink"/>
    <w:basedOn w:val="Absatz-Standardschriftart"/>
    <w:uiPriority w:val="99"/>
    <w:semiHidden/>
    <w:unhideWhenUsed/>
    <w:rsid w:val="008308EB"/>
    <w:rPr>
      <w:color w:val="000000" w:themeColor="followedHyperlink"/>
      <w:u w:val="single"/>
    </w:rPr>
  </w:style>
  <w:style w:type="character" w:styleId="Kommentarzeichen">
    <w:name w:val="annotation reference"/>
    <w:basedOn w:val="Absatz-Standardschriftart"/>
    <w:uiPriority w:val="99"/>
    <w:semiHidden/>
    <w:unhideWhenUsed/>
    <w:rsid w:val="00B97BA5"/>
    <w:rPr>
      <w:sz w:val="16"/>
      <w:szCs w:val="16"/>
    </w:rPr>
  </w:style>
  <w:style w:type="paragraph" w:styleId="Kommentartext">
    <w:name w:val="annotation text"/>
    <w:basedOn w:val="Standard"/>
    <w:link w:val="KommentartextZchn"/>
    <w:uiPriority w:val="99"/>
    <w:unhideWhenUsed/>
    <w:rsid w:val="00B97BA5"/>
    <w:pPr>
      <w:spacing w:line="240" w:lineRule="auto"/>
    </w:pPr>
  </w:style>
  <w:style w:type="character" w:customStyle="1" w:styleId="KommentartextZchn">
    <w:name w:val="Kommentartext Zchn"/>
    <w:basedOn w:val="Absatz-Standardschriftart"/>
    <w:link w:val="Kommentartext"/>
    <w:uiPriority w:val="99"/>
    <w:rsid w:val="00B97BA5"/>
    <w:rPr>
      <w:kern w:val="12"/>
    </w:rPr>
  </w:style>
  <w:style w:type="paragraph" w:styleId="Kommentarthema">
    <w:name w:val="annotation subject"/>
    <w:basedOn w:val="Kommentartext"/>
    <w:next w:val="Kommentartext"/>
    <w:link w:val="KommentarthemaZchn"/>
    <w:uiPriority w:val="99"/>
    <w:semiHidden/>
    <w:unhideWhenUsed/>
    <w:rsid w:val="00B97BA5"/>
    <w:rPr>
      <w:b/>
      <w:bCs/>
    </w:rPr>
  </w:style>
  <w:style w:type="character" w:customStyle="1" w:styleId="KommentarthemaZchn">
    <w:name w:val="Kommentarthema Zchn"/>
    <w:basedOn w:val="KommentartextZchn"/>
    <w:link w:val="Kommentarthema"/>
    <w:uiPriority w:val="99"/>
    <w:semiHidden/>
    <w:rsid w:val="00B97BA5"/>
    <w:rPr>
      <w:b/>
      <w:bCs/>
      <w:kern w:val="12"/>
    </w:rPr>
  </w:style>
  <w:style w:type="character" w:styleId="Erwhnung">
    <w:name w:val="Mention"/>
    <w:basedOn w:val="Absatz-Standardschriftart"/>
    <w:uiPriority w:val="99"/>
    <w:unhideWhenUsed/>
    <w:rsid w:val="0090580B"/>
    <w:rPr>
      <w:color w:val="2B579A"/>
      <w:shd w:val="clear" w:color="auto" w:fill="E1DFDD"/>
    </w:rPr>
  </w:style>
  <w:style w:type="paragraph" w:styleId="Sprechblasentext">
    <w:name w:val="Balloon Text"/>
    <w:basedOn w:val="Standard"/>
    <w:link w:val="SprechblasentextZchn"/>
    <w:uiPriority w:val="99"/>
    <w:semiHidden/>
    <w:unhideWhenUsed/>
    <w:rsid w:val="007B2112"/>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2112"/>
    <w:rPr>
      <w:rFonts w:ascii="Segoe UI" w:hAnsi="Segoe UI" w:cs="Segoe UI"/>
      <w:kern w:val="12"/>
      <w:sz w:val="18"/>
      <w:szCs w:val="18"/>
    </w:rPr>
  </w:style>
  <w:style w:type="paragraph" w:styleId="berarbeitung">
    <w:name w:val="Revision"/>
    <w:hidden/>
    <w:uiPriority w:val="99"/>
    <w:semiHidden/>
    <w:rsid w:val="00883EBE"/>
    <w:pPr>
      <w:spacing w:line="240" w:lineRule="auto"/>
    </w:pPr>
    <w:rPr>
      <w:kern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252">
      <w:bodyDiv w:val="1"/>
      <w:marLeft w:val="0"/>
      <w:marRight w:val="0"/>
      <w:marTop w:val="0"/>
      <w:marBottom w:val="0"/>
      <w:divBdr>
        <w:top w:val="none" w:sz="0" w:space="0" w:color="auto"/>
        <w:left w:val="none" w:sz="0" w:space="0" w:color="auto"/>
        <w:bottom w:val="none" w:sz="0" w:space="0" w:color="auto"/>
        <w:right w:val="none" w:sz="0" w:space="0" w:color="auto"/>
      </w:divBdr>
    </w:div>
    <w:div w:id="246505783">
      <w:bodyDiv w:val="1"/>
      <w:marLeft w:val="0"/>
      <w:marRight w:val="0"/>
      <w:marTop w:val="0"/>
      <w:marBottom w:val="0"/>
      <w:divBdr>
        <w:top w:val="none" w:sz="0" w:space="0" w:color="auto"/>
        <w:left w:val="none" w:sz="0" w:space="0" w:color="auto"/>
        <w:bottom w:val="none" w:sz="0" w:space="0" w:color="auto"/>
        <w:right w:val="none" w:sz="0" w:space="0" w:color="auto"/>
      </w:divBdr>
    </w:div>
    <w:div w:id="638850078">
      <w:bodyDiv w:val="1"/>
      <w:marLeft w:val="0"/>
      <w:marRight w:val="0"/>
      <w:marTop w:val="0"/>
      <w:marBottom w:val="0"/>
      <w:divBdr>
        <w:top w:val="none" w:sz="0" w:space="0" w:color="auto"/>
        <w:left w:val="none" w:sz="0" w:space="0" w:color="auto"/>
        <w:bottom w:val="none" w:sz="0" w:space="0" w:color="auto"/>
        <w:right w:val="none" w:sz="0" w:space="0" w:color="auto"/>
      </w:divBdr>
    </w:div>
    <w:div w:id="1372877559">
      <w:bodyDiv w:val="1"/>
      <w:marLeft w:val="0"/>
      <w:marRight w:val="0"/>
      <w:marTop w:val="0"/>
      <w:marBottom w:val="0"/>
      <w:divBdr>
        <w:top w:val="none" w:sz="0" w:space="0" w:color="auto"/>
        <w:left w:val="none" w:sz="0" w:space="0" w:color="auto"/>
        <w:bottom w:val="none" w:sz="0" w:space="0" w:color="auto"/>
        <w:right w:val="none" w:sz="0" w:space="0" w:color="auto"/>
      </w:divBdr>
    </w:div>
    <w:div w:id="1445340899">
      <w:bodyDiv w:val="1"/>
      <w:marLeft w:val="0"/>
      <w:marRight w:val="0"/>
      <w:marTop w:val="0"/>
      <w:marBottom w:val="0"/>
      <w:divBdr>
        <w:top w:val="none" w:sz="0" w:space="0" w:color="auto"/>
        <w:left w:val="none" w:sz="0" w:space="0" w:color="auto"/>
        <w:bottom w:val="none" w:sz="0" w:space="0" w:color="auto"/>
        <w:right w:val="none" w:sz="0" w:space="0" w:color="auto"/>
      </w:divBdr>
    </w:div>
    <w:div w:id="1893619263">
      <w:bodyDiv w:val="1"/>
      <w:marLeft w:val="0"/>
      <w:marRight w:val="0"/>
      <w:marTop w:val="0"/>
      <w:marBottom w:val="0"/>
      <w:divBdr>
        <w:top w:val="none" w:sz="0" w:space="0" w:color="auto"/>
        <w:left w:val="none" w:sz="0" w:space="0" w:color="auto"/>
        <w:bottom w:val="none" w:sz="0" w:space="0" w:color="auto"/>
        <w:right w:val="none" w:sz="0" w:space="0" w:color="auto"/>
      </w:divBdr>
    </w:div>
    <w:div w:id="19474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nor.ch/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ivacy@manor.ch"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Gogniat\Laux%20Lawyers%20AG\Communication%20site%20-%20Documents\Office%20Templates\LL_Outline_d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B0BAAD0A24B0B99D0C80E8691E196"/>
        <w:category>
          <w:name w:val="Allgemein"/>
          <w:gallery w:val="placeholder"/>
        </w:category>
        <w:types>
          <w:type w:val="bbPlcHdr"/>
        </w:types>
        <w:behaviors>
          <w:behavior w:val="content"/>
        </w:behaviors>
        <w:guid w:val="{029742BF-BFC9-4A78-86C2-A1B351A64551}"/>
      </w:docPartPr>
      <w:docPartBody>
        <w:p w:rsidR="00466B4A" w:rsidRDefault="001D071A">
          <w:pPr>
            <w:pStyle w:val="E7AB0BAAD0A24B0B99D0C80E8691E196"/>
          </w:pPr>
          <w:r w:rsidRPr="00F01910">
            <w:rPr>
              <w:rStyle w:val="Platzhaltertext"/>
            </w:rPr>
            <w:t>Klicken oder tippen Sie hier, um Text einzugeben.</w:t>
          </w:r>
        </w:p>
      </w:docPartBody>
    </w:docPart>
    <w:docPart>
      <w:docPartPr>
        <w:name w:val="E455C1689E0B4872BF70190BFC581670"/>
        <w:category>
          <w:name w:val="Allgemein"/>
          <w:gallery w:val="placeholder"/>
        </w:category>
        <w:types>
          <w:type w:val="bbPlcHdr"/>
        </w:types>
        <w:behaviors>
          <w:behavior w:val="content"/>
        </w:behaviors>
        <w:guid w:val="{90380716-3E5B-47EF-A0AB-D7B9DD17CCD1}"/>
      </w:docPartPr>
      <w:docPartBody>
        <w:p w:rsidR="00466B4A" w:rsidRDefault="001D071A" w:rsidP="001D071A">
          <w:pPr>
            <w:pStyle w:val="E455C1689E0B4872BF70190BFC581670"/>
          </w:pPr>
          <w:r w:rsidRPr="00F0191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1A"/>
    <w:rsid w:val="000A3BC9"/>
    <w:rsid w:val="000A7DF8"/>
    <w:rsid w:val="001D071A"/>
    <w:rsid w:val="00280E86"/>
    <w:rsid w:val="003020CD"/>
    <w:rsid w:val="003261A5"/>
    <w:rsid w:val="003D5974"/>
    <w:rsid w:val="00433245"/>
    <w:rsid w:val="00466B4A"/>
    <w:rsid w:val="004829B1"/>
    <w:rsid w:val="004A73FC"/>
    <w:rsid w:val="00540303"/>
    <w:rsid w:val="00566131"/>
    <w:rsid w:val="00647A5A"/>
    <w:rsid w:val="006573DA"/>
    <w:rsid w:val="007367EF"/>
    <w:rsid w:val="0076037B"/>
    <w:rsid w:val="008033EA"/>
    <w:rsid w:val="0084295C"/>
    <w:rsid w:val="00846A28"/>
    <w:rsid w:val="008529AF"/>
    <w:rsid w:val="008D499B"/>
    <w:rsid w:val="0092429B"/>
    <w:rsid w:val="00B559B0"/>
    <w:rsid w:val="00BF5660"/>
    <w:rsid w:val="00CF426F"/>
    <w:rsid w:val="00CF4957"/>
    <w:rsid w:val="00D31FE8"/>
    <w:rsid w:val="00D43E2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1D071A"/>
    <w:rPr>
      <w:color w:val="808080"/>
    </w:rPr>
  </w:style>
  <w:style w:type="paragraph" w:customStyle="1" w:styleId="E7AB0BAAD0A24B0B99D0C80E8691E196">
    <w:name w:val="E7AB0BAAD0A24B0B99D0C80E8691E196"/>
  </w:style>
  <w:style w:type="paragraph" w:customStyle="1" w:styleId="E455C1689E0B4872BF70190BFC581670">
    <w:name w:val="E455C1689E0B4872BF70190BFC581670"/>
    <w:rsid w:val="001D0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L_Farben">
      <a:dk1>
        <a:sysClr val="windowText" lastClr="000000"/>
      </a:dk1>
      <a:lt1>
        <a:sysClr val="window" lastClr="FFFFFF"/>
      </a:lt1>
      <a:dk2>
        <a:srgbClr val="000000"/>
      </a:dk2>
      <a:lt2>
        <a:srgbClr val="FFFFFF"/>
      </a:lt2>
      <a:accent1>
        <a:srgbClr val="C90D10"/>
      </a:accent1>
      <a:accent2>
        <a:srgbClr val="72969C"/>
      </a:accent2>
      <a:accent3>
        <a:srgbClr val="ACBBC4"/>
      </a:accent3>
      <a:accent4>
        <a:srgbClr val="FF8200"/>
      </a:accent4>
      <a:accent5>
        <a:srgbClr val="14A000"/>
      </a:accent5>
      <a:accent6>
        <a:srgbClr val="001EA0"/>
      </a:accent6>
      <a:hlink>
        <a:srgbClr val="000000"/>
      </a:hlink>
      <a:folHlink>
        <a:srgbClr val="000000"/>
      </a:folHlink>
    </a:clrScheme>
    <a:fontScheme name="Standard_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12468e-7296-4950-9ff8-4750ff19abfb">
      <Terms xmlns="http://schemas.microsoft.com/office/infopath/2007/PartnerControls"/>
    </lcf76f155ced4ddcb4097134ff3c332f>
    <Bemerkungen xmlns="3e12468e-7296-4950-9ff8-4750ff19ab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0421CED7212644CB3967D3AA26B397C" ma:contentTypeVersion="15" ma:contentTypeDescription="Ein neues Dokument erstellen." ma:contentTypeScope="" ma:versionID="711cddb5ee4f19c7aa60ff8d527c8861">
  <xsd:schema xmlns:xsd="http://www.w3.org/2001/XMLSchema" xmlns:xs="http://www.w3.org/2001/XMLSchema" xmlns:p="http://schemas.microsoft.com/office/2006/metadata/properties" xmlns:ns2="3e12468e-7296-4950-9ff8-4750ff19abfb" xmlns:ns3="619f8553-6c41-45aa-ac9f-d2084fe83c78" targetNamespace="http://schemas.microsoft.com/office/2006/metadata/properties" ma:root="true" ma:fieldsID="7d789cbba8184cb625d0be3a3815411d" ns2:_="" ns3:_="">
    <xsd:import namespace="3e12468e-7296-4950-9ff8-4750ff19abfb"/>
    <xsd:import namespace="619f8553-6c41-45aa-ac9f-d2084fe83c78"/>
    <xsd:element name="properties">
      <xsd:complexType>
        <xsd:sequence>
          <xsd:element name="documentManagement">
            <xsd:complexType>
              <xsd:all>
                <xsd:element ref="ns2:MediaServiceMetadata" minOccurs="0"/>
                <xsd:element ref="ns2:MediaServiceFastMetadata" minOccurs="0"/>
                <xsd:element ref="ns2:Bemerkungen"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2468e-7296-4950-9ff8-4750ff19a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merkungen" ma:index="10" nillable="true" ma:displayName="Bemerkungen" ma:format="Dropdown" ma:internalName="Bemerkungen">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187290f-c634-443e-843f-5f9183032d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f8553-6c41-45aa-ac9f-d2084fe83c7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77EB77-8F82-48D5-A02A-905EFACFE541}">
  <ds:schemaRefs>
    <ds:schemaRef ds:uri="http://schemas.microsoft.com/office/2006/metadata/properties"/>
    <ds:schemaRef ds:uri="http://schemas.microsoft.com/office/infopath/2007/PartnerControls"/>
    <ds:schemaRef ds:uri="76913a22-73dd-4e62-89a8-d4cd2c3a51e2"/>
    <ds:schemaRef ds:uri="f0d2b7d8-28b9-465f-8f85-6f174b35b15d"/>
  </ds:schemaRefs>
</ds:datastoreItem>
</file>

<file path=customXml/itemProps3.xml><?xml version="1.0" encoding="utf-8"?>
<ds:datastoreItem xmlns:ds="http://schemas.openxmlformats.org/officeDocument/2006/customXml" ds:itemID="{384C2198-B674-4C5E-AB26-2219712B2CCA}"/>
</file>

<file path=customXml/itemProps4.xml><?xml version="1.0" encoding="utf-8"?>
<ds:datastoreItem xmlns:ds="http://schemas.openxmlformats.org/officeDocument/2006/customXml" ds:itemID="{5847C85F-3E18-4481-A87E-D66BF1BA67BD}">
  <ds:schemaRefs>
    <ds:schemaRef ds:uri="http://schemas.openxmlformats.org/officeDocument/2006/bibliography"/>
  </ds:schemaRefs>
</ds:datastoreItem>
</file>

<file path=customXml/itemProps5.xml><?xml version="1.0" encoding="utf-8"?>
<ds:datastoreItem xmlns:ds="http://schemas.openxmlformats.org/officeDocument/2006/customXml" ds:itemID="{0FC4B575-DC42-4922-B802-FC0859C00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LL_Outline_de</Template>
  <TotalTime>0</TotalTime>
  <Pages>3</Pages>
  <Words>851</Words>
  <Characters>5365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Hinweise zur Videoüberwachung</vt:lpstr>
    </vt:vector>
  </TitlesOfParts>
  <Company>Laux Lawyers AG</Company>
  <LinksUpToDate>false</LinksUpToDate>
  <CharactersWithSpaces>6204</CharactersWithSpaces>
  <SharedDoc>false</SharedDoc>
  <HLinks>
    <vt:vector size="48" baseType="variant">
      <vt:variant>
        <vt:i4>7405664</vt:i4>
      </vt:variant>
      <vt:variant>
        <vt:i4>27</vt:i4>
      </vt:variant>
      <vt:variant>
        <vt:i4>0</vt:i4>
      </vt:variant>
      <vt:variant>
        <vt:i4>5</vt:i4>
      </vt:variant>
      <vt:variant>
        <vt:lpwstr>http://www.manor.ch/privacy</vt:lpwstr>
      </vt:variant>
      <vt:variant>
        <vt:lpwstr/>
      </vt:variant>
      <vt:variant>
        <vt:i4>7405645</vt:i4>
      </vt:variant>
      <vt:variant>
        <vt:i4>24</vt:i4>
      </vt:variant>
      <vt:variant>
        <vt:i4>0</vt:i4>
      </vt:variant>
      <vt:variant>
        <vt:i4>5</vt:i4>
      </vt:variant>
      <vt:variant>
        <vt:lpwstr>mailto:privacy@manor.ch</vt:lpwstr>
      </vt:variant>
      <vt:variant>
        <vt:lpwstr/>
      </vt:variant>
      <vt:variant>
        <vt:i4>6488173</vt:i4>
      </vt:variant>
      <vt:variant>
        <vt:i4>21</vt:i4>
      </vt:variant>
      <vt:variant>
        <vt:i4>0</vt:i4>
      </vt:variant>
      <vt:variant>
        <vt:i4>5</vt:i4>
      </vt:variant>
      <vt:variant>
        <vt:lpwstr>https://www.manor.ch/de/u/treueprogramm</vt:lpwstr>
      </vt:variant>
      <vt:variant>
        <vt:lpwstr/>
      </vt:variant>
      <vt:variant>
        <vt:i4>1245265</vt:i4>
      </vt:variant>
      <vt:variant>
        <vt:i4>18</vt:i4>
      </vt:variant>
      <vt:variant>
        <vt:i4>0</vt:i4>
      </vt:variant>
      <vt:variant>
        <vt:i4>5</vt:i4>
      </vt:variant>
      <vt:variant>
        <vt:lpwstr>http://www.privacy-icons.ch/</vt:lpwstr>
      </vt:variant>
      <vt:variant>
        <vt:lpwstr/>
      </vt:variant>
      <vt:variant>
        <vt:i4>7536685</vt:i4>
      </vt:variant>
      <vt:variant>
        <vt:i4>15</vt:i4>
      </vt:variant>
      <vt:variant>
        <vt:i4>0</vt:i4>
      </vt:variant>
      <vt:variant>
        <vt:i4>5</vt:i4>
      </vt:variant>
      <vt:variant>
        <vt:lpwstr>https://privacy-icons.ch/kontakt/</vt:lpwstr>
      </vt:variant>
      <vt:variant>
        <vt:lpwstr>1606403525680-128c04bf-ea00</vt:lpwstr>
      </vt:variant>
      <vt:variant>
        <vt:i4>1310812</vt:i4>
      </vt:variant>
      <vt:variant>
        <vt:i4>12</vt:i4>
      </vt:variant>
      <vt:variant>
        <vt:i4>0</vt:i4>
      </vt:variant>
      <vt:variant>
        <vt:i4>5</vt:i4>
      </vt:variant>
      <vt:variant>
        <vt:lpwstr>https://privacy-icons.ch/style-guide/</vt:lpwstr>
      </vt:variant>
      <vt:variant>
        <vt:lpwstr/>
      </vt:variant>
      <vt:variant>
        <vt:i4>2162802</vt:i4>
      </vt:variant>
      <vt:variant>
        <vt:i4>9</vt:i4>
      </vt:variant>
      <vt:variant>
        <vt:i4>0</vt:i4>
      </vt:variant>
      <vt:variant>
        <vt:i4>5</vt:i4>
      </vt:variant>
      <vt:variant>
        <vt:lpwstr>https://privacy-icons.ch/download/</vt:lpwstr>
      </vt:variant>
      <vt:variant>
        <vt:lpwstr/>
      </vt:variant>
      <vt:variant>
        <vt:i4>3866689</vt:i4>
      </vt:variant>
      <vt:variant>
        <vt:i4>0</vt:i4>
      </vt:variant>
      <vt:variant>
        <vt:i4>0</vt:i4>
      </vt:variant>
      <vt:variant>
        <vt:i4>5</vt:i4>
      </vt:variant>
      <vt:variant>
        <vt:lpwstr>mailto:thomas.steiner@lauxlawyers.ch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 relatives à la vidéosurveillance</dc:title>
  <dc:subject/>
  <dc:creator>LAUX LAWYERS AG - Thomas Steiner</dc:creator>
  <cp:keywords/>
  <dc:description/>
  <cp:lastModifiedBy>Antonio Hug</cp:lastModifiedBy>
  <cp:revision>2033</cp:revision>
  <cp:lastPrinted>2023-10-11T06:40:00Z</cp:lastPrinted>
  <dcterms:created xsi:type="dcterms:W3CDTF">2021-11-04T10:04:00Z</dcterms:created>
  <dcterms:modified xsi:type="dcterms:W3CDTF">2025-12-17T15:22:00Z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VN">
    <vt:lpwstr>x.dotm</vt:lpwstr>
  </property>
  <property fmtid="{D5CDD505-2E9C-101B-9397-08002B2CF9AE}" pid="3" name="liVP">
    <vt:lpwstr>x\x</vt:lpwstr>
  </property>
  <property fmtid="{D5CDD505-2E9C-101B-9397-08002B2CF9AE}" pid="4" name="ContentTypeId">
    <vt:lpwstr>0x010100B0421CED7212644CB3967D3AA26B397C</vt:lpwstr>
  </property>
  <property fmtid="{D5CDD505-2E9C-101B-9397-08002B2CF9AE}" pid="5" name="MediaServiceImageTags">
    <vt:lpwstr/>
  </property>
</Properties>
</file>