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vertAnchor="page" w:tblpY="392"/>
        <w:tblW w:w="6804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B8737B" w:rsidRPr="00B8737B" w14:paraId="77E3094B" w14:textId="77777777" w:rsidTr="00C34240">
        <w:trPr>
          <w:cantSplit/>
          <w:trHeight w:hRule="exact" w:val="1100"/>
        </w:trPr>
        <w:tc>
          <w:tcPr>
            <w:tcW w:w="5000" w:type="pct"/>
            <w:vAlign w:val="bottom"/>
          </w:tcPr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04"/>
            </w:tblGrid>
            <w:tr w:rsidR="00B8737B" w:rsidRPr="00B8737B" w14:paraId="622FB006" w14:textId="77777777" w:rsidTr="00B8737B">
              <w:trPr>
                <w:cantSplit/>
              </w:trPr>
              <w:tc>
                <w:tcPr>
                  <w:tcW w:w="5000" w:type="pct"/>
                </w:tcPr>
                <w:p w14:paraId="06E389F2" w14:textId="698BBB4B" w:rsidR="00B8737B" w:rsidRPr="00B8737B" w:rsidRDefault="00B8737B" w:rsidP="00C34240">
                  <w:pPr>
                    <w:pStyle w:val="05KleinTitel"/>
                    <w:framePr w:wrap="around" w:vAnchor="page" w:hAnchor="text" w:y="392"/>
                  </w:pPr>
                  <w:bookmarkStart w:id="0" w:name="sachbearbeiterblock"/>
                </w:p>
              </w:tc>
            </w:tr>
            <w:tr w:rsidR="00B8737B" w:rsidRPr="00B8737B" w14:paraId="62865818" w14:textId="77777777" w:rsidTr="00B8737B">
              <w:trPr>
                <w:cantSplit/>
              </w:trPr>
              <w:tc>
                <w:tcPr>
                  <w:tcW w:w="5000" w:type="pct"/>
                </w:tcPr>
                <w:p w14:paraId="1A9F0B6F" w14:textId="025EC7CB" w:rsidR="000311E6" w:rsidRPr="00B8737B" w:rsidRDefault="000311E6" w:rsidP="00C34240">
                  <w:pPr>
                    <w:pStyle w:val="05Klein"/>
                    <w:framePr w:wrap="around" w:vAnchor="page" w:hAnchor="text" w:y="392"/>
                  </w:pPr>
                </w:p>
              </w:tc>
            </w:tr>
            <w:tr w:rsidR="007A5569" w:rsidRPr="00B8737B" w14:paraId="17F5AE06" w14:textId="77777777" w:rsidTr="00B8737B">
              <w:trPr>
                <w:cantSplit/>
              </w:trPr>
              <w:tc>
                <w:tcPr>
                  <w:tcW w:w="5000" w:type="pct"/>
                </w:tcPr>
                <w:sdt>
                  <w:sdtPr>
                    <w:tag w:val="li-schutz2"/>
                    <w:id w:val="-144279514"/>
                    <w:lock w:val="sdtContentLocked"/>
                    <w:placeholder>
                      <w:docPart w:val="E7AB0BAAD0A24B0B99D0C80E8691E196"/>
                    </w:placeholder>
                    <w:text/>
                  </w:sdtPr>
                  <w:sdtEndPr/>
                  <w:sdtContent>
                    <w:p w14:paraId="56EE8874" w14:textId="77777777" w:rsidR="007A5569" w:rsidRDefault="007A5569" w:rsidP="00C34240">
                      <w:pPr>
                        <w:pStyle w:val="05Klein"/>
                        <w:framePr w:wrap="around" w:vAnchor="page" w:hAnchor="text" w:y="392"/>
                        <w:spacing w:line="20" w:lineRule="exact"/>
                      </w:pPr>
                      <w:r>
                        <w:t xml:space="preserve">   </w:t>
                      </w:r>
                    </w:p>
                  </w:sdtContent>
                </w:sdt>
              </w:tc>
            </w:tr>
            <w:bookmarkEnd w:id="0"/>
          </w:tbl>
          <w:p w14:paraId="4721D487" w14:textId="77777777" w:rsidR="00B8737B" w:rsidRPr="00B8737B" w:rsidRDefault="00B8737B" w:rsidP="00C34240">
            <w:pPr>
              <w:pStyle w:val="05Klein"/>
            </w:pPr>
          </w:p>
        </w:tc>
      </w:tr>
    </w:tbl>
    <w:sdt>
      <w:sdtPr>
        <w:rPr>
          <w:rStyle w:val="berschrift5Zchn"/>
          <w:b/>
          <w:bCs/>
        </w:rPr>
        <w:id w:val="-1310623209"/>
        <w:placeholder>
          <w:docPart w:val="E455C1689E0B4872BF70190BFC5816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5Zchn"/>
        </w:rPr>
      </w:sdtEndPr>
      <w:sdtContent>
        <w:p w14:paraId="10B0B449" w14:textId="1A32084E" w:rsidR="003F0D27" w:rsidRPr="0072131A" w:rsidRDefault="002B226D" w:rsidP="003F0D27">
          <w:pPr>
            <w:pStyle w:val="00Dokumenttitel"/>
            <w:tabs>
              <w:tab w:val="clear" w:pos="544"/>
            </w:tabs>
            <w:rPr>
              <w:rStyle w:val="berschrift5Zchn"/>
              <w:b/>
              <w:bCs/>
            </w:rPr>
          </w:pPr>
          <w:r w:rsidRPr="0072131A">
            <w:rPr>
              <w:rStyle w:val="berschrift5Zchn"/>
              <w:b/>
              <w:bCs/>
            </w:rPr>
            <w:t>Hinweise zur Videoüberwachung</w:t>
          </w:r>
        </w:p>
      </w:sdtContent>
    </w:sdt>
    <w:p w14:paraId="66011A0D" w14:textId="5212A63A" w:rsidR="003F0D27" w:rsidRDefault="00487892" w:rsidP="00540056">
      <w:r>
        <w:t xml:space="preserve">Manor betreibt in ihren Warenhäusern und Restaurants Videoüberwachungssysteme. In diesen </w:t>
      </w:r>
      <w:r w:rsidR="003825BA" w:rsidRPr="003825BA">
        <w:rPr>
          <w:rFonts w:eastAsia="Times New Roman" w:cs="Arial"/>
          <w:szCs w:val="21"/>
          <w:lang w:eastAsia="en-GB"/>
        </w:rPr>
        <w:t>Hinweisen zur Videoüberwachung</w:t>
      </w:r>
      <w:r w:rsidR="003825BA">
        <w:t xml:space="preserve"> informieren wir Sie darüber, wie und wofür wir </w:t>
      </w:r>
      <w:r w:rsidR="008950A2">
        <w:t>beim Betrieb der Videoüberwachungssysteme</w:t>
      </w:r>
      <w:r w:rsidR="003825BA">
        <w:t xml:space="preserve"> </w:t>
      </w:r>
      <w:r w:rsidR="00AC16AF">
        <w:t>personenbezogene Videodaten (Personendaten)</w:t>
      </w:r>
      <w:r w:rsidR="003825BA">
        <w:t xml:space="preserve"> über Sie bearbeiten.</w:t>
      </w:r>
    </w:p>
    <w:p w14:paraId="3456B3FF" w14:textId="77777777" w:rsidR="005B2CC9" w:rsidRDefault="005B2CC9" w:rsidP="00540056"/>
    <w:p w14:paraId="6C9F0479" w14:textId="59733D6A" w:rsidR="003F0D27" w:rsidRDefault="00B2210D" w:rsidP="003A593E">
      <w:pPr>
        <w:pStyle w:val="berschrift3"/>
        <w:tabs>
          <w:tab w:val="clear" w:pos="544"/>
        </w:tabs>
      </w:pPr>
      <w:r>
        <w:t>Verantwortlich</w:t>
      </w:r>
      <w:r w:rsidR="006C4500">
        <w:t>e</w:t>
      </w:r>
      <w:r w:rsidR="00A170AB">
        <w:t xml:space="preserve"> für Betrieb und Datenbearbeitung</w:t>
      </w:r>
    </w:p>
    <w:p w14:paraId="490C005A" w14:textId="77777777" w:rsidR="000D36DF" w:rsidRPr="00F84CCF" w:rsidRDefault="000D36DF" w:rsidP="000D36DF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33F005AE" w14:textId="763DEA02" w:rsidR="00283C6B" w:rsidRDefault="00B400F8" w:rsidP="00072FAB">
      <w:r w:rsidRPr="0045296E">
        <w:rPr>
          <w:rFonts w:eastAsia="Times New Roman" w:cs="Arial"/>
          <w:highlight w:val="cyan"/>
          <w:lang w:eastAsia="en-GB"/>
        </w:rPr>
        <w:t xml:space="preserve">Verantwortlich für den </w:t>
      </w:r>
      <w:r w:rsidRPr="0045296E">
        <w:rPr>
          <w:highlight w:val="cyan"/>
        </w:rPr>
        <w:t>Betrieb de</w:t>
      </w:r>
      <w:r w:rsidR="00C51686" w:rsidRPr="0045296E">
        <w:rPr>
          <w:highlight w:val="cyan"/>
        </w:rPr>
        <w:t>r</w:t>
      </w:r>
      <w:r w:rsidRPr="0045296E">
        <w:rPr>
          <w:highlight w:val="cyan"/>
        </w:rPr>
        <w:t xml:space="preserve"> Videoüberwachungssysteme und die Bearbeitung</w:t>
      </w:r>
      <w:r w:rsidR="001B59F6" w:rsidRPr="0045296E">
        <w:rPr>
          <w:highlight w:val="cyan"/>
        </w:rPr>
        <w:t xml:space="preserve"> der Personendaten ist die jeweilige Betreiberin des Warenhauses</w:t>
      </w:r>
      <w:r w:rsidR="00593B3C" w:rsidRPr="0045296E">
        <w:rPr>
          <w:highlight w:val="cyan"/>
        </w:rPr>
        <w:t xml:space="preserve">, dessen </w:t>
      </w:r>
      <w:r w:rsidR="007229C9" w:rsidRPr="0045296E">
        <w:rPr>
          <w:highlight w:val="cyan"/>
        </w:rPr>
        <w:t>Räumlichkeiten überwacht werden</w:t>
      </w:r>
      <w:r w:rsidR="001B59F6" w:rsidRPr="0045296E">
        <w:rPr>
          <w:highlight w:val="cyan"/>
        </w:rPr>
        <w:t>.</w:t>
      </w:r>
    </w:p>
    <w:p w14:paraId="7AD98B1C" w14:textId="21CD9577" w:rsidR="00072FAB" w:rsidRDefault="001B59F6" w:rsidP="00DC0951">
      <w:pPr>
        <w:rPr>
          <w:rFonts w:eastAsia="Times New Roman" w:cs="Arial"/>
          <w:lang w:eastAsia="en-GB"/>
        </w:rPr>
      </w:pPr>
      <w:r>
        <w:t xml:space="preserve">In der Regel ist dies </w:t>
      </w:r>
      <w:r w:rsidR="00283C6B">
        <w:t xml:space="preserve">die </w:t>
      </w:r>
      <w:r w:rsidR="001F5172" w:rsidRPr="00BF568B">
        <w:rPr>
          <w:b/>
          <w:bCs/>
          <w:color w:val="FF0000"/>
        </w:rPr>
        <w:t>Manor AG</w:t>
      </w:r>
      <w:r w:rsidR="001F5172" w:rsidRPr="00E365D2">
        <w:rPr>
          <w:color w:val="FF0000"/>
        </w:rPr>
        <w:t xml:space="preserve"> </w:t>
      </w:r>
      <w:r w:rsidR="001F5172" w:rsidRPr="003D4965"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1F5172" w:rsidRPr="00B961B2">
        <w:rPr>
          <w:rFonts w:eastAsia="Times New Roman" w:cs="Arial"/>
          <w:i/>
          <w:iCs/>
          <w:sz w:val="16"/>
          <w:szCs w:val="16"/>
          <w:lang w:eastAsia="en-GB"/>
        </w:rPr>
        <w:t xml:space="preserve">Link </w:t>
      </w:r>
      <w:r w:rsidR="001F5172">
        <w:rPr>
          <w:rFonts w:eastAsia="Times New Roman" w:cs="Arial"/>
          <w:i/>
          <w:iCs/>
          <w:sz w:val="16"/>
          <w:szCs w:val="16"/>
          <w:lang w:eastAsia="en-GB"/>
        </w:rPr>
        <w:t>auf Impressum setzen]</w:t>
      </w:r>
      <w:r w:rsidR="00283C6B">
        <w:rPr>
          <w:rFonts w:eastAsia="Times New Roman" w:cs="Arial"/>
          <w:lang w:eastAsia="en-GB"/>
        </w:rPr>
        <w:t xml:space="preserve">. </w:t>
      </w:r>
      <w:r w:rsidR="00593B3C">
        <w:rPr>
          <w:rFonts w:eastAsia="Times New Roman" w:cs="Arial"/>
          <w:lang w:eastAsia="en-GB"/>
        </w:rPr>
        <w:t xml:space="preserve">Sie betreibt die meisten </w:t>
      </w:r>
      <w:r w:rsidR="00384433">
        <w:rPr>
          <w:rFonts w:eastAsia="Times New Roman" w:cs="Arial"/>
          <w:lang w:eastAsia="en-GB"/>
        </w:rPr>
        <w:t xml:space="preserve">Manor-Warenhäuser und -Restaurants. </w:t>
      </w:r>
    </w:p>
    <w:p w14:paraId="5685690A" w14:textId="77777777" w:rsidR="005B2CC9" w:rsidRDefault="005B2CC9" w:rsidP="00FF68F2">
      <w:pPr>
        <w:pStyle w:val="berschrift3"/>
        <w:tabs>
          <w:tab w:val="clear" w:pos="544"/>
        </w:tabs>
      </w:pPr>
    </w:p>
    <w:p w14:paraId="66AC9346" w14:textId="6B3B219D" w:rsidR="00FF68F2" w:rsidRDefault="00FF68F2" w:rsidP="00FF68F2">
      <w:pPr>
        <w:pStyle w:val="berschrift3"/>
        <w:tabs>
          <w:tab w:val="clear" w:pos="544"/>
        </w:tabs>
      </w:pPr>
      <w:r>
        <w:t>Zwecke der Videoüberwachung und der Datenbearbeitung</w:t>
      </w:r>
    </w:p>
    <w:p w14:paraId="2D94E3FC" w14:textId="77777777" w:rsidR="008859D1" w:rsidRPr="00F84CCF" w:rsidRDefault="008859D1" w:rsidP="008859D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059ACDDC" w14:textId="74E54640" w:rsidR="00FF68F2" w:rsidRDefault="00FF68F2" w:rsidP="00FF68F2">
      <w:pPr>
        <w:ind w:right="-134"/>
      </w:pPr>
      <w:r w:rsidRPr="003032A8">
        <w:t xml:space="preserve">Manor bearbeitet Personendaten im </w:t>
      </w:r>
      <w:r>
        <w:t>Rahmen des Betriebs der Videoüberwachungssysteme verantwortungsbewusst, in Übereinstimmung mit den anwendbaren gesetzlichen Bestimmungen sowie ausschliesslich zu folgenden Zwecken:</w:t>
      </w:r>
    </w:p>
    <w:p w14:paraId="1ED813D7" w14:textId="2756311E" w:rsidR="00FF68F2" w:rsidRPr="00352332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352332">
        <w:rPr>
          <w:rFonts w:eastAsia="Times New Roman" w:cs="Arial"/>
          <w:szCs w:val="21"/>
          <w:lang w:eastAsia="en-GB"/>
        </w:rPr>
        <w:t xml:space="preserve">Schutz von Personen (Mitarbeitende, </w:t>
      </w:r>
      <w:proofErr w:type="spellStart"/>
      <w:r w:rsidRPr="00352332">
        <w:rPr>
          <w:rFonts w:eastAsia="Times New Roman" w:cs="Arial"/>
          <w:szCs w:val="21"/>
          <w:lang w:eastAsia="en-GB"/>
        </w:rPr>
        <w:t>Kund</w:t>
      </w:r>
      <w:r w:rsidR="002477F5">
        <w:rPr>
          <w:rFonts w:eastAsia="Times New Roman" w:cs="Arial"/>
          <w:szCs w:val="21"/>
          <w:lang w:eastAsia="en-GB"/>
        </w:rPr>
        <w:t>:inn</w:t>
      </w:r>
      <w:r w:rsidRPr="00352332">
        <w:rPr>
          <w:rFonts w:eastAsia="Times New Roman" w:cs="Arial"/>
          <w:szCs w:val="21"/>
          <w:lang w:eastAsia="en-GB"/>
        </w:rPr>
        <w:t>en</w:t>
      </w:r>
      <w:proofErr w:type="spellEnd"/>
      <w:r w:rsidRPr="00352332">
        <w:rPr>
          <w:rFonts w:eastAsia="Times New Roman" w:cs="Arial"/>
          <w:szCs w:val="21"/>
          <w:lang w:eastAsia="en-GB"/>
        </w:rPr>
        <w:t xml:space="preserve">, </w:t>
      </w:r>
      <w:proofErr w:type="spellStart"/>
      <w:r w:rsidRPr="00352332">
        <w:rPr>
          <w:rFonts w:eastAsia="Times New Roman" w:cs="Arial"/>
          <w:szCs w:val="21"/>
          <w:lang w:eastAsia="en-GB"/>
        </w:rPr>
        <w:t>Besucher</w:t>
      </w:r>
      <w:r w:rsidR="002477F5">
        <w:rPr>
          <w:rFonts w:eastAsia="Times New Roman" w:cs="Arial"/>
          <w:szCs w:val="21"/>
          <w:lang w:eastAsia="en-GB"/>
        </w:rPr>
        <w:t>:innen</w:t>
      </w:r>
      <w:proofErr w:type="spellEnd"/>
      <w:r w:rsidRPr="00352332">
        <w:rPr>
          <w:rFonts w:eastAsia="Times New Roman" w:cs="Arial"/>
          <w:szCs w:val="21"/>
          <w:lang w:eastAsia="en-GB"/>
        </w:rPr>
        <w:t>, etc.) und Sachen vor strafbaren Handlungen;</w:t>
      </w:r>
    </w:p>
    <w:p w14:paraId="627DEB4E" w14:textId="77777777" w:rsidR="00FF68F2" w:rsidRPr="00352332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352332">
        <w:rPr>
          <w:rFonts w:eastAsia="Times New Roman" w:cs="Arial"/>
          <w:szCs w:val="21"/>
          <w:lang w:eastAsia="en-GB"/>
        </w:rPr>
        <w:t>Verfolgung von strafbaren Handlungen;</w:t>
      </w:r>
    </w:p>
    <w:p w14:paraId="13B90520" w14:textId="77777777" w:rsidR="00FF68F2" w:rsidRPr="00352332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352332">
        <w:rPr>
          <w:rFonts w:eastAsia="Times New Roman" w:cs="Arial"/>
          <w:szCs w:val="21"/>
          <w:lang w:eastAsia="en-GB"/>
        </w:rPr>
        <w:t>Prävention von Straftaten; und</w:t>
      </w:r>
    </w:p>
    <w:p w14:paraId="3C0664C8" w14:textId="77777777" w:rsidR="00FF68F2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352332">
        <w:rPr>
          <w:rFonts w:eastAsia="Times New Roman" w:cs="Arial"/>
          <w:szCs w:val="21"/>
          <w:lang w:eastAsia="en-GB"/>
        </w:rPr>
        <w:t>Durchsetzung von Rechtsansprüchen.</w:t>
      </w:r>
    </w:p>
    <w:p w14:paraId="5B7E74B7" w14:textId="77777777" w:rsidR="005B2CC9" w:rsidRDefault="005B2CC9" w:rsidP="009C658D">
      <w:pPr>
        <w:pStyle w:val="berschrift3"/>
        <w:tabs>
          <w:tab w:val="clear" w:pos="544"/>
        </w:tabs>
      </w:pPr>
    </w:p>
    <w:p w14:paraId="4948729C" w14:textId="78832DBC" w:rsidR="00A6275F" w:rsidRDefault="00956841" w:rsidP="009C658D">
      <w:pPr>
        <w:pStyle w:val="berschrift3"/>
        <w:tabs>
          <w:tab w:val="clear" w:pos="544"/>
        </w:tabs>
      </w:pPr>
      <w:r>
        <w:t xml:space="preserve">Beschilderung </w:t>
      </w:r>
      <w:r w:rsidR="00415726">
        <w:t xml:space="preserve">und </w:t>
      </w:r>
      <w:r>
        <w:t>ü</w:t>
      </w:r>
      <w:r w:rsidR="00A6275F">
        <w:t>berwachte</w:t>
      </w:r>
      <w:r>
        <w:t>n</w:t>
      </w:r>
      <w:r w:rsidR="00A6275F">
        <w:t xml:space="preserve"> Bereiche</w:t>
      </w:r>
    </w:p>
    <w:p w14:paraId="363435D1" w14:textId="77777777" w:rsidR="00186063" w:rsidRPr="00F84CCF" w:rsidRDefault="00186063" w:rsidP="00186063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242D8116" w14:textId="415AE5F3" w:rsidR="00F95944" w:rsidRDefault="00F95944" w:rsidP="00186063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Manor macht mit Hinweisschildern und öffentlichen Monitoren am Eingang des Warenhauses oder Restaurants sowie in den überwachten Bereichen auf die Videoüberwachung aufmerksam.</w:t>
      </w:r>
    </w:p>
    <w:p w14:paraId="4AA82E30" w14:textId="6F8AC2AB" w:rsidR="00415726" w:rsidRDefault="006549D4" w:rsidP="00186063">
      <w:r w:rsidRPr="003C0675">
        <w:rPr>
          <w:highlight w:val="cyan"/>
        </w:rPr>
        <w:t>Die Videoüberwachungssysteme überwachen</w:t>
      </w:r>
      <w:r w:rsidR="00192772" w:rsidRPr="003C0675">
        <w:rPr>
          <w:highlight w:val="cyan"/>
        </w:rPr>
        <w:t xml:space="preserve"> </w:t>
      </w:r>
      <w:r w:rsidRPr="003C0675">
        <w:rPr>
          <w:highlight w:val="cyan"/>
        </w:rPr>
        <w:t>Eingänge, Rolltreppen, Lifte, Verkaufsflächen</w:t>
      </w:r>
      <w:r w:rsidR="001B387E" w:rsidRPr="003C0675">
        <w:rPr>
          <w:highlight w:val="cyan"/>
        </w:rPr>
        <w:t>, Konsumationsräume</w:t>
      </w:r>
      <w:r w:rsidR="00AD6208" w:rsidRPr="003C0675">
        <w:rPr>
          <w:highlight w:val="cyan"/>
        </w:rPr>
        <w:t xml:space="preserve">, </w:t>
      </w:r>
      <w:r w:rsidRPr="003C0675">
        <w:rPr>
          <w:highlight w:val="cyan"/>
        </w:rPr>
        <w:t>die Kundendienst-Zone</w:t>
      </w:r>
      <w:r w:rsidR="00730F1E" w:rsidRPr="003C0675">
        <w:rPr>
          <w:highlight w:val="cyan"/>
        </w:rPr>
        <w:t xml:space="preserve"> </w:t>
      </w:r>
      <w:r w:rsidR="00AD6208" w:rsidRPr="003C0675">
        <w:rPr>
          <w:highlight w:val="cyan"/>
        </w:rPr>
        <w:t xml:space="preserve">und weitere beschilderte Bereiche (z.B. Lagerräume) </w:t>
      </w:r>
      <w:r w:rsidR="00730F1E" w:rsidRPr="003C0675">
        <w:rPr>
          <w:highlight w:val="cyan"/>
        </w:rPr>
        <w:t>des jeweiligen Warenhauses</w:t>
      </w:r>
      <w:r w:rsidRPr="003C0675">
        <w:rPr>
          <w:highlight w:val="cyan"/>
        </w:rPr>
        <w:t>.</w:t>
      </w:r>
      <w:r w:rsidR="002452E0" w:rsidRPr="002452E0">
        <w:rPr>
          <w:rFonts w:eastAsia="Times New Roman" w:cs="Arial"/>
          <w:lang w:eastAsia="en-GB"/>
        </w:rPr>
        <w:t xml:space="preserve"> </w:t>
      </w:r>
      <w:r w:rsidR="00B55456">
        <w:t xml:space="preserve">Die </w:t>
      </w:r>
      <w:r w:rsidR="00C84BEA">
        <w:t>Kamer</w:t>
      </w:r>
      <w:r w:rsidR="006475C8">
        <w:t>a</w:t>
      </w:r>
      <w:r w:rsidR="00C84BEA">
        <w:t>s de</w:t>
      </w:r>
      <w:r w:rsidR="006475C8">
        <w:t xml:space="preserve">r Videoüberwachungssysteme </w:t>
      </w:r>
      <w:r w:rsidR="00C84BEA">
        <w:t>sind so eingerichtet, dass die Erfassung weiterer als für die Zwec</w:t>
      </w:r>
      <w:r w:rsidR="006475C8">
        <w:t>k</w:t>
      </w:r>
      <w:r w:rsidR="00C84BEA">
        <w:t>e der Überwachung notwendiger Bereiche ausgeschlossen ist.</w:t>
      </w:r>
      <w:r w:rsidR="002452E0">
        <w:t xml:space="preserve"> Nicht überwacht werden Toiletten</w:t>
      </w:r>
      <w:r w:rsidR="00D32A7E">
        <w:t>,</w:t>
      </w:r>
      <w:r w:rsidR="002452E0">
        <w:t xml:space="preserve"> Anprobe-Kabinen und ähnlich sensible Bereiche. Auch das Personal an den Kassen wird nicht überwacht.</w:t>
      </w:r>
    </w:p>
    <w:p w14:paraId="221CC7DC" w14:textId="77777777" w:rsidR="005B2CC9" w:rsidRDefault="005B2CC9" w:rsidP="009C658D">
      <w:pPr>
        <w:pStyle w:val="berschrift3"/>
        <w:tabs>
          <w:tab w:val="clear" w:pos="544"/>
        </w:tabs>
      </w:pPr>
    </w:p>
    <w:p w14:paraId="2BE88A80" w14:textId="10979431" w:rsidR="00FF68F2" w:rsidRDefault="00D90964" w:rsidP="009C658D">
      <w:pPr>
        <w:pStyle w:val="berschrift3"/>
        <w:tabs>
          <w:tab w:val="clear" w:pos="544"/>
        </w:tabs>
      </w:pPr>
      <w:r>
        <w:t>Arten der Überwachung</w:t>
      </w:r>
    </w:p>
    <w:p w14:paraId="3C945DC2" w14:textId="77777777" w:rsidR="008859D1" w:rsidRPr="00F84CCF" w:rsidRDefault="008859D1" w:rsidP="008859D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1870CEC4" w14:textId="457A35ED" w:rsidR="00FF68F2" w:rsidRPr="00FF68F2" w:rsidRDefault="00FF68F2" w:rsidP="00FF68F2">
      <w:pPr>
        <w:rPr>
          <w:rFonts w:eastAsia="Times New Roman" w:cs="Arial"/>
          <w:lang w:eastAsia="en-GB"/>
        </w:rPr>
      </w:pPr>
      <w:r w:rsidRPr="00FF68F2">
        <w:rPr>
          <w:rFonts w:eastAsia="Times New Roman" w:cs="Arial"/>
          <w:lang w:eastAsia="en-GB"/>
        </w:rPr>
        <w:t>Die Videoüberwachungssysteme dienen den folgenden Arten der Überwachung:</w:t>
      </w:r>
    </w:p>
    <w:p w14:paraId="082E72C4" w14:textId="05C60314" w:rsidR="00FF68F2" w:rsidRPr="00A8506E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A8506E">
        <w:rPr>
          <w:rFonts w:eastAsia="Times New Roman" w:cs="Arial"/>
          <w:szCs w:val="21"/>
          <w:lang w:eastAsia="en-GB"/>
        </w:rPr>
        <w:lastRenderedPageBreak/>
        <w:t>Aktive Überwachung (Echtzeit-Überwachung, d.h. direkte Sichtung der Aufnahmen am Bildschirm mit Speicherung) ohne Tonaufnahme</w:t>
      </w:r>
    </w:p>
    <w:p w14:paraId="78F580B9" w14:textId="77777777" w:rsidR="00FF68F2" w:rsidRDefault="00FF68F2" w:rsidP="00FF68F2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  <w:contextualSpacing w:val="0"/>
        <w:rPr>
          <w:rFonts w:eastAsia="Times New Roman" w:cs="Arial"/>
          <w:szCs w:val="21"/>
          <w:lang w:eastAsia="en-GB"/>
        </w:rPr>
      </w:pPr>
      <w:r w:rsidRPr="00A8506E">
        <w:rPr>
          <w:rFonts w:eastAsia="Times New Roman" w:cs="Arial"/>
          <w:szCs w:val="21"/>
          <w:lang w:eastAsia="en-GB"/>
        </w:rPr>
        <w:t>Passive Überwachung (Aufzeichnung der Aufnahmen und nachträgliche Auswertung) ohne Tonaufnahme.</w:t>
      </w:r>
    </w:p>
    <w:p w14:paraId="70C78041" w14:textId="094853D2" w:rsidR="0070075E" w:rsidRPr="00FF68F2" w:rsidRDefault="00D90964" w:rsidP="00FF68F2">
      <w:r w:rsidRPr="00D90964">
        <w:t xml:space="preserve">Die Echtzeit-Überwachung und die nachträgliche Einsichtnahme in Videoaufnahmen erfolgen in den Räumlichkeiten </w:t>
      </w:r>
      <w:r>
        <w:t>des verantwortlichen Manor-Unternehmens</w:t>
      </w:r>
      <w:r w:rsidRPr="00D90964">
        <w:t xml:space="preserve">, nur durch </w:t>
      </w:r>
      <w:r w:rsidR="00A63AA9">
        <w:t xml:space="preserve">berechtigte Personen (in der Regel </w:t>
      </w:r>
      <w:r w:rsidR="00B8298E">
        <w:t>Mitarbeitende</w:t>
      </w:r>
      <w:r w:rsidRPr="00D90964">
        <w:t xml:space="preserve"> </w:t>
      </w:r>
      <w:r w:rsidR="00804820">
        <w:t xml:space="preserve">des </w:t>
      </w:r>
      <w:r w:rsidR="00A15D51">
        <w:t>von Manor beauftragten Überwachungsdiensts</w:t>
      </w:r>
      <w:r w:rsidR="00A63AA9">
        <w:t xml:space="preserve">) und </w:t>
      </w:r>
      <w:r w:rsidR="005C6FE6">
        <w:t>nach</w:t>
      </w:r>
      <w:r w:rsidRPr="00D90964">
        <w:t xml:space="preserve"> dem </w:t>
      </w:r>
      <w:r w:rsidR="00612F64" w:rsidRPr="00612F64">
        <w:rPr>
          <w:highlight w:val="yellow"/>
        </w:rPr>
        <w:t>«</w:t>
      </w:r>
      <w:r w:rsidRPr="00612F64">
        <w:rPr>
          <w:highlight w:val="yellow"/>
        </w:rPr>
        <w:t>Need-</w:t>
      </w:r>
      <w:proofErr w:type="spellStart"/>
      <w:r w:rsidRPr="00612F64">
        <w:rPr>
          <w:highlight w:val="yellow"/>
        </w:rPr>
        <w:t>to</w:t>
      </w:r>
      <w:proofErr w:type="spellEnd"/>
      <w:r w:rsidRPr="00612F64">
        <w:rPr>
          <w:highlight w:val="yellow"/>
        </w:rPr>
        <w:t>-</w:t>
      </w:r>
      <w:proofErr w:type="spellStart"/>
      <w:r w:rsidRPr="00612F64">
        <w:rPr>
          <w:highlight w:val="yellow"/>
        </w:rPr>
        <w:t>Know</w:t>
      </w:r>
      <w:proofErr w:type="spellEnd"/>
      <w:r w:rsidRPr="00612F64">
        <w:rPr>
          <w:highlight w:val="yellow"/>
        </w:rPr>
        <w:t>-Prinzip</w:t>
      </w:r>
      <w:r w:rsidR="005B4E7F" w:rsidRPr="005B4E7F">
        <w:rPr>
          <w:highlight w:val="yellow"/>
        </w:rPr>
        <w:t>»</w:t>
      </w:r>
      <w:r w:rsidRPr="00D90964">
        <w:t>.</w:t>
      </w:r>
    </w:p>
    <w:p w14:paraId="46CB4A57" w14:textId="77777777" w:rsidR="005B2CC9" w:rsidRDefault="005B2CC9" w:rsidP="0072131A">
      <w:pPr>
        <w:pStyle w:val="berschrift3"/>
      </w:pPr>
    </w:p>
    <w:p w14:paraId="7F4DDCAA" w14:textId="32FA48E5" w:rsidR="00350E55" w:rsidRPr="0072131A" w:rsidRDefault="002A3C30" w:rsidP="0072131A">
      <w:pPr>
        <w:pStyle w:val="berschrift3"/>
      </w:pPr>
      <w:r w:rsidRPr="0072131A">
        <w:t>Aufbewahrungsdauer</w:t>
      </w:r>
    </w:p>
    <w:p w14:paraId="05BBD1A6" w14:textId="72120B19" w:rsidR="007E7453" w:rsidRPr="00F84CCF" w:rsidRDefault="008859D1" w:rsidP="007E35CC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7E7453"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14454598" w14:textId="18592FEB" w:rsidR="00DA32F0" w:rsidRDefault="004C2D22" w:rsidP="00BA2287">
      <w:r>
        <w:t xml:space="preserve">Manor speichert die </w:t>
      </w:r>
      <w:r w:rsidR="00A44DC7">
        <w:t>Videoaufnahmen</w:t>
      </w:r>
      <w:r>
        <w:t xml:space="preserve"> während</w:t>
      </w:r>
      <w:r w:rsidR="00ED3DCB">
        <w:t xml:space="preserve"> </w:t>
      </w:r>
      <w:r w:rsidR="00CD7197">
        <w:t>sieben (</w:t>
      </w:r>
      <w:r w:rsidR="00891688" w:rsidRPr="00EE7B67">
        <w:t>7</w:t>
      </w:r>
      <w:r w:rsidR="00CD7197">
        <w:t>)</w:t>
      </w:r>
      <w:r w:rsidR="00891688" w:rsidRPr="00EE7B67">
        <w:t xml:space="preserve"> Tage</w:t>
      </w:r>
      <w:r w:rsidR="00ED3DCB">
        <w:t xml:space="preserve">. </w:t>
      </w:r>
      <w:r w:rsidR="2FF00169">
        <w:t>n</w:t>
      </w:r>
      <w:r w:rsidR="00ED3DCB">
        <w:t>ach Ablauf dieser Frist werden die Aufnahmen gelöscht, wenn nicht innert dieser Frist ein für die</w:t>
      </w:r>
      <w:r w:rsidR="00DA32F0">
        <w:t xml:space="preserve"> genannten Zwecke der Videoüberwachung </w:t>
      </w:r>
      <w:r w:rsidR="00ED3DCB">
        <w:t>relevantes Ereignis entdeckt wird.</w:t>
      </w:r>
      <w:r w:rsidR="00AE3ED4">
        <w:t xml:space="preserve"> </w:t>
      </w:r>
    </w:p>
    <w:p w14:paraId="2AD5AAD7" w14:textId="77777777" w:rsidR="005B2CC9" w:rsidRDefault="005B2CC9" w:rsidP="00FD14B9">
      <w:pPr>
        <w:pStyle w:val="berschrift3"/>
        <w:tabs>
          <w:tab w:val="clear" w:pos="544"/>
        </w:tabs>
      </w:pPr>
    </w:p>
    <w:p w14:paraId="385704D1" w14:textId="7FEFBA94" w:rsidR="00FD14B9" w:rsidRDefault="00FD14B9" w:rsidP="00FD14B9">
      <w:pPr>
        <w:pStyle w:val="berschrift3"/>
        <w:tabs>
          <w:tab w:val="clear" w:pos="544"/>
        </w:tabs>
      </w:pPr>
      <w:r>
        <w:t>Datensicherheit</w:t>
      </w:r>
    </w:p>
    <w:p w14:paraId="7D6085D6" w14:textId="77777777" w:rsidR="00FD14B9" w:rsidRPr="00F84CCF" w:rsidRDefault="00FD14B9" w:rsidP="00FD14B9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7AFB609E" w14:textId="632DE2C7" w:rsidR="00FD14B9" w:rsidRDefault="00191FCA" w:rsidP="00FD14B9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Manor</w:t>
      </w:r>
      <w:r w:rsidRPr="00191FCA">
        <w:rPr>
          <w:rFonts w:eastAsia="Times New Roman" w:cs="Arial"/>
          <w:lang w:eastAsia="en-GB"/>
        </w:rPr>
        <w:t xml:space="preserve"> schützt die Videoaufnahmen vor Verlust, Manipulation Diebstahl und unbefugtem Zugriff. Die Aufnahmen werden in den Räumlichkeiten des </w:t>
      </w:r>
      <w:r w:rsidR="00A327B9">
        <w:rPr>
          <w:rFonts w:eastAsia="Times New Roman" w:cs="Arial"/>
          <w:lang w:eastAsia="en-GB"/>
        </w:rPr>
        <w:t>verantwortlichen Manor-Unternehmens</w:t>
      </w:r>
      <w:r w:rsidRPr="00191FCA">
        <w:rPr>
          <w:rFonts w:eastAsia="Times New Roman" w:cs="Arial"/>
          <w:lang w:eastAsia="en-GB"/>
        </w:rPr>
        <w:t xml:space="preserve"> aufbewahrt. Die Datenübermittlung erfolgt verschlüsselt. Zudem implementiert </w:t>
      </w:r>
      <w:r w:rsidR="00A327B9">
        <w:rPr>
          <w:rFonts w:eastAsia="Times New Roman" w:cs="Arial"/>
          <w:lang w:eastAsia="en-GB"/>
        </w:rPr>
        <w:t xml:space="preserve">Manor </w:t>
      </w:r>
      <w:r w:rsidRPr="00191FCA">
        <w:rPr>
          <w:rFonts w:eastAsia="Times New Roman" w:cs="Arial"/>
          <w:lang w:eastAsia="en-GB"/>
        </w:rPr>
        <w:t>Zugangskontrollen, Zugriffskontrollen</w:t>
      </w:r>
      <w:r w:rsidR="002053AC">
        <w:rPr>
          <w:rFonts w:eastAsia="Times New Roman" w:cs="Arial"/>
          <w:lang w:eastAsia="en-GB"/>
        </w:rPr>
        <w:t xml:space="preserve">, </w:t>
      </w:r>
      <w:r w:rsidR="00D3196C">
        <w:rPr>
          <w:rFonts w:eastAsia="Times New Roman" w:cs="Arial"/>
          <w:lang w:eastAsia="en-GB"/>
        </w:rPr>
        <w:t>s</w:t>
      </w:r>
      <w:r w:rsidRPr="00191FCA">
        <w:rPr>
          <w:rFonts w:eastAsia="Times New Roman" w:cs="Arial"/>
          <w:lang w:eastAsia="en-GB"/>
        </w:rPr>
        <w:t>owie Verfahren zur regelmässigen Überprüfung, Bewertung und Evaluierung der Wirksamkeit dieser technischen und organisatorischen Sicherheitsmassnahmen.</w:t>
      </w:r>
    </w:p>
    <w:p w14:paraId="5EDC994B" w14:textId="77777777" w:rsidR="005B2CC9" w:rsidRDefault="005B2CC9" w:rsidP="002B0FED">
      <w:pPr>
        <w:pStyle w:val="berschrift3"/>
      </w:pPr>
    </w:p>
    <w:p w14:paraId="6B1706D2" w14:textId="6207C34F" w:rsidR="00371721" w:rsidRDefault="008208C6" w:rsidP="002B0FED">
      <w:pPr>
        <w:pStyle w:val="berschrift3"/>
      </w:pPr>
      <w:r>
        <w:t>Weitergabe von Videoaufnahmen</w:t>
      </w:r>
    </w:p>
    <w:p w14:paraId="6D6D8692" w14:textId="172272B4" w:rsidR="00371721" w:rsidRPr="00F84CCF" w:rsidRDefault="008859D1" w:rsidP="0037172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371721"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3C4E97B2" w14:textId="6776878F" w:rsidR="002A6E6D" w:rsidRPr="002A6E6D" w:rsidRDefault="002A6E6D" w:rsidP="002A6E6D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Manor</w:t>
      </w:r>
      <w:r w:rsidRPr="002A6E6D">
        <w:rPr>
          <w:rFonts w:eastAsia="Times New Roman" w:cs="Arial"/>
          <w:lang w:eastAsia="en-GB"/>
        </w:rPr>
        <w:t xml:space="preserve"> gibt </w:t>
      </w:r>
      <w:r>
        <w:rPr>
          <w:rFonts w:eastAsia="Times New Roman" w:cs="Arial"/>
          <w:lang w:eastAsia="en-GB"/>
        </w:rPr>
        <w:t>Videoaufnahmen</w:t>
      </w:r>
      <w:r w:rsidRPr="002A6E6D">
        <w:rPr>
          <w:rFonts w:eastAsia="Times New Roman" w:cs="Arial"/>
          <w:lang w:eastAsia="en-GB"/>
        </w:rPr>
        <w:t xml:space="preserve"> an Strafverfolgungsbehörden, Gerichte, Rechtsanwälte und Gegenparteien bekannt:</w:t>
      </w:r>
    </w:p>
    <w:p w14:paraId="2E1E6D0B" w14:textId="77777777" w:rsidR="002A6E6D" w:rsidRPr="002A6E6D" w:rsidRDefault="002A6E6D" w:rsidP="002A6E6D">
      <w:pPr>
        <w:pStyle w:val="Listenabsatz"/>
        <w:numPr>
          <w:ilvl w:val="0"/>
          <w:numId w:val="25"/>
        </w:numPr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2A6E6D">
        <w:rPr>
          <w:rFonts w:eastAsia="Times New Roman" w:cs="Arial"/>
          <w:szCs w:val="21"/>
          <w:lang w:eastAsia="en-GB"/>
        </w:rPr>
        <w:t>auf Anordnung der zuständigen Strafverfolgungsbehörden oder Gerichte; oder</w:t>
      </w:r>
    </w:p>
    <w:p w14:paraId="604A0F9E" w14:textId="08FC135F" w:rsidR="002A6E6D" w:rsidRPr="002A6E6D" w:rsidRDefault="002A6E6D" w:rsidP="002A6E6D">
      <w:pPr>
        <w:pStyle w:val="Listenabsatz"/>
        <w:numPr>
          <w:ilvl w:val="0"/>
          <w:numId w:val="25"/>
        </w:numPr>
        <w:spacing w:afterLines="100" w:after="240"/>
        <w:ind w:left="567" w:hanging="567"/>
        <w:rPr>
          <w:rFonts w:eastAsia="Times New Roman" w:cs="Arial"/>
          <w:szCs w:val="21"/>
          <w:lang w:eastAsia="en-GB"/>
        </w:rPr>
      </w:pPr>
      <w:r w:rsidRPr="002A6E6D">
        <w:rPr>
          <w:rFonts w:eastAsia="Times New Roman" w:cs="Arial"/>
          <w:szCs w:val="21"/>
          <w:lang w:eastAsia="en-GB"/>
        </w:rPr>
        <w:t xml:space="preserve">wenn dies nach Ermessen </w:t>
      </w:r>
      <w:r>
        <w:rPr>
          <w:rFonts w:eastAsia="Times New Roman" w:cs="Arial"/>
          <w:szCs w:val="21"/>
          <w:lang w:eastAsia="en-GB"/>
        </w:rPr>
        <w:t>von Manor</w:t>
      </w:r>
      <w:r w:rsidRPr="002A6E6D">
        <w:rPr>
          <w:rFonts w:eastAsia="Times New Roman" w:cs="Arial"/>
          <w:szCs w:val="21"/>
          <w:lang w:eastAsia="en-GB"/>
        </w:rPr>
        <w:t xml:space="preserve"> zur Durchsetzung ihrer Rechtsansprüche notwendig ist.</w:t>
      </w:r>
    </w:p>
    <w:p w14:paraId="0A31E251" w14:textId="77777777" w:rsidR="005B2CC9" w:rsidRDefault="005B2CC9" w:rsidP="002B0FED">
      <w:pPr>
        <w:pStyle w:val="berschrift5"/>
      </w:pPr>
    </w:p>
    <w:p w14:paraId="2C3C28EE" w14:textId="4FF1CC27" w:rsidR="00A95FA2" w:rsidRDefault="00A95FA2" w:rsidP="002B0FED">
      <w:pPr>
        <w:pStyle w:val="berschrift5"/>
      </w:pPr>
      <w:r w:rsidRPr="00A95FA2">
        <w:t>Ihre Rechte in Bezug auf Ihre Personendaten</w:t>
      </w:r>
    </w:p>
    <w:p w14:paraId="47478031" w14:textId="51224EF7" w:rsidR="000B6FD7" w:rsidRPr="00F84CCF" w:rsidRDefault="000B6FD7" w:rsidP="000B6FD7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280B34">
        <w:rPr>
          <w:rFonts w:eastAsia="Times New Roman" w:cs="Arial"/>
          <w:i/>
          <w:iCs/>
          <w:sz w:val="16"/>
          <w:szCs w:val="16"/>
          <w:highlight w:val="yellow"/>
          <w:lang w:eastAsia="en-GB"/>
        </w:rPr>
        <w:t>[LLAG-Hinweis für Umsetzung: Nur Titel erkennbar – Text aufklappbar]</w:t>
      </w:r>
    </w:p>
    <w:p w14:paraId="7B7A82F4" w14:textId="77777777" w:rsidR="00921DBF" w:rsidRDefault="00921DBF" w:rsidP="00921DBF">
      <w:r w:rsidRPr="00921DBF">
        <w:t>Sie haben die folgenden Rechte in Bezug auf Personendaten, die Sie betreffen:</w:t>
      </w:r>
    </w:p>
    <w:p w14:paraId="322B0954" w14:textId="4B6EE382" w:rsidR="000B6FD7" w:rsidRDefault="00B47A30" w:rsidP="005747DC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</w:pPr>
      <w:r w:rsidRPr="00851551">
        <w:t>Das Recht, Auskunft darüber zu erhalten, welche Personendaten wir über Sie speichern und wie wir diese bearbeiten</w:t>
      </w:r>
      <w:r>
        <w:t>.</w:t>
      </w:r>
    </w:p>
    <w:p w14:paraId="475826FF" w14:textId="77777777" w:rsidR="005747DC" w:rsidRDefault="005747DC" w:rsidP="005747DC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</w:pPr>
      <w:r>
        <w:t>Das Recht auf Herausgabe oder Übertragung einer Kopie Ihrer Personendaten in einem gängigen Format</w:t>
      </w:r>
    </w:p>
    <w:p w14:paraId="49FF5353" w14:textId="77777777" w:rsidR="000511EF" w:rsidRDefault="005747DC" w:rsidP="005747DC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</w:pPr>
      <w:r>
        <w:t>Das Recht auf Berichtigung Ihrer Personendaten</w:t>
      </w:r>
    </w:p>
    <w:p w14:paraId="1BDCE61F" w14:textId="74ADC8DA" w:rsidR="005747DC" w:rsidRDefault="005747DC" w:rsidP="005747DC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</w:pPr>
      <w:r>
        <w:t>Das Recht auf Löschung Ihrer Personendaten</w:t>
      </w:r>
    </w:p>
    <w:p w14:paraId="38FA47E9" w14:textId="674A98E1" w:rsidR="00B47A30" w:rsidRDefault="005747DC" w:rsidP="005747DC">
      <w:pPr>
        <w:pStyle w:val="Listenabsatz"/>
        <w:numPr>
          <w:ilvl w:val="0"/>
          <w:numId w:val="25"/>
        </w:numPr>
        <w:tabs>
          <w:tab w:val="clear" w:pos="544"/>
          <w:tab w:val="left" w:pos="567"/>
        </w:tabs>
        <w:spacing w:afterLines="100" w:after="240"/>
        <w:ind w:left="567" w:hanging="567"/>
      </w:pPr>
      <w:r>
        <w:t>Das Recht, Bearbeitungen Ihrer Personendaten zu widersprechen</w:t>
      </w:r>
      <w:r w:rsidR="000511EF">
        <w:t>.</w:t>
      </w:r>
    </w:p>
    <w:p w14:paraId="1924C386" w14:textId="49E982BC" w:rsidR="000B6FD7" w:rsidRDefault="00573662" w:rsidP="000B6FD7">
      <w:r w:rsidRPr="00573662">
        <w:lastRenderedPageBreak/>
        <w:t xml:space="preserve">Beachten Sie bitte, dass für diese Rechte gesetzliche Voraussetzungen und Ausnahmen gelten. Soweit rechtlich zulässig, können wir Ihre Anfrage zur Ausübung dieser Rechte ablehnen. </w:t>
      </w:r>
      <w:r w:rsidR="00F21E06" w:rsidRPr="00F21E06">
        <w:t>Sie haben ausserdem das Recht, beim Eidgenössischen Datenschutz- und Öffentlichkeitsbeauftragten (EDÖB) eine Beschwerde einzureichen.</w:t>
      </w:r>
    </w:p>
    <w:p w14:paraId="6CC7A6B2" w14:textId="77777777" w:rsidR="00D85407" w:rsidRDefault="00D85407" w:rsidP="00A31C28">
      <w:pPr>
        <w:pStyle w:val="berschrift3"/>
        <w:tabs>
          <w:tab w:val="clear" w:pos="544"/>
        </w:tabs>
      </w:pPr>
    </w:p>
    <w:p w14:paraId="015D55BB" w14:textId="53D9FCE4" w:rsidR="00A31C28" w:rsidRDefault="005C3283" w:rsidP="00A31C28">
      <w:pPr>
        <w:pStyle w:val="berschrift3"/>
        <w:tabs>
          <w:tab w:val="clear" w:pos="544"/>
        </w:tabs>
      </w:pPr>
      <w:r>
        <w:t>Wie Sie uns kontaktieren können</w:t>
      </w:r>
    </w:p>
    <w:p w14:paraId="74AE8F78" w14:textId="77777777" w:rsidR="00A31C28" w:rsidRPr="00F84CCF" w:rsidRDefault="00A31C28" w:rsidP="00A31C28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67C2D2B2" w14:textId="1A74DBFA" w:rsidR="00A31C28" w:rsidRDefault="00A31C28" w:rsidP="00A31C28">
      <w:r>
        <w:t>D</w:t>
      </w:r>
      <w:r w:rsidR="00615DD1">
        <w:t>er</w:t>
      </w:r>
      <w:r>
        <w:t xml:space="preserve"> Datenschutzberater der Manor-Gruppe gibt Ihnen gerne Auskunft bei Fragen zu </w:t>
      </w:r>
      <w:r w:rsidR="008859D1">
        <w:t xml:space="preserve">diesen Hinweisen zur Videoüberwachung </w:t>
      </w:r>
      <w:r>
        <w:t xml:space="preserve">oder zur Bearbeitung von Personendaten durch das jeweils verantwortliche Unternehmen der Manor-Gruppe. Kontaktieren Sie uns bitte über </w:t>
      </w:r>
      <w:hyperlink r:id="rId12" w:history="1">
        <w:r w:rsidRPr="003311A3">
          <w:rPr>
            <w:rStyle w:val="Hyperlink"/>
            <w:color w:val="FF0000"/>
            <w:u w:val="none"/>
          </w:rPr>
          <w:t>privacy@manor.ch</w:t>
        </w:r>
      </w:hyperlink>
      <w:r>
        <w:t xml:space="preserve"> </w:t>
      </w:r>
      <w:r w:rsidRPr="00B961B2">
        <w:rPr>
          <w:rFonts w:eastAsia="Times New Roman" w:cs="Arial"/>
          <w:i/>
          <w:iCs/>
          <w:sz w:val="16"/>
          <w:szCs w:val="16"/>
          <w:lang w:eastAsia="en-GB"/>
        </w:rPr>
        <w:t>[Link setzen]</w:t>
      </w:r>
      <w:r>
        <w:rPr>
          <w:rFonts w:eastAsia="Times New Roman" w:cs="Arial"/>
          <w:i/>
          <w:iCs/>
          <w:sz w:val="16"/>
          <w:szCs w:val="16"/>
          <w:lang w:eastAsia="en-GB"/>
        </w:rPr>
        <w:t xml:space="preserve"> </w:t>
      </w:r>
      <w:r>
        <w:t>oder schreiben Sie an: Manor AG, Datenschutz, Rebgasse 34, 4058 Basel.</w:t>
      </w:r>
    </w:p>
    <w:p w14:paraId="7FC5FDFD" w14:textId="77777777" w:rsidR="00D85407" w:rsidRDefault="00D85407" w:rsidP="008457AF">
      <w:pPr>
        <w:pStyle w:val="berschrift3"/>
        <w:tabs>
          <w:tab w:val="clear" w:pos="544"/>
        </w:tabs>
      </w:pPr>
    </w:p>
    <w:p w14:paraId="4A2883BB" w14:textId="4252DBC5" w:rsidR="008457AF" w:rsidRPr="008457AF" w:rsidRDefault="008457AF" w:rsidP="008457AF">
      <w:pPr>
        <w:pStyle w:val="berschrift3"/>
        <w:tabs>
          <w:tab w:val="clear" w:pos="544"/>
        </w:tabs>
      </w:pPr>
      <w:r w:rsidRPr="008457AF">
        <w:t xml:space="preserve">Wie wir diese </w:t>
      </w:r>
      <w:r w:rsidR="008859D1">
        <w:t>Hinweise zur Videoüberwachung</w:t>
      </w:r>
      <w:r w:rsidRPr="008457AF">
        <w:t xml:space="preserve"> ändern können</w:t>
      </w:r>
    </w:p>
    <w:p w14:paraId="629DF752" w14:textId="20752C12" w:rsidR="000D36DF" w:rsidRPr="00F84CCF" w:rsidRDefault="000D36DF" w:rsidP="000D36DF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2AB94B33" w14:textId="37404A13" w:rsidR="00E01696" w:rsidRDefault="00E01696" w:rsidP="00E01696">
      <w:r>
        <w:t xml:space="preserve">Wir können diese </w:t>
      </w:r>
      <w:r w:rsidR="008859D1">
        <w:t xml:space="preserve">Hinweise zur Videoüberwachung </w:t>
      </w:r>
      <w:r>
        <w:t xml:space="preserve">jederzeit ändern, insbesondere wenn wir unsere Datenbearbeitungen ändern oder wenn neue Rechtsvorschriften anwendbar werden. Es gilt die jeweils </w:t>
      </w:r>
      <w:r w:rsidR="0071527B" w:rsidRPr="0071527B">
        <w:rPr>
          <w:highlight w:val="yellow"/>
        </w:rPr>
        <w:t>auf</w:t>
      </w:r>
      <w:r w:rsidR="0071527B">
        <w:t xml:space="preserve"> </w:t>
      </w:r>
      <w:hyperlink r:id="rId13" w:history="1">
        <w:r w:rsidR="0071527B" w:rsidRPr="009900AD">
          <w:rPr>
            <w:rStyle w:val="Hyperlink"/>
            <w:color w:val="FF0000"/>
          </w:rPr>
          <w:t>www.manor.ch/privacy</w:t>
        </w:r>
      </w:hyperlink>
      <w:r>
        <w:t xml:space="preserve"> </w:t>
      </w:r>
      <w:r w:rsidRPr="00B961B2">
        <w:rPr>
          <w:rFonts w:eastAsia="Times New Roman" w:cs="Arial"/>
          <w:i/>
          <w:iCs/>
          <w:sz w:val="16"/>
          <w:szCs w:val="16"/>
          <w:lang w:eastAsia="en-GB"/>
        </w:rPr>
        <w:t>[Link setzen]</w:t>
      </w:r>
      <w:r>
        <w:rPr>
          <w:rFonts w:eastAsia="Times New Roman" w:cs="Arial"/>
          <w:i/>
          <w:iCs/>
          <w:sz w:val="16"/>
          <w:szCs w:val="16"/>
          <w:lang w:eastAsia="en-GB"/>
        </w:rPr>
        <w:t xml:space="preserve"> </w:t>
      </w:r>
      <w:r>
        <w:t>bereitgestellte Version.</w:t>
      </w:r>
    </w:p>
    <w:p w14:paraId="5A5CBA40" w14:textId="01F5B9EB" w:rsidR="00620CB9" w:rsidRDefault="00620CB9" w:rsidP="00E01696"/>
    <w:p w14:paraId="4B7216D1" w14:textId="6796C0AB" w:rsidR="00FE6BBD" w:rsidRDefault="00FE6BBD" w:rsidP="00E01696">
      <w:r w:rsidRPr="00FE6BBD">
        <w:rPr>
          <w:highlight w:val="yellow"/>
        </w:rPr>
        <w:t>Datum löschen</w:t>
      </w:r>
    </w:p>
    <w:sectPr w:rsidR="00FE6BBD" w:rsidSect="006845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11" w:right="1418" w:bottom="1582" w:left="1418" w:header="59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7E17" w14:textId="77777777" w:rsidR="004669B2" w:rsidRDefault="004669B2" w:rsidP="00831FAE">
      <w:pPr>
        <w:spacing w:before="0" w:line="240" w:lineRule="auto"/>
      </w:pPr>
      <w:r>
        <w:separator/>
      </w:r>
    </w:p>
  </w:endnote>
  <w:endnote w:type="continuationSeparator" w:id="0">
    <w:p w14:paraId="1742E888" w14:textId="77777777" w:rsidR="004669B2" w:rsidRDefault="004669B2" w:rsidP="00831FAE">
      <w:pPr>
        <w:spacing w:before="0" w:line="240" w:lineRule="auto"/>
      </w:pPr>
      <w:r>
        <w:continuationSeparator/>
      </w:r>
    </w:p>
  </w:endnote>
  <w:endnote w:type="continuationNotice" w:id="1">
    <w:p w14:paraId="1F1DC5BC" w14:textId="77777777" w:rsidR="004669B2" w:rsidRDefault="004669B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6CAD" w14:textId="77777777" w:rsidR="00895CC2" w:rsidRDefault="00895C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968"/>
      <w:tblW w:w="9072" w:type="dxa"/>
      <w:tblLook w:val="04A0" w:firstRow="1" w:lastRow="0" w:firstColumn="1" w:lastColumn="0" w:noHBand="0" w:noVBand="1"/>
    </w:tblPr>
    <w:tblGrid>
      <w:gridCol w:w="6804"/>
      <w:gridCol w:w="2268"/>
    </w:tblGrid>
    <w:tr w:rsidR="00CD7197" w14:paraId="6D7AADFB" w14:textId="77777777" w:rsidTr="00956223">
      <w:trPr>
        <w:cantSplit/>
        <w:trHeight w:hRule="exact" w:val="221"/>
      </w:trPr>
      <w:tc>
        <w:tcPr>
          <w:tcW w:w="6804" w:type="dxa"/>
        </w:tcPr>
        <w:p w14:paraId="30F2050B" w14:textId="2C2395BB" w:rsidR="00CD7197" w:rsidRDefault="00CD7197" w:rsidP="00956223">
          <w:pPr>
            <w:pStyle w:val="Fuzeile"/>
          </w:pPr>
        </w:p>
      </w:tc>
      <w:tc>
        <w:tcPr>
          <w:tcW w:w="2268" w:type="dxa"/>
        </w:tcPr>
        <w:p w14:paraId="4FB853FB" w14:textId="77777777" w:rsidR="00CD7197" w:rsidRDefault="00CD7197" w:rsidP="00956223">
          <w:pPr>
            <w:pStyle w:val="90Pagina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von </w:t>
          </w:r>
          <w:fldSimple w:instr=" NUMPAGES  \* Arabic  \* MERGEFORMAT ">
            <w:r>
              <w:t>2</w:t>
            </w:r>
          </w:fldSimple>
        </w:p>
      </w:tc>
    </w:tr>
  </w:tbl>
  <w:p w14:paraId="1671624F" w14:textId="77777777" w:rsidR="00CD7197" w:rsidRPr="004A43B6" w:rsidRDefault="00CD7197" w:rsidP="004A43B6">
    <w:pPr>
      <w:pStyle w:val="90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968"/>
      <w:tblW w:w="9072" w:type="dxa"/>
      <w:tblLook w:val="04A0" w:firstRow="1" w:lastRow="0" w:firstColumn="1" w:lastColumn="0" w:noHBand="0" w:noVBand="1"/>
    </w:tblPr>
    <w:tblGrid>
      <w:gridCol w:w="6804"/>
      <w:gridCol w:w="2268"/>
    </w:tblGrid>
    <w:tr w:rsidR="00CD7197" w14:paraId="24CA45AF" w14:textId="77777777" w:rsidTr="00956223">
      <w:trPr>
        <w:cantSplit/>
        <w:trHeight w:hRule="exact" w:val="221"/>
      </w:trPr>
      <w:tc>
        <w:tcPr>
          <w:tcW w:w="6804" w:type="dxa"/>
        </w:tcPr>
        <w:bookmarkStart w:id="1" w:name="datum"/>
        <w:p w14:paraId="61342180" w14:textId="341D054B" w:rsidR="00CD7197" w:rsidRDefault="00AF7038" w:rsidP="00956223">
          <w:pPr>
            <w:pStyle w:val="Fuzeile"/>
          </w:pPr>
          <w:sdt>
            <w:sdtPr>
              <w:alias w:val="Datum"/>
              <w:tag w:val="Datum"/>
              <w:id w:val="2111545883"/>
              <w:lock w:val="sdtLocked"/>
              <w:placeholder>
                <w:docPart w:val="E455C1689E0B4872BF70190BFC581670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7-19T00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895CC2" w:rsidRPr="00F01910">
                <w:rPr>
                  <w:rStyle w:val="Platzhaltertext"/>
                </w:rPr>
                <w:t>Klicken oder tippen Sie hier, um Text einzugeben.</w:t>
              </w:r>
            </w:sdtContent>
          </w:sdt>
        </w:p>
      </w:tc>
      <w:tc>
        <w:tcPr>
          <w:tcW w:w="2268" w:type="dxa"/>
        </w:tcPr>
        <w:p w14:paraId="27F6092A" w14:textId="1CED0E06" w:rsidR="00CD7197" w:rsidRDefault="00CD7197" w:rsidP="00956223">
          <w:pPr>
            <w:pStyle w:val="90Pagina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F7038">
            <w:rPr>
              <w:noProof/>
            </w:rPr>
            <w:instrText>1</w:instrText>
          </w:r>
          <w:r>
            <w:fldChar w:fldCharType="end"/>
          </w:r>
          <w:r>
            <w:instrText xml:space="preserve"> = </w:instrText>
          </w:r>
          <w:fldSimple w:instr=" NUMPAGES  \* Arabic  \* MERGEFORMAT ">
            <w:r w:rsidR="00AF7038">
              <w:rPr>
                <w:noProof/>
              </w:rPr>
              <w:instrText>3</w:instrText>
            </w:r>
          </w:fldSimple>
          <w:r>
            <w:instrText xml:space="preserve"> "   " "Seite </w:instrTex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F7038">
            <w:rPr>
              <w:noProof/>
            </w:rPr>
            <w:instrText>1</w:instrText>
          </w:r>
          <w:r>
            <w:fldChar w:fldCharType="end"/>
          </w:r>
          <w:r>
            <w:instrText xml:space="preserve"> von </w:instrText>
          </w:r>
          <w:fldSimple w:instr=" NUMPAGES  \* Arabic  \* MERGEFORMAT ">
            <w:r w:rsidR="00AF7038">
              <w:rPr>
                <w:noProof/>
              </w:rPr>
              <w:instrText>3</w:instrText>
            </w:r>
          </w:fldSimple>
          <w:r>
            <w:instrText xml:space="preserve">" \* MERGEFORMAT </w:instrText>
          </w:r>
          <w:r>
            <w:fldChar w:fldCharType="separate"/>
          </w:r>
          <w:r w:rsidR="00AF7038">
            <w:rPr>
              <w:noProof/>
            </w:rPr>
            <w:t>Seite 1 von 3</w:t>
          </w:r>
          <w:r>
            <w:fldChar w:fldCharType="end"/>
          </w:r>
        </w:p>
      </w:tc>
    </w:tr>
    <w:bookmarkEnd w:id="1"/>
  </w:tbl>
  <w:p w14:paraId="7EE0119A" w14:textId="77777777" w:rsidR="00CD7197" w:rsidRDefault="00CD7197" w:rsidP="00956223">
    <w:pPr>
      <w:pStyle w:val="90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531B" w14:textId="77777777" w:rsidR="004669B2" w:rsidRDefault="004669B2" w:rsidP="00E0008F">
      <w:pPr>
        <w:pStyle w:val="99Fussnotentrennlinie"/>
      </w:pPr>
    </w:p>
  </w:footnote>
  <w:footnote w:type="continuationSeparator" w:id="0">
    <w:p w14:paraId="77D5D7F3" w14:textId="77777777" w:rsidR="004669B2" w:rsidRDefault="004669B2" w:rsidP="00E0008F">
      <w:pPr>
        <w:pStyle w:val="99Fussnotentrennlinie"/>
      </w:pPr>
    </w:p>
  </w:footnote>
  <w:footnote w:type="continuationNotice" w:id="1">
    <w:p w14:paraId="2E2DF6F0" w14:textId="77777777" w:rsidR="004669B2" w:rsidRDefault="004669B2" w:rsidP="00E0008F">
      <w:pPr>
        <w:pStyle w:val="99Fussnotentrennlin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1067" w14:textId="77777777" w:rsidR="00895CC2" w:rsidRDefault="00895C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C77D" w14:textId="77777777" w:rsidR="00895CC2" w:rsidRDefault="00895C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86F8" w14:textId="77777777" w:rsidR="00895CC2" w:rsidRDefault="00895C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DA7"/>
    <w:multiLevelType w:val="multilevel"/>
    <w:tmpl w:val="E0F24386"/>
    <w:styleLink w:val="LLAuflistung"/>
    <w:lvl w:ilvl="0">
      <w:start w:val="1"/>
      <w:numFmt w:val="bullet"/>
      <w:lvlText w:val=""/>
      <w:lvlJc w:val="left"/>
      <w:pPr>
        <w:tabs>
          <w:tab w:val="num" w:pos="181"/>
        </w:tabs>
        <w:ind w:left="181" w:hanging="181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363"/>
        </w:tabs>
        <w:ind w:left="363" w:hanging="182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544"/>
        </w:tabs>
        <w:ind w:left="544" w:hanging="181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726"/>
        </w:tabs>
        <w:ind w:left="726" w:hanging="182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"/>
      <w:lvlJc w:val="left"/>
      <w:pPr>
        <w:tabs>
          <w:tab w:val="num" w:pos="907"/>
        </w:tabs>
        <w:ind w:left="907" w:hanging="181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"/>
      <w:lvlJc w:val="left"/>
      <w:pPr>
        <w:tabs>
          <w:tab w:val="num" w:pos="1089"/>
        </w:tabs>
        <w:ind w:left="1089" w:hanging="182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"/>
      <w:lvlJc w:val="left"/>
      <w:pPr>
        <w:tabs>
          <w:tab w:val="num" w:pos="1270"/>
        </w:tabs>
        <w:ind w:left="1270" w:hanging="181"/>
      </w:pPr>
      <w:rPr>
        <w:rFonts w:ascii="Symbol" w:hAnsi="Symbol" w:hint="default"/>
        <w:color w:val="000000" w:themeColor="text1"/>
      </w:rPr>
    </w:lvl>
    <w:lvl w:ilvl="7">
      <w:start w:val="1"/>
      <w:numFmt w:val="bullet"/>
      <w:lvlText w:val=""/>
      <w:lvlJc w:val="left"/>
      <w:pPr>
        <w:tabs>
          <w:tab w:val="num" w:pos="1452"/>
        </w:tabs>
        <w:ind w:left="1452" w:hanging="182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"/>
      <w:lvlJc w:val="left"/>
      <w:pPr>
        <w:tabs>
          <w:tab w:val="num" w:pos="1633"/>
        </w:tabs>
        <w:ind w:left="1633" w:hanging="181"/>
      </w:pPr>
      <w:rPr>
        <w:rFonts w:ascii="Symbol" w:hAnsi="Symbol" w:hint="default"/>
        <w:color w:val="000000" w:themeColor="text1"/>
      </w:rPr>
    </w:lvl>
  </w:abstractNum>
  <w:abstractNum w:abstractNumId="1" w15:restartNumberingAfterBreak="0">
    <w:nsid w:val="06981967"/>
    <w:multiLevelType w:val="multilevel"/>
    <w:tmpl w:val="EFD69BA2"/>
    <w:numStyleLink w:val="LLDraft"/>
  </w:abstractNum>
  <w:abstractNum w:abstractNumId="2" w15:restartNumberingAfterBreak="0">
    <w:nsid w:val="071F6D3E"/>
    <w:multiLevelType w:val="multilevel"/>
    <w:tmpl w:val="25021F8C"/>
    <w:numStyleLink w:val="LLNummerierung"/>
  </w:abstractNum>
  <w:abstractNum w:abstractNumId="3" w15:restartNumberingAfterBreak="0">
    <w:nsid w:val="09095DE0"/>
    <w:multiLevelType w:val="multilevel"/>
    <w:tmpl w:val="87A43D64"/>
    <w:styleLink w:val="LLRandziffer"/>
    <w:lvl w:ilvl="0">
      <w:start w:val="1"/>
      <w:numFmt w:val="decimal"/>
      <w:lvlText w:val="%1"/>
      <w:lvlJc w:val="right"/>
      <w:pPr>
        <w:tabs>
          <w:tab w:val="num" w:pos="181"/>
        </w:tabs>
        <w:ind w:left="181" w:hanging="181"/>
      </w:pPr>
      <w:rPr>
        <w:rFonts w:hint="default"/>
        <w:sz w:val="14"/>
      </w:rPr>
    </w:lvl>
    <w:lvl w:ilvl="1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81" w:firstLine="0"/>
      </w:pPr>
      <w:rPr>
        <w:rFonts w:hint="default"/>
      </w:rPr>
    </w:lvl>
  </w:abstractNum>
  <w:abstractNum w:abstractNumId="4" w15:restartNumberingAfterBreak="0">
    <w:nsid w:val="15796909"/>
    <w:multiLevelType w:val="multilevel"/>
    <w:tmpl w:val="7B642CA0"/>
    <w:styleLink w:val="LLTitel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9C3C96"/>
    <w:multiLevelType w:val="hybridMultilevel"/>
    <w:tmpl w:val="FA762D2A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8B06FE"/>
    <w:multiLevelType w:val="multilevel"/>
    <w:tmpl w:val="E0F24386"/>
    <w:numStyleLink w:val="LLAuflistung"/>
  </w:abstractNum>
  <w:abstractNum w:abstractNumId="7" w15:restartNumberingAfterBreak="0">
    <w:nsid w:val="2D2C3BE0"/>
    <w:multiLevelType w:val="multilevel"/>
    <w:tmpl w:val="87A43D64"/>
    <w:numStyleLink w:val="LLRandziffer"/>
  </w:abstractNum>
  <w:abstractNum w:abstractNumId="8" w15:restartNumberingAfterBreak="0">
    <w:nsid w:val="320A7284"/>
    <w:multiLevelType w:val="multilevel"/>
    <w:tmpl w:val="E0F24386"/>
    <w:numStyleLink w:val="LLAuflistung"/>
  </w:abstractNum>
  <w:abstractNum w:abstractNumId="9" w15:restartNumberingAfterBreak="0">
    <w:nsid w:val="38781457"/>
    <w:multiLevelType w:val="multilevel"/>
    <w:tmpl w:val="25021F8C"/>
    <w:numStyleLink w:val="LLNummerierung"/>
  </w:abstractNum>
  <w:abstractNum w:abstractNumId="10" w15:restartNumberingAfterBreak="0">
    <w:nsid w:val="3F6972B8"/>
    <w:multiLevelType w:val="multilevel"/>
    <w:tmpl w:val="7B642CA0"/>
    <w:numStyleLink w:val="LLTitel"/>
  </w:abstractNum>
  <w:abstractNum w:abstractNumId="11" w15:restartNumberingAfterBreak="0">
    <w:nsid w:val="44040A09"/>
    <w:multiLevelType w:val="multilevel"/>
    <w:tmpl w:val="87A43D64"/>
    <w:numStyleLink w:val="LLRandziffer"/>
  </w:abstractNum>
  <w:abstractNum w:abstractNumId="12" w15:restartNumberingAfterBreak="0">
    <w:nsid w:val="4AA54E34"/>
    <w:multiLevelType w:val="hybridMultilevel"/>
    <w:tmpl w:val="D39EF8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02CB0"/>
    <w:multiLevelType w:val="multilevel"/>
    <w:tmpl w:val="E0F24386"/>
    <w:numStyleLink w:val="LLAuflistung"/>
  </w:abstractNum>
  <w:abstractNum w:abstractNumId="14" w15:restartNumberingAfterBreak="0">
    <w:nsid w:val="50AF0FD1"/>
    <w:multiLevelType w:val="hybridMultilevel"/>
    <w:tmpl w:val="F236C9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F7771"/>
    <w:multiLevelType w:val="hybridMultilevel"/>
    <w:tmpl w:val="1AB292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75251"/>
    <w:multiLevelType w:val="hybridMultilevel"/>
    <w:tmpl w:val="E9BC4E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FB4"/>
    <w:multiLevelType w:val="multilevel"/>
    <w:tmpl w:val="25021F8C"/>
    <w:styleLink w:val="LLNummerierung"/>
    <w:lvl w:ilvl="0">
      <w:start w:val="1"/>
      <w:numFmt w:val="decimal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EA25AD"/>
    <w:multiLevelType w:val="multilevel"/>
    <w:tmpl w:val="EFD69BA2"/>
    <w:styleLink w:val="LLDraft"/>
    <w:lvl w:ilvl="0">
      <w:start w:val="1"/>
      <w:numFmt w:val="none"/>
      <w:pStyle w:val="08Draft"/>
      <w:lvlText w:val="//"/>
      <w:lvlJc w:val="left"/>
      <w:pPr>
        <w:ind w:left="544" w:hanging="544"/>
      </w:pPr>
      <w:rPr>
        <w:rFonts w:asciiTheme="minorHAnsi" w:hAnsiTheme="minorHAnsi" w:hint="default"/>
        <w:b/>
        <w:i w:val="0"/>
        <w:color w:val="72969C" w:themeColor="accen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4DA5902"/>
    <w:multiLevelType w:val="hybridMultilevel"/>
    <w:tmpl w:val="F606C6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3DF9"/>
    <w:multiLevelType w:val="multilevel"/>
    <w:tmpl w:val="87A43D64"/>
    <w:numStyleLink w:val="LLRandziffer"/>
  </w:abstractNum>
  <w:abstractNum w:abstractNumId="21" w15:restartNumberingAfterBreak="0">
    <w:nsid w:val="76DE72A3"/>
    <w:multiLevelType w:val="multilevel"/>
    <w:tmpl w:val="7B642CA0"/>
    <w:numStyleLink w:val="LLTitel"/>
  </w:abstractNum>
  <w:abstractNum w:abstractNumId="22" w15:restartNumberingAfterBreak="0">
    <w:nsid w:val="78B509F0"/>
    <w:multiLevelType w:val="hybridMultilevel"/>
    <w:tmpl w:val="ED9AC2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7237">
    <w:abstractNumId w:val="4"/>
  </w:num>
  <w:num w:numId="2" w16cid:durableId="23136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776564">
    <w:abstractNumId w:val="3"/>
  </w:num>
  <w:num w:numId="4" w16cid:durableId="709257022">
    <w:abstractNumId w:val="11"/>
  </w:num>
  <w:num w:numId="5" w16cid:durableId="150173728">
    <w:abstractNumId w:val="20"/>
  </w:num>
  <w:num w:numId="6" w16cid:durableId="44725409">
    <w:abstractNumId w:val="7"/>
  </w:num>
  <w:num w:numId="7" w16cid:durableId="970674874">
    <w:abstractNumId w:val="17"/>
  </w:num>
  <w:num w:numId="8" w16cid:durableId="1042560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872236">
    <w:abstractNumId w:val="9"/>
  </w:num>
  <w:num w:numId="10" w16cid:durableId="1395006590">
    <w:abstractNumId w:val="0"/>
  </w:num>
  <w:num w:numId="11" w16cid:durableId="1118990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110912">
    <w:abstractNumId w:val="6"/>
  </w:num>
  <w:num w:numId="13" w16cid:durableId="1091124920">
    <w:abstractNumId w:val="13"/>
  </w:num>
  <w:num w:numId="14" w16cid:durableId="1318728237">
    <w:abstractNumId w:val="8"/>
  </w:num>
  <w:num w:numId="15" w16cid:durableId="1190603536">
    <w:abstractNumId w:val="18"/>
  </w:num>
  <w:num w:numId="16" w16cid:durableId="585463257">
    <w:abstractNumId w:val="1"/>
  </w:num>
  <w:num w:numId="17" w16cid:durableId="410397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0409147">
    <w:abstractNumId w:val="2"/>
  </w:num>
  <w:num w:numId="19" w16cid:durableId="948045434">
    <w:abstractNumId w:val="10"/>
  </w:num>
  <w:num w:numId="20" w16cid:durableId="1497526361">
    <w:abstractNumId w:val="21"/>
  </w:num>
  <w:num w:numId="21" w16cid:durableId="233247056">
    <w:abstractNumId w:val="14"/>
  </w:num>
  <w:num w:numId="22" w16cid:durableId="79446180">
    <w:abstractNumId w:val="22"/>
  </w:num>
  <w:num w:numId="23" w16cid:durableId="712729025">
    <w:abstractNumId w:val="12"/>
  </w:num>
  <w:num w:numId="24" w16cid:durableId="682052922">
    <w:abstractNumId w:val="15"/>
  </w:num>
  <w:num w:numId="25" w16cid:durableId="1827937318">
    <w:abstractNumId w:val="19"/>
  </w:num>
  <w:num w:numId="26" w16cid:durableId="255138325">
    <w:abstractNumId w:val="21"/>
  </w:num>
  <w:num w:numId="27" w16cid:durableId="1542596538">
    <w:abstractNumId w:val="3"/>
  </w:num>
  <w:num w:numId="28" w16cid:durableId="928345527">
    <w:abstractNumId w:val="3"/>
  </w:num>
  <w:num w:numId="29" w16cid:durableId="1223369216">
    <w:abstractNumId w:val="3"/>
  </w:num>
  <w:num w:numId="30" w16cid:durableId="1109162138">
    <w:abstractNumId w:val="3"/>
  </w:num>
  <w:num w:numId="31" w16cid:durableId="1075320622">
    <w:abstractNumId w:val="21"/>
  </w:num>
  <w:num w:numId="32" w16cid:durableId="1198931180">
    <w:abstractNumId w:val="3"/>
  </w:num>
  <w:num w:numId="33" w16cid:durableId="2095781512">
    <w:abstractNumId w:val="16"/>
  </w:num>
  <w:num w:numId="34" w16cid:durableId="1280256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06"/>
    <w:rsid w:val="00000204"/>
    <w:rsid w:val="00000846"/>
    <w:rsid w:val="00000F2B"/>
    <w:rsid w:val="0000169F"/>
    <w:rsid w:val="00003512"/>
    <w:rsid w:val="00003816"/>
    <w:rsid w:val="000067A6"/>
    <w:rsid w:val="00006C39"/>
    <w:rsid w:val="0001016E"/>
    <w:rsid w:val="00010AD6"/>
    <w:rsid w:val="000118BD"/>
    <w:rsid w:val="00013A31"/>
    <w:rsid w:val="00014A23"/>
    <w:rsid w:val="00014DDE"/>
    <w:rsid w:val="00015636"/>
    <w:rsid w:val="00017D2E"/>
    <w:rsid w:val="0002061D"/>
    <w:rsid w:val="00021E87"/>
    <w:rsid w:val="00021EFD"/>
    <w:rsid w:val="00022ACA"/>
    <w:rsid w:val="0002310D"/>
    <w:rsid w:val="00024D71"/>
    <w:rsid w:val="00026251"/>
    <w:rsid w:val="000263E6"/>
    <w:rsid w:val="00026E39"/>
    <w:rsid w:val="00026F50"/>
    <w:rsid w:val="000271C7"/>
    <w:rsid w:val="00030448"/>
    <w:rsid w:val="000309CA"/>
    <w:rsid w:val="000311E6"/>
    <w:rsid w:val="0003274E"/>
    <w:rsid w:val="00032F63"/>
    <w:rsid w:val="00033D41"/>
    <w:rsid w:val="0003426B"/>
    <w:rsid w:val="000345DE"/>
    <w:rsid w:val="000355ED"/>
    <w:rsid w:val="00035B57"/>
    <w:rsid w:val="00036124"/>
    <w:rsid w:val="00040B0F"/>
    <w:rsid w:val="000422BA"/>
    <w:rsid w:val="00045A2D"/>
    <w:rsid w:val="00045A70"/>
    <w:rsid w:val="000511EF"/>
    <w:rsid w:val="00051499"/>
    <w:rsid w:val="000517E1"/>
    <w:rsid w:val="000525B6"/>
    <w:rsid w:val="00053BA6"/>
    <w:rsid w:val="00053CDC"/>
    <w:rsid w:val="000540F6"/>
    <w:rsid w:val="00057694"/>
    <w:rsid w:val="000577AA"/>
    <w:rsid w:val="000606E2"/>
    <w:rsid w:val="00062FA2"/>
    <w:rsid w:val="0006315A"/>
    <w:rsid w:val="0006326B"/>
    <w:rsid w:val="0006508F"/>
    <w:rsid w:val="00066018"/>
    <w:rsid w:val="00070075"/>
    <w:rsid w:val="000715C0"/>
    <w:rsid w:val="0007190D"/>
    <w:rsid w:val="00072C43"/>
    <w:rsid w:val="00072FAB"/>
    <w:rsid w:val="00074A06"/>
    <w:rsid w:val="00075229"/>
    <w:rsid w:val="000764A7"/>
    <w:rsid w:val="00082061"/>
    <w:rsid w:val="00082DD1"/>
    <w:rsid w:val="00083A3A"/>
    <w:rsid w:val="00083EFB"/>
    <w:rsid w:val="00084631"/>
    <w:rsid w:val="00084F1E"/>
    <w:rsid w:val="00085656"/>
    <w:rsid w:val="00086FAE"/>
    <w:rsid w:val="0008771C"/>
    <w:rsid w:val="00087E57"/>
    <w:rsid w:val="00090452"/>
    <w:rsid w:val="00092109"/>
    <w:rsid w:val="000951C0"/>
    <w:rsid w:val="00096103"/>
    <w:rsid w:val="0009698E"/>
    <w:rsid w:val="000974C4"/>
    <w:rsid w:val="000A020A"/>
    <w:rsid w:val="000A0328"/>
    <w:rsid w:val="000A0843"/>
    <w:rsid w:val="000A0A2F"/>
    <w:rsid w:val="000A2051"/>
    <w:rsid w:val="000A2082"/>
    <w:rsid w:val="000A2956"/>
    <w:rsid w:val="000A4164"/>
    <w:rsid w:val="000A4420"/>
    <w:rsid w:val="000A592B"/>
    <w:rsid w:val="000A7CB9"/>
    <w:rsid w:val="000A7DF8"/>
    <w:rsid w:val="000B049C"/>
    <w:rsid w:val="000B1DB5"/>
    <w:rsid w:val="000B2019"/>
    <w:rsid w:val="000B27DE"/>
    <w:rsid w:val="000B31F4"/>
    <w:rsid w:val="000B61D8"/>
    <w:rsid w:val="000B6FD7"/>
    <w:rsid w:val="000C1E1D"/>
    <w:rsid w:val="000C3263"/>
    <w:rsid w:val="000C375E"/>
    <w:rsid w:val="000C3B41"/>
    <w:rsid w:val="000C46EE"/>
    <w:rsid w:val="000C584D"/>
    <w:rsid w:val="000C72A2"/>
    <w:rsid w:val="000C7FA1"/>
    <w:rsid w:val="000D0AF5"/>
    <w:rsid w:val="000D26F4"/>
    <w:rsid w:val="000D2871"/>
    <w:rsid w:val="000D36DF"/>
    <w:rsid w:val="000D6883"/>
    <w:rsid w:val="000D6EA2"/>
    <w:rsid w:val="000D7CE9"/>
    <w:rsid w:val="000D7F4C"/>
    <w:rsid w:val="000E15AB"/>
    <w:rsid w:val="000E3064"/>
    <w:rsid w:val="000E4AA5"/>
    <w:rsid w:val="000E4D91"/>
    <w:rsid w:val="000E5834"/>
    <w:rsid w:val="000E6081"/>
    <w:rsid w:val="000E60FB"/>
    <w:rsid w:val="000E62D8"/>
    <w:rsid w:val="000E6E22"/>
    <w:rsid w:val="000E7093"/>
    <w:rsid w:val="000F03FF"/>
    <w:rsid w:val="000F0CD0"/>
    <w:rsid w:val="000F17EC"/>
    <w:rsid w:val="000F215B"/>
    <w:rsid w:val="000F2C91"/>
    <w:rsid w:val="000F4A98"/>
    <w:rsid w:val="000F7691"/>
    <w:rsid w:val="000F7B4D"/>
    <w:rsid w:val="0010087A"/>
    <w:rsid w:val="00102BE3"/>
    <w:rsid w:val="001054DA"/>
    <w:rsid w:val="0010757A"/>
    <w:rsid w:val="00110681"/>
    <w:rsid w:val="0011243B"/>
    <w:rsid w:val="00112E7E"/>
    <w:rsid w:val="0011300C"/>
    <w:rsid w:val="001138F8"/>
    <w:rsid w:val="00114286"/>
    <w:rsid w:val="001149DB"/>
    <w:rsid w:val="00116245"/>
    <w:rsid w:val="00121204"/>
    <w:rsid w:val="00121689"/>
    <w:rsid w:val="001224A2"/>
    <w:rsid w:val="001229F5"/>
    <w:rsid w:val="00123641"/>
    <w:rsid w:val="00123C7A"/>
    <w:rsid w:val="001242C4"/>
    <w:rsid w:val="00126B39"/>
    <w:rsid w:val="00127232"/>
    <w:rsid w:val="00127A0D"/>
    <w:rsid w:val="00130B28"/>
    <w:rsid w:val="00130DDC"/>
    <w:rsid w:val="00132149"/>
    <w:rsid w:val="001332E1"/>
    <w:rsid w:val="001340CF"/>
    <w:rsid w:val="00134659"/>
    <w:rsid w:val="001346B4"/>
    <w:rsid w:val="00135274"/>
    <w:rsid w:val="00136267"/>
    <w:rsid w:val="001364EF"/>
    <w:rsid w:val="001365D7"/>
    <w:rsid w:val="00141B8D"/>
    <w:rsid w:val="0014325B"/>
    <w:rsid w:val="001439F1"/>
    <w:rsid w:val="00145499"/>
    <w:rsid w:val="00146369"/>
    <w:rsid w:val="001511FF"/>
    <w:rsid w:val="00152BE0"/>
    <w:rsid w:val="00152FC9"/>
    <w:rsid w:val="0015333E"/>
    <w:rsid w:val="00153874"/>
    <w:rsid w:val="00155275"/>
    <w:rsid w:val="00160EC5"/>
    <w:rsid w:val="0016230A"/>
    <w:rsid w:val="00162BAA"/>
    <w:rsid w:val="001674B0"/>
    <w:rsid w:val="001719BC"/>
    <w:rsid w:val="001722CD"/>
    <w:rsid w:val="0017234E"/>
    <w:rsid w:val="00174769"/>
    <w:rsid w:val="00174A33"/>
    <w:rsid w:val="00174CFC"/>
    <w:rsid w:val="00175070"/>
    <w:rsid w:val="001756D9"/>
    <w:rsid w:val="00175E93"/>
    <w:rsid w:val="00176717"/>
    <w:rsid w:val="001805D6"/>
    <w:rsid w:val="00180CAE"/>
    <w:rsid w:val="001813FC"/>
    <w:rsid w:val="0018426C"/>
    <w:rsid w:val="00185390"/>
    <w:rsid w:val="0018580A"/>
    <w:rsid w:val="001859AF"/>
    <w:rsid w:val="001859FE"/>
    <w:rsid w:val="00186063"/>
    <w:rsid w:val="0018681D"/>
    <w:rsid w:val="00190A55"/>
    <w:rsid w:val="00191FCA"/>
    <w:rsid w:val="0019237A"/>
    <w:rsid w:val="00192772"/>
    <w:rsid w:val="001932C2"/>
    <w:rsid w:val="001934F7"/>
    <w:rsid w:val="001964C9"/>
    <w:rsid w:val="0019799D"/>
    <w:rsid w:val="00197E27"/>
    <w:rsid w:val="001A0200"/>
    <w:rsid w:val="001A0235"/>
    <w:rsid w:val="001A05AA"/>
    <w:rsid w:val="001A4A62"/>
    <w:rsid w:val="001A50BC"/>
    <w:rsid w:val="001B0CE4"/>
    <w:rsid w:val="001B1AF9"/>
    <w:rsid w:val="001B2B0C"/>
    <w:rsid w:val="001B387E"/>
    <w:rsid w:val="001B4476"/>
    <w:rsid w:val="001B46C2"/>
    <w:rsid w:val="001B59F6"/>
    <w:rsid w:val="001B64CE"/>
    <w:rsid w:val="001B6A5F"/>
    <w:rsid w:val="001B6EB1"/>
    <w:rsid w:val="001B71D8"/>
    <w:rsid w:val="001B74D5"/>
    <w:rsid w:val="001B7EE7"/>
    <w:rsid w:val="001C04BD"/>
    <w:rsid w:val="001C0918"/>
    <w:rsid w:val="001C3000"/>
    <w:rsid w:val="001C4F47"/>
    <w:rsid w:val="001C5610"/>
    <w:rsid w:val="001C58A5"/>
    <w:rsid w:val="001C691F"/>
    <w:rsid w:val="001C7EA6"/>
    <w:rsid w:val="001D071A"/>
    <w:rsid w:val="001D0805"/>
    <w:rsid w:val="001D0E17"/>
    <w:rsid w:val="001D2122"/>
    <w:rsid w:val="001D2312"/>
    <w:rsid w:val="001D3F26"/>
    <w:rsid w:val="001D4425"/>
    <w:rsid w:val="001D4786"/>
    <w:rsid w:val="001D499D"/>
    <w:rsid w:val="001D6D50"/>
    <w:rsid w:val="001D6F66"/>
    <w:rsid w:val="001D7841"/>
    <w:rsid w:val="001D7DF3"/>
    <w:rsid w:val="001D7E86"/>
    <w:rsid w:val="001E0875"/>
    <w:rsid w:val="001E15EB"/>
    <w:rsid w:val="001E2736"/>
    <w:rsid w:val="001E2D64"/>
    <w:rsid w:val="001E330A"/>
    <w:rsid w:val="001E67B7"/>
    <w:rsid w:val="001E6B94"/>
    <w:rsid w:val="001E6FE9"/>
    <w:rsid w:val="001E7581"/>
    <w:rsid w:val="001F0BEA"/>
    <w:rsid w:val="001F26E8"/>
    <w:rsid w:val="001F5172"/>
    <w:rsid w:val="001F7F65"/>
    <w:rsid w:val="00200D27"/>
    <w:rsid w:val="0020161D"/>
    <w:rsid w:val="00203B9B"/>
    <w:rsid w:val="0020411C"/>
    <w:rsid w:val="00205148"/>
    <w:rsid w:val="00205181"/>
    <w:rsid w:val="002053AC"/>
    <w:rsid w:val="00206CE9"/>
    <w:rsid w:val="00206F9C"/>
    <w:rsid w:val="00207991"/>
    <w:rsid w:val="00207EC4"/>
    <w:rsid w:val="002102FF"/>
    <w:rsid w:val="00211392"/>
    <w:rsid w:val="00211BB3"/>
    <w:rsid w:val="00212312"/>
    <w:rsid w:val="0021270A"/>
    <w:rsid w:val="00213323"/>
    <w:rsid w:val="0021375A"/>
    <w:rsid w:val="00213A76"/>
    <w:rsid w:val="00214EF0"/>
    <w:rsid w:val="00216398"/>
    <w:rsid w:val="002165A9"/>
    <w:rsid w:val="00217365"/>
    <w:rsid w:val="0022117B"/>
    <w:rsid w:val="002216C2"/>
    <w:rsid w:val="002221A2"/>
    <w:rsid w:val="00224468"/>
    <w:rsid w:val="00224948"/>
    <w:rsid w:val="00225223"/>
    <w:rsid w:val="0022613E"/>
    <w:rsid w:val="00227CFA"/>
    <w:rsid w:val="002300CC"/>
    <w:rsid w:val="00230BF4"/>
    <w:rsid w:val="00230D1D"/>
    <w:rsid w:val="0023200C"/>
    <w:rsid w:val="00233B15"/>
    <w:rsid w:val="00235D6D"/>
    <w:rsid w:val="00235DDC"/>
    <w:rsid w:val="002368D2"/>
    <w:rsid w:val="002372B4"/>
    <w:rsid w:val="00237716"/>
    <w:rsid w:val="00241742"/>
    <w:rsid w:val="00241856"/>
    <w:rsid w:val="002427B5"/>
    <w:rsid w:val="002431C6"/>
    <w:rsid w:val="0024347B"/>
    <w:rsid w:val="002452E0"/>
    <w:rsid w:val="00246061"/>
    <w:rsid w:val="00246861"/>
    <w:rsid w:val="00246C01"/>
    <w:rsid w:val="00246FAF"/>
    <w:rsid w:val="002472B6"/>
    <w:rsid w:val="002474AE"/>
    <w:rsid w:val="002477F5"/>
    <w:rsid w:val="00251170"/>
    <w:rsid w:val="00251F1F"/>
    <w:rsid w:val="00253AFF"/>
    <w:rsid w:val="0025410C"/>
    <w:rsid w:val="002546FC"/>
    <w:rsid w:val="00255888"/>
    <w:rsid w:val="00256215"/>
    <w:rsid w:val="00256D58"/>
    <w:rsid w:val="00257721"/>
    <w:rsid w:val="00257FD8"/>
    <w:rsid w:val="00260084"/>
    <w:rsid w:val="00260C4A"/>
    <w:rsid w:val="002612B0"/>
    <w:rsid w:val="00261718"/>
    <w:rsid w:val="00261AFD"/>
    <w:rsid w:val="00261C0C"/>
    <w:rsid w:val="00261F55"/>
    <w:rsid w:val="00263253"/>
    <w:rsid w:val="0026432A"/>
    <w:rsid w:val="002651DD"/>
    <w:rsid w:val="002653FA"/>
    <w:rsid w:val="00266E40"/>
    <w:rsid w:val="00272C5E"/>
    <w:rsid w:val="002731AB"/>
    <w:rsid w:val="00273851"/>
    <w:rsid w:val="00273D1C"/>
    <w:rsid w:val="00274894"/>
    <w:rsid w:val="002760CF"/>
    <w:rsid w:val="00276DC9"/>
    <w:rsid w:val="00280B34"/>
    <w:rsid w:val="00280E86"/>
    <w:rsid w:val="002826CF"/>
    <w:rsid w:val="00283C6B"/>
    <w:rsid w:val="002845D3"/>
    <w:rsid w:val="00284640"/>
    <w:rsid w:val="00285D6A"/>
    <w:rsid w:val="002861C7"/>
    <w:rsid w:val="0028631D"/>
    <w:rsid w:val="0028679F"/>
    <w:rsid w:val="00286B5C"/>
    <w:rsid w:val="002902A7"/>
    <w:rsid w:val="00291DFC"/>
    <w:rsid w:val="0029439E"/>
    <w:rsid w:val="00295CEC"/>
    <w:rsid w:val="00296B8B"/>
    <w:rsid w:val="0029718B"/>
    <w:rsid w:val="0029765B"/>
    <w:rsid w:val="002A0237"/>
    <w:rsid w:val="002A0506"/>
    <w:rsid w:val="002A13A8"/>
    <w:rsid w:val="002A1E7C"/>
    <w:rsid w:val="002A29D7"/>
    <w:rsid w:val="002A2C14"/>
    <w:rsid w:val="002A3C30"/>
    <w:rsid w:val="002A4120"/>
    <w:rsid w:val="002A4C4D"/>
    <w:rsid w:val="002A5B12"/>
    <w:rsid w:val="002A686C"/>
    <w:rsid w:val="002A6E6D"/>
    <w:rsid w:val="002B0197"/>
    <w:rsid w:val="002B0FED"/>
    <w:rsid w:val="002B10AB"/>
    <w:rsid w:val="002B17FA"/>
    <w:rsid w:val="002B226D"/>
    <w:rsid w:val="002B2361"/>
    <w:rsid w:val="002B37BE"/>
    <w:rsid w:val="002B5421"/>
    <w:rsid w:val="002B6686"/>
    <w:rsid w:val="002B6BD0"/>
    <w:rsid w:val="002B6DE4"/>
    <w:rsid w:val="002B6F14"/>
    <w:rsid w:val="002B700D"/>
    <w:rsid w:val="002B73BF"/>
    <w:rsid w:val="002C3BA2"/>
    <w:rsid w:val="002C68CF"/>
    <w:rsid w:val="002C7204"/>
    <w:rsid w:val="002D05A4"/>
    <w:rsid w:val="002D19ED"/>
    <w:rsid w:val="002D3778"/>
    <w:rsid w:val="002D4055"/>
    <w:rsid w:val="002D43A1"/>
    <w:rsid w:val="002D4A59"/>
    <w:rsid w:val="002D4FE0"/>
    <w:rsid w:val="002D55FC"/>
    <w:rsid w:val="002D5BBF"/>
    <w:rsid w:val="002D61ED"/>
    <w:rsid w:val="002D6C9C"/>
    <w:rsid w:val="002D7A6B"/>
    <w:rsid w:val="002E1C18"/>
    <w:rsid w:val="002E219D"/>
    <w:rsid w:val="002E2D8F"/>
    <w:rsid w:val="002E2F99"/>
    <w:rsid w:val="002E3598"/>
    <w:rsid w:val="002E3653"/>
    <w:rsid w:val="002E50B1"/>
    <w:rsid w:val="002E5604"/>
    <w:rsid w:val="002E6192"/>
    <w:rsid w:val="002F1C9B"/>
    <w:rsid w:val="002F425A"/>
    <w:rsid w:val="002F47E0"/>
    <w:rsid w:val="002F5637"/>
    <w:rsid w:val="002F79FE"/>
    <w:rsid w:val="002F7F67"/>
    <w:rsid w:val="00301242"/>
    <w:rsid w:val="00301DB3"/>
    <w:rsid w:val="003025E7"/>
    <w:rsid w:val="0030278E"/>
    <w:rsid w:val="00304015"/>
    <w:rsid w:val="00304415"/>
    <w:rsid w:val="00306F0B"/>
    <w:rsid w:val="00307E42"/>
    <w:rsid w:val="00307FE0"/>
    <w:rsid w:val="003102E1"/>
    <w:rsid w:val="00310DD4"/>
    <w:rsid w:val="0031154C"/>
    <w:rsid w:val="003116CF"/>
    <w:rsid w:val="00312C5C"/>
    <w:rsid w:val="00312E92"/>
    <w:rsid w:val="00313357"/>
    <w:rsid w:val="00313431"/>
    <w:rsid w:val="00313E64"/>
    <w:rsid w:val="00315EAB"/>
    <w:rsid w:val="00320276"/>
    <w:rsid w:val="003202AB"/>
    <w:rsid w:val="00320C07"/>
    <w:rsid w:val="00320EEF"/>
    <w:rsid w:val="00321DC3"/>
    <w:rsid w:val="00323F10"/>
    <w:rsid w:val="00324AA2"/>
    <w:rsid w:val="00324B25"/>
    <w:rsid w:val="00326378"/>
    <w:rsid w:val="00326FB7"/>
    <w:rsid w:val="003279B2"/>
    <w:rsid w:val="0033002F"/>
    <w:rsid w:val="00331E53"/>
    <w:rsid w:val="003328C7"/>
    <w:rsid w:val="00333802"/>
    <w:rsid w:val="00336B23"/>
    <w:rsid w:val="00337218"/>
    <w:rsid w:val="00340594"/>
    <w:rsid w:val="00340679"/>
    <w:rsid w:val="00340870"/>
    <w:rsid w:val="003415BC"/>
    <w:rsid w:val="00342819"/>
    <w:rsid w:val="003432E1"/>
    <w:rsid w:val="0034489B"/>
    <w:rsid w:val="003454C9"/>
    <w:rsid w:val="00350E55"/>
    <w:rsid w:val="00352332"/>
    <w:rsid w:val="003534E8"/>
    <w:rsid w:val="003546E7"/>
    <w:rsid w:val="00361F9E"/>
    <w:rsid w:val="00363111"/>
    <w:rsid w:val="0036338F"/>
    <w:rsid w:val="00363EBA"/>
    <w:rsid w:val="00364037"/>
    <w:rsid w:val="00364938"/>
    <w:rsid w:val="0036569F"/>
    <w:rsid w:val="00366357"/>
    <w:rsid w:val="003670C6"/>
    <w:rsid w:val="0036748D"/>
    <w:rsid w:val="00371721"/>
    <w:rsid w:val="0037210E"/>
    <w:rsid w:val="00372363"/>
    <w:rsid w:val="00375756"/>
    <w:rsid w:val="00376106"/>
    <w:rsid w:val="003772F9"/>
    <w:rsid w:val="003802C2"/>
    <w:rsid w:val="00380352"/>
    <w:rsid w:val="003803B1"/>
    <w:rsid w:val="003825BA"/>
    <w:rsid w:val="00382B53"/>
    <w:rsid w:val="00382D59"/>
    <w:rsid w:val="003838D0"/>
    <w:rsid w:val="00384433"/>
    <w:rsid w:val="0038468D"/>
    <w:rsid w:val="0038667F"/>
    <w:rsid w:val="003866F5"/>
    <w:rsid w:val="00386ACC"/>
    <w:rsid w:val="003872D4"/>
    <w:rsid w:val="00387564"/>
    <w:rsid w:val="00387720"/>
    <w:rsid w:val="003879C8"/>
    <w:rsid w:val="00387DCF"/>
    <w:rsid w:val="003905E9"/>
    <w:rsid w:val="00392C3D"/>
    <w:rsid w:val="003932FE"/>
    <w:rsid w:val="003940AF"/>
    <w:rsid w:val="00394E7B"/>
    <w:rsid w:val="003950A1"/>
    <w:rsid w:val="003952F6"/>
    <w:rsid w:val="00397C0C"/>
    <w:rsid w:val="003A104C"/>
    <w:rsid w:val="003A1501"/>
    <w:rsid w:val="003A28C7"/>
    <w:rsid w:val="003A2EEC"/>
    <w:rsid w:val="003A32F0"/>
    <w:rsid w:val="003A3C63"/>
    <w:rsid w:val="003A593E"/>
    <w:rsid w:val="003A5946"/>
    <w:rsid w:val="003A5B71"/>
    <w:rsid w:val="003A5E30"/>
    <w:rsid w:val="003A7408"/>
    <w:rsid w:val="003B22C5"/>
    <w:rsid w:val="003B3BEE"/>
    <w:rsid w:val="003B4142"/>
    <w:rsid w:val="003B4476"/>
    <w:rsid w:val="003B456D"/>
    <w:rsid w:val="003B5AC0"/>
    <w:rsid w:val="003C0675"/>
    <w:rsid w:val="003C08EF"/>
    <w:rsid w:val="003C0B06"/>
    <w:rsid w:val="003C1F6F"/>
    <w:rsid w:val="003C2E13"/>
    <w:rsid w:val="003C2E54"/>
    <w:rsid w:val="003C38A8"/>
    <w:rsid w:val="003C506D"/>
    <w:rsid w:val="003C5AA7"/>
    <w:rsid w:val="003C61EF"/>
    <w:rsid w:val="003C64D7"/>
    <w:rsid w:val="003C6795"/>
    <w:rsid w:val="003C6969"/>
    <w:rsid w:val="003C77F8"/>
    <w:rsid w:val="003D01D1"/>
    <w:rsid w:val="003D0A87"/>
    <w:rsid w:val="003D0E77"/>
    <w:rsid w:val="003D1025"/>
    <w:rsid w:val="003D18BF"/>
    <w:rsid w:val="003D1D69"/>
    <w:rsid w:val="003D360B"/>
    <w:rsid w:val="003D3B77"/>
    <w:rsid w:val="003D3DEC"/>
    <w:rsid w:val="003D4779"/>
    <w:rsid w:val="003D4965"/>
    <w:rsid w:val="003D6E13"/>
    <w:rsid w:val="003E0642"/>
    <w:rsid w:val="003E18ED"/>
    <w:rsid w:val="003E1F08"/>
    <w:rsid w:val="003E24B2"/>
    <w:rsid w:val="003E281E"/>
    <w:rsid w:val="003E2E20"/>
    <w:rsid w:val="003E3FDB"/>
    <w:rsid w:val="003E54E4"/>
    <w:rsid w:val="003E5961"/>
    <w:rsid w:val="003E674E"/>
    <w:rsid w:val="003F08ED"/>
    <w:rsid w:val="003F0D27"/>
    <w:rsid w:val="003F181F"/>
    <w:rsid w:val="003F210C"/>
    <w:rsid w:val="003F22E8"/>
    <w:rsid w:val="003F2E0C"/>
    <w:rsid w:val="003F3006"/>
    <w:rsid w:val="003F4523"/>
    <w:rsid w:val="003F4840"/>
    <w:rsid w:val="003F5CBA"/>
    <w:rsid w:val="003F645B"/>
    <w:rsid w:val="003F6E80"/>
    <w:rsid w:val="003F70AA"/>
    <w:rsid w:val="003F7681"/>
    <w:rsid w:val="004002DA"/>
    <w:rsid w:val="00402640"/>
    <w:rsid w:val="004028B0"/>
    <w:rsid w:val="00402B26"/>
    <w:rsid w:val="00404F74"/>
    <w:rsid w:val="0040514B"/>
    <w:rsid w:val="00405450"/>
    <w:rsid w:val="004058CB"/>
    <w:rsid w:val="0040711F"/>
    <w:rsid w:val="00407674"/>
    <w:rsid w:val="00410CB8"/>
    <w:rsid w:val="00413A28"/>
    <w:rsid w:val="00414470"/>
    <w:rsid w:val="00415726"/>
    <w:rsid w:val="00416AEE"/>
    <w:rsid w:val="0041716C"/>
    <w:rsid w:val="00422092"/>
    <w:rsid w:val="00424176"/>
    <w:rsid w:val="0042519C"/>
    <w:rsid w:val="00426186"/>
    <w:rsid w:val="00431A6E"/>
    <w:rsid w:val="00433245"/>
    <w:rsid w:val="004335AA"/>
    <w:rsid w:val="0043423A"/>
    <w:rsid w:val="0043513E"/>
    <w:rsid w:val="00436D2E"/>
    <w:rsid w:val="00440CF4"/>
    <w:rsid w:val="004427E9"/>
    <w:rsid w:val="0044318C"/>
    <w:rsid w:val="00444394"/>
    <w:rsid w:val="00445137"/>
    <w:rsid w:val="00450307"/>
    <w:rsid w:val="004505BB"/>
    <w:rsid w:val="00450FD0"/>
    <w:rsid w:val="00451CFA"/>
    <w:rsid w:val="0045296E"/>
    <w:rsid w:val="004532AD"/>
    <w:rsid w:val="00455620"/>
    <w:rsid w:val="00455BD0"/>
    <w:rsid w:val="00456FC4"/>
    <w:rsid w:val="004571E3"/>
    <w:rsid w:val="0045733F"/>
    <w:rsid w:val="00457446"/>
    <w:rsid w:val="00457449"/>
    <w:rsid w:val="00460C2F"/>
    <w:rsid w:val="0046146A"/>
    <w:rsid w:val="00461A84"/>
    <w:rsid w:val="00461BC9"/>
    <w:rsid w:val="00461BE0"/>
    <w:rsid w:val="004629BD"/>
    <w:rsid w:val="00464288"/>
    <w:rsid w:val="004669B2"/>
    <w:rsid w:val="004676A5"/>
    <w:rsid w:val="0046772B"/>
    <w:rsid w:val="00467CCA"/>
    <w:rsid w:val="00470179"/>
    <w:rsid w:val="00470D7D"/>
    <w:rsid w:val="004719E6"/>
    <w:rsid w:val="00472604"/>
    <w:rsid w:val="00473AC2"/>
    <w:rsid w:val="004748FD"/>
    <w:rsid w:val="00475BD3"/>
    <w:rsid w:val="00481A7A"/>
    <w:rsid w:val="004827FC"/>
    <w:rsid w:val="00483886"/>
    <w:rsid w:val="0048628B"/>
    <w:rsid w:val="00487892"/>
    <w:rsid w:val="004902DE"/>
    <w:rsid w:val="00490F4C"/>
    <w:rsid w:val="0049458D"/>
    <w:rsid w:val="00494927"/>
    <w:rsid w:val="00495510"/>
    <w:rsid w:val="00495747"/>
    <w:rsid w:val="00497B9E"/>
    <w:rsid w:val="004A0EDA"/>
    <w:rsid w:val="004A3F50"/>
    <w:rsid w:val="004A43B6"/>
    <w:rsid w:val="004A6B5F"/>
    <w:rsid w:val="004A7029"/>
    <w:rsid w:val="004A77C1"/>
    <w:rsid w:val="004A7E63"/>
    <w:rsid w:val="004B01BD"/>
    <w:rsid w:val="004B09EF"/>
    <w:rsid w:val="004B302C"/>
    <w:rsid w:val="004B38DB"/>
    <w:rsid w:val="004B4023"/>
    <w:rsid w:val="004B6BFF"/>
    <w:rsid w:val="004B79C0"/>
    <w:rsid w:val="004C0011"/>
    <w:rsid w:val="004C12A5"/>
    <w:rsid w:val="004C158D"/>
    <w:rsid w:val="004C2D22"/>
    <w:rsid w:val="004C44BF"/>
    <w:rsid w:val="004C4FDD"/>
    <w:rsid w:val="004C554F"/>
    <w:rsid w:val="004C61FC"/>
    <w:rsid w:val="004D1223"/>
    <w:rsid w:val="004D1F5F"/>
    <w:rsid w:val="004D4B12"/>
    <w:rsid w:val="004D4E2F"/>
    <w:rsid w:val="004D530B"/>
    <w:rsid w:val="004D5C59"/>
    <w:rsid w:val="004E06B6"/>
    <w:rsid w:val="004E18BE"/>
    <w:rsid w:val="004E337C"/>
    <w:rsid w:val="004E36B9"/>
    <w:rsid w:val="004E3B73"/>
    <w:rsid w:val="004E4F88"/>
    <w:rsid w:val="004E5E8B"/>
    <w:rsid w:val="004E60A0"/>
    <w:rsid w:val="004E6D47"/>
    <w:rsid w:val="004E75DA"/>
    <w:rsid w:val="004F0128"/>
    <w:rsid w:val="004F11CE"/>
    <w:rsid w:val="004F2061"/>
    <w:rsid w:val="004F243F"/>
    <w:rsid w:val="004F2CC4"/>
    <w:rsid w:val="004F415C"/>
    <w:rsid w:val="004F76F1"/>
    <w:rsid w:val="00503B6E"/>
    <w:rsid w:val="00504CAD"/>
    <w:rsid w:val="00510177"/>
    <w:rsid w:val="0051264E"/>
    <w:rsid w:val="00512E44"/>
    <w:rsid w:val="0051453C"/>
    <w:rsid w:val="00515FDB"/>
    <w:rsid w:val="00516C47"/>
    <w:rsid w:val="005176B3"/>
    <w:rsid w:val="00517BE7"/>
    <w:rsid w:val="00517ED4"/>
    <w:rsid w:val="00520E25"/>
    <w:rsid w:val="00522EE9"/>
    <w:rsid w:val="00525434"/>
    <w:rsid w:val="00525B16"/>
    <w:rsid w:val="00526A66"/>
    <w:rsid w:val="00527FFC"/>
    <w:rsid w:val="0053160F"/>
    <w:rsid w:val="0053173B"/>
    <w:rsid w:val="00531FF1"/>
    <w:rsid w:val="00532C7D"/>
    <w:rsid w:val="005347E3"/>
    <w:rsid w:val="005354FC"/>
    <w:rsid w:val="00535677"/>
    <w:rsid w:val="00540056"/>
    <w:rsid w:val="00541394"/>
    <w:rsid w:val="0054380C"/>
    <w:rsid w:val="0054430D"/>
    <w:rsid w:val="005459B0"/>
    <w:rsid w:val="00545C49"/>
    <w:rsid w:val="00546F12"/>
    <w:rsid w:val="00547FD4"/>
    <w:rsid w:val="00551D2C"/>
    <w:rsid w:val="0055354A"/>
    <w:rsid w:val="00555957"/>
    <w:rsid w:val="00555DCE"/>
    <w:rsid w:val="00561453"/>
    <w:rsid w:val="005622C5"/>
    <w:rsid w:val="00563699"/>
    <w:rsid w:val="0056380A"/>
    <w:rsid w:val="00563DEA"/>
    <w:rsid w:val="0056450E"/>
    <w:rsid w:val="00565C40"/>
    <w:rsid w:val="00570B20"/>
    <w:rsid w:val="00570DBE"/>
    <w:rsid w:val="00571563"/>
    <w:rsid w:val="0057364A"/>
    <w:rsid w:val="00573662"/>
    <w:rsid w:val="005747DC"/>
    <w:rsid w:val="0057745F"/>
    <w:rsid w:val="005808A4"/>
    <w:rsid w:val="00580CCD"/>
    <w:rsid w:val="0058131E"/>
    <w:rsid w:val="00581A08"/>
    <w:rsid w:val="00581D72"/>
    <w:rsid w:val="00581E88"/>
    <w:rsid w:val="0058233D"/>
    <w:rsid w:val="0058339B"/>
    <w:rsid w:val="00583A5E"/>
    <w:rsid w:val="0058418C"/>
    <w:rsid w:val="005843A4"/>
    <w:rsid w:val="00586250"/>
    <w:rsid w:val="0058638B"/>
    <w:rsid w:val="00587A6E"/>
    <w:rsid w:val="005903CC"/>
    <w:rsid w:val="00590D55"/>
    <w:rsid w:val="0059195F"/>
    <w:rsid w:val="00592090"/>
    <w:rsid w:val="00592782"/>
    <w:rsid w:val="00593287"/>
    <w:rsid w:val="00593B3C"/>
    <w:rsid w:val="0059425B"/>
    <w:rsid w:val="00594746"/>
    <w:rsid w:val="00594AE4"/>
    <w:rsid w:val="00595D6B"/>
    <w:rsid w:val="00596187"/>
    <w:rsid w:val="00596760"/>
    <w:rsid w:val="005968DD"/>
    <w:rsid w:val="005977D0"/>
    <w:rsid w:val="005A2A53"/>
    <w:rsid w:val="005A3748"/>
    <w:rsid w:val="005A3D1E"/>
    <w:rsid w:val="005A45C4"/>
    <w:rsid w:val="005A5A4D"/>
    <w:rsid w:val="005A64C1"/>
    <w:rsid w:val="005A6D6C"/>
    <w:rsid w:val="005A759D"/>
    <w:rsid w:val="005A7894"/>
    <w:rsid w:val="005B110E"/>
    <w:rsid w:val="005B16C8"/>
    <w:rsid w:val="005B2CC9"/>
    <w:rsid w:val="005B3D2A"/>
    <w:rsid w:val="005B42D5"/>
    <w:rsid w:val="005B4AF4"/>
    <w:rsid w:val="005B4E7F"/>
    <w:rsid w:val="005B5367"/>
    <w:rsid w:val="005B577F"/>
    <w:rsid w:val="005B5F00"/>
    <w:rsid w:val="005B6413"/>
    <w:rsid w:val="005B6DC3"/>
    <w:rsid w:val="005B7D5F"/>
    <w:rsid w:val="005C14D6"/>
    <w:rsid w:val="005C250B"/>
    <w:rsid w:val="005C26F5"/>
    <w:rsid w:val="005C3283"/>
    <w:rsid w:val="005C4D89"/>
    <w:rsid w:val="005C67F3"/>
    <w:rsid w:val="005C6EC6"/>
    <w:rsid w:val="005C6FE6"/>
    <w:rsid w:val="005D006F"/>
    <w:rsid w:val="005D1D30"/>
    <w:rsid w:val="005D3000"/>
    <w:rsid w:val="005D4878"/>
    <w:rsid w:val="005D57E9"/>
    <w:rsid w:val="005D6635"/>
    <w:rsid w:val="005D7BCF"/>
    <w:rsid w:val="005E30FF"/>
    <w:rsid w:val="005E35FA"/>
    <w:rsid w:val="005E3FD7"/>
    <w:rsid w:val="005E492E"/>
    <w:rsid w:val="005E7001"/>
    <w:rsid w:val="005E7CF7"/>
    <w:rsid w:val="005F22CC"/>
    <w:rsid w:val="005F2D12"/>
    <w:rsid w:val="005F32D4"/>
    <w:rsid w:val="005F49E2"/>
    <w:rsid w:val="005F60F4"/>
    <w:rsid w:val="005F7E64"/>
    <w:rsid w:val="0060045F"/>
    <w:rsid w:val="00600F3E"/>
    <w:rsid w:val="0060135D"/>
    <w:rsid w:val="00601D91"/>
    <w:rsid w:val="00602069"/>
    <w:rsid w:val="006024ED"/>
    <w:rsid w:val="00603869"/>
    <w:rsid w:val="00603CD3"/>
    <w:rsid w:val="00603F95"/>
    <w:rsid w:val="00604202"/>
    <w:rsid w:val="00604C5A"/>
    <w:rsid w:val="00604F0A"/>
    <w:rsid w:val="006064B5"/>
    <w:rsid w:val="006077D2"/>
    <w:rsid w:val="0061170F"/>
    <w:rsid w:val="00612F64"/>
    <w:rsid w:val="00613DD8"/>
    <w:rsid w:val="00614487"/>
    <w:rsid w:val="00614C69"/>
    <w:rsid w:val="00615DD1"/>
    <w:rsid w:val="00616063"/>
    <w:rsid w:val="00617724"/>
    <w:rsid w:val="006178A1"/>
    <w:rsid w:val="00617D83"/>
    <w:rsid w:val="00620830"/>
    <w:rsid w:val="00620CB9"/>
    <w:rsid w:val="0062170D"/>
    <w:rsid w:val="006222BD"/>
    <w:rsid w:val="00624372"/>
    <w:rsid w:val="00624DEE"/>
    <w:rsid w:val="006258FB"/>
    <w:rsid w:val="00626CEE"/>
    <w:rsid w:val="006274D6"/>
    <w:rsid w:val="00627D1C"/>
    <w:rsid w:val="00627D4F"/>
    <w:rsid w:val="0063003F"/>
    <w:rsid w:val="00631DED"/>
    <w:rsid w:val="00631E4C"/>
    <w:rsid w:val="00634272"/>
    <w:rsid w:val="006352CF"/>
    <w:rsid w:val="00635D26"/>
    <w:rsid w:val="006368ED"/>
    <w:rsid w:val="006431DA"/>
    <w:rsid w:val="00644362"/>
    <w:rsid w:val="006455E9"/>
    <w:rsid w:val="00646E71"/>
    <w:rsid w:val="006473CC"/>
    <w:rsid w:val="006475C8"/>
    <w:rsid w:val="0065029E"/>
    <w:rsid w:val="00650941"/>
    <w:rsid w:val="00651649"/>
    <w:rsid w:val="006523A9"/>
    <w:rsid w:val="00652D36"/>
    <w:rsid w:val="006549D4"/>
    <w:rsid w:val="006557E6"/>
    <w:rsid w:val="006561BC"/>
    <w:rsid w:val="00656B80"/>
    <w:rsid w:val="0066165D"/>
    <w:rsid w:val="00662C4A"/>
    <w:rsid w:val="00664362"/>
    <w:rsid w:val="006654CB"/>
    <w:rsid w:val="006668B2"/>
    <w:rsid w:val="006668F9"/>
    <w:rsid w:val="0066756D"/>
    <w:rsid w:val="00667FF2"/>
    <w:rsid w:val="00670BA8"/>
    <w:rsid w:val="00670BB3"/>
    <w:rsid w:val="006719BA"/>
    <w:rsid w:val="006720A6"/>
    <w:rsid w:val="00673344"/>
    <w:rsid w:val="00673628"/>
    <w:rsid w:val="00673E1D"/>
    <w:rsid w:val="0067463F"/>
    <w:rsid w:val="00674D03"/>
    <w:rsid w:val="006810F2"/>
    <w:rsid w:val="006842CB"/>
    <w:rsid w:val="00684517"/>
    <w:rsid w:val="006849D3"/>
    <w:rsid w:val="00686456"/>
    <w:rsid w:val="0068662C"/>
    <w:rsid w:val="00686C9D"/>
    <w:rsid w:val="00690218"/>
    <w:rsid w:val="0069064C"/>
    <w:rsid w:val="00690BF6"/>
    <w:rsid w:val="00691AFA"/>
    <w:rsid w:val="00693D46"/>
    <w:rsid w:val="00694FC5"/>
    <w:rsid w:val="0069503E"/>
    <w:rsid w:val="00696116"/>
    <w:rsid w:val="00696906"/>
    <w:rsid w:val="006973AC"/>
    <w:rsid w:val="006974BE"/>
    <w:rsid w:val="006A5073"/>
    <w:rsid w:val="006A5160"/>
    <w:rsid w:val="006A59E2"/>
    <w:rsid w:val="006A74ED"/>
    <w:rsid w:val="006B1772"/>
    <w:rsid w:val="006B279A"/>
    <w:rsid w:val="006B28FF"/>
    <w:rsid w:val="006B2F96"/>
    <w:rsid w:val="006B300E"/>
    <w:rsid w:val="006B490D"/>
    <w:rsid w:val="006B6064"/>
    <w:rsid w:val="006B69E6"/>
    <w:rsid w:val="006C3715"/>
    <w:rsid w:val="006C3B5F"/>
    <w:rsid w:val="006C3D29"/>
    <w:rsid w:val="006C4050"/>
    <w:rsid w:val="006C4500"/>
    <w:rsid w:val="006C4933"/>
    <w:rsid w:val="006C63A4"/>
    <w:rsid w:val="006C68DD"/>
    <w:rsid w:val="006D055E"/>
    <w:rsid w:val="006D2E92"/>
    <w:rsid w:val="006D4411"/>
    <w:rsid w:val="006D4655"/>
    <w:rsid w:val="006D50FA"/>
    <w:rsid w:val="006D545C"/>
    <w:rsid w:val="006D5624"/>
    <w:rsid w:val="006D6695"/>
    <w:rsid w:val="006D793A"/>
    <w:rsid w:val="006D7C98"/>
    <w:rsid w:val="006E0A7A"/>
    <w:rsid w:val="006E0F14"/>
    <w:rsid w:val="006E0F9B"/>
    <w:rsid w:val="006E1A1F"/>
    <w:rsid w:val="006E35BE"/>
    <w:rsid w:val="006E3BFE"/>
    <w:rsid w:val="006E4240"/>
    <w:rsid w:val="006F1AA9"/>
    <w:rsid w:val="006F23AC"/>
    <w:rsid w:val="006F291E"/>
    <w:rsid w:val="006F31C3"/>
    <w:rsid w:val="006F3724"/>
    <w:rsid w:val="006F39C1"/>
    <w:rsid w:val="006F3C1D"/>
    <w:rsid w:val="006F42A8"/>
    <w:rsid w:val="006F5562"/>
    <w:rsid w:val="006F59BC"/>
    <w:rsid w:val="006F757B"/>
    <w:rsid w:val="0070075E"/>
    <w:rsid w:val="0070080D"/>
    <w:rsid w:val="0070323C"/>
    <w:rsid w:val="0070390E"/>
    <w:rsid w:val="00705BC0"/>
    <w:rsid w:val="007062F3"/>
    <w:rsid w:val="0070695D"/>
    <w:rsid w:val="00707A75"/>
    <w:rsid w:val="0071056F"/>
    <w:rsid w:val="00710DC6"/>
    <w:rsid w:val="00710DCE"/>
    <w:rsid w:val="0071195B"/>
    <w:rsid w:val="00711A6D"/>
    <w:rsid w:val="00711B8E"/>
    <w:rsid w:val="0071254C"/>
    <w:rsid w:val="007130B3"/>
    <w:rsid w:val="0071334F"/>
    <w:rsid w:val="0071527B"/>
    <w:rsid w:val="00716C85"/>
    <w:rsid w:val="00720960"/>
    <w:rsid w:val="0072097A"/>
    <w:rsid w:val="0072131A"/>
    <w:rsid w:val="007218D7"/>
    <w:rsid w:val="007229C9"/>
    <w:rsid w:val="007230E0"/>
    <w:rsid w:val="007235A1"/>
    <w:rsid w:val="007240A1"/>
    <w:rsid w:val="00724188"/>
    <w:rsid w:val="0072473B"/>
    <w:rsid w:val="00724840"/>
    <w:rsid w:val="007254FD"/>
    <w:rsid w:val="00726348"/>
    <w:rsid w:val="007267B6"/>
    <w:rsid w:val="00727154"/>
    <w:rsid w:val="007306D0"/>
    <w:rsid w:val="00730F1E"/>
    <w:rsid w:val="00731AB9"/>
    <w:rsid w:val="007335D7"/>
    <w:rsid w:val="00733C69"/>
    <w:rsid w:val="00734262"/>
    <w:rsid w:val="00734387"/>
    <w:rsid w:val="00734D91"/>
    <w:rsid w:val="00734FFE"/>
    <w:rsid w:val="00735FD9"/>
    <w:rsid w:val="0073612F"/>
    <w:rsid w:val="0073632D"/>
    <w:rsid w:val="00736D5A"/>
    <w:rsid w:val="007377AD"/>
    <w:rsid w:val="00737859"/>
    <w:rsid w:val="00745008"/>
    <w:rsid w:val="0074611C"/>
    <w:rsid w:val="0074654A"/>
    <w:rsid w:val="0075076C"/>
    <w:rsid w:val="007538EF"/>
    <w:rsid w:val="00754198"/>
    <w:rsid w:val="00755F3D"/>
    <w:rsid w:val="0075619B"/>
    <w:rsid w:val="007568B9"/>
    <w:rsid w:val="00756CF5"/>
    <w:rsid w:val="00756DA8"/>
    <w:rsid w:val="00756DC5"/>
    <w:rsid w:val="00760338"/>
    <w:rsid w:val="00761E4C"/>
    <w:rsid w:val="00762877"/>
    <w:rsid w:val="00762DD0"/>
    <w:rsid w:val="007630F3"/>
    <w:rsid w:val="0076318F"/>
    <w:rsid w:val="0076452A"/>
    <w:rsid w:val="00765302"/>
    <w:rsid w:val="00765DEE"/>
    <w:rsid w:val="00766229"/>
    <w:rsid w:val="00767860"/>
    <w:rsid w:val="0076791B"/>
    <w:rsid w:val="00767C6E"/>
    <w:rsid w:val="00770E6E"/>
    <w:rsid w:val="0077407A"/>
    <w:rsid w:val="00774CBF"/>
    <w:rsid w:val="00775AF6"/>
    <w:rsid w:val="00776EC7"/>
    <w:rsid w:val="0077701C"/>
    <w:rsid w:val="0077765B"/>
    <w:rsid w:val="0078015C"/>
    <w:rsid w:val="007803F0"/>
    <w:rsid w:val="00780D3B"/>
    <w:rsid w:val="00781316"/>
    <w:rsid w:val="00781980"/>
    <w:rsid w:val="007819F2"/>
    <w:rsid w:val="00782835"/>
    <w:rsid w:val="00782D0A"/>
    <w:rsid w:val="00783CCA"/>
    <w:rsid w:val="00784028"/>
    <w:rsid w:val="007857B2"/>
    <w:rsid w:val="0078710D"/>
    <w:rsid w:val="0078752D"/>
    <w:rsid w:val="00790099"/>
    <w:rsid w:val="007902D2"/>
    <w:rsid w:val="0079215A"/>
    <w:rsid w:val="007933C9"/>
    <w:rsid w:val="00793DE3"/>
    <w:rsid w:val="00795FFB"/>
    <w:rsid w:val="007A029D"/>
    <w:rsid w:val="007A03D4"/>
    <w:rsid w:val="007A0F2A"/>
    <w:rsid w:val="007A1FF4"/>
    <w:rsid w:val="007A4616"/>
    <w:rsid w:val="007A5569"/>
    <w:rsid w:val="007A5681"/>
    <w:rsid w:val="007A7302"/>
    <w:rsid w:val="007A7361"/>
    <w:rsid w:val="007A7F30"/>
    <w:rsid w:val="007B0A80"/>
    <w:rsid w:val="007B0FE7"/>
    <w:rsid w:val="007B2112"/>
    <w:rsid w:val="007B2682"/>
    <w:rsid w:val="007B26D1"/>
    <w:rsid w:val="007B3741"/>
    <w:rsid w:val="007B41EB"/>
    <w:rsid w:val="007B47FA"/>
    <w:rsid w:val="007B4F89"/>
    <w:rsid w:val="007B51F6"/>
    <w:rsid w:val="007B53E9"/>
    <w:rsid w:val="007B6455"/>
    <w:rsid w:val="007B64D9"/>
    <w:rsid w:val="007B6AED"/>
    <w:rsid w:val="007B6FB0"/>
    <w:rsid w:val="007B7876"/>
    <w:rsid w:val="007C11E4"/>
    <w:rsid w:val="007C36DE"/>
    <w:rsid w:val="007C4C5E"/>
    <w:rsid w:val="007C5DFE"/>
    <w:rsid w:val="007D0243"/>
    <w:rsid w:val="007D3F33"/>
    <w:rsid w:val="007D41BD"/>
    <w:rsid w:val="007D47A7"/>
    <w:rsid w:val="007D497A"/>
    <w:rsid w:val="007D4E79"/>
    <w:rsid w:val="007D5372"/>
    <w:rsid w:val="007D73A5"/>
    <w:rsid w:val="007E30CB"/>
    <w:rsid w:val="007E35CC"/>
    <w:rsid w:val="007E4404"/>
    <w:rsid w:val="007E7453"/>
    <w:rsid w:val="007F08E0"/>
    <w:rsid w:val="007F0CEF"/>
    <w:rsid w:val="007F2D85"/>
    <w:rsid w:val="007F370C"/>
    <w:rsid w:val="007F4115"/>
    <w:rsid w:val="007F4982"/>
    <w:rsid w:val="007F498C"/>
    <w:rsid w:val="007F72A4"/>
    <w:rsid w:val="007F7FAE"/>
    <w:rsid w:val="00800232"/>
    <w:rsid w:val="008007B4"/>
    <w:rsid w:val="008014D9"/>
    <w:rsid w:val="00801A32"/>
    <w:rsid w:val="0080349E"/>
    <w:rsid w:val="00804820"/>
    <w:rsid w:val="008064C9"/>
    <w:rsid w:val="0081000B"/>
    <w:rsid w:val="00810039"/>
    <w:rsid w:val="00810781"/>
    <w:rsid w:val="00812E83"/>
    <w:rsid w:val="008145DD"/>
    <w:rsid w:val="00815998"/>
    <w:rsid w:val="00816E30"/>
    <w:rsid w:val="008208C6"/>
    <w:rsid w:val="00824D21"/>
    <w:rsid w:val="0082521B"/>
    <w:rsid w:val="008258BE"/>
    <w:rsid w:val="008274FF"/>
    <w:rsid w:val="00827DA9"/>
    <w:rsid w:val="008308EB"/>
    <w:rsid w:val="00831129"/>
    <w:rsid w:val="00831FAE"/>
    <w:rsid w:val="00832BEE"/>
    <w:rsid w:val="00833039"/>
    <w:rsid w:val="00833122"/>
    <w:rsid w:val="00833524"/>
    <w:rsid w:val="00835068"/>
    <w:rsid w:val="008356DE"/>
    <w:rsid w:val="0083613F"/>
    <w:rsid w:val="00836296"/>
    <w:rsid w:val="008365A7"/>
    <w:rsid w:val="008367A6"/>
    <w:rsid w:val="00836C18"/>
    <w:rsid w:val="008370D8"/>
    <w:rsid w:val="008372DE"/>
    <w:rsid w:val="00840DAA"/>
    <w:rsid w:val="008410CA"/>
    <w:rsid w:val="008412D3"/>
    <w:rsid w:val="008457AF"/>
    <w:rsid w:val="00845E5D"/>
    <w:rsid w:val="00845FBC"/>
    <w:rsid w:val="008467B4"/>
    <w:rsid w:val="0084792A"/>
    <w:rsid w:val="00847C68"/>
    <w:rsid w:val="00847C9A"/>
    <w:rsid w:val="00850BF3"/>
    <w:rsid w:val="0085268A"/>
    <w:rsid w:val="008529AF"/>
    <w:rsid w:val="00853DCD"/>
    <w:rsid w:val="00856D1A"/>
    <w:rsid w:val="00857E14"/>
    <w:rsid w:val="00860729"/>
    <w:rsid w:val="008620AD"/>
    <w:rsid w:val="00862EC7"/>
    <w:rsid w:val="0086443B"/>
    <w:rsid w:val="00864C60"/>
    <w:rsid w:val="0086529C"/>
    <w:rsid w:val="008653F1"/>
    <w:rsid w:val="00867243"/>
    <w:rsid w:val="008706E6"/>
    <w:rsid w:val="00870FB6"/>
    <w:rsid w:val="0087147C"/>
    <w:rsid w:val="008722D2"/>
    <w:rsid w:val="00873449"/>
    <w:rsid w:val="00873471"/>
    <w:rsid w:val="00873ABF"/>
    <w:rsid w:val="008755CE"/>
    <w:rsid w:val="008757DF"/>
    <w:rsid w:val="00875C78"/>
    <w:rsid w:val="0088043B"/>
    <w:rsid w:val="00883EBE"/>
    <w:rsid w:val="00884609"/>
    <w:rsid w:val="008859D1"/>
    <w:rsid w:val="008874BB"/>
    <w:rsid w:val="00891057"/>
    <w:rsid w:val="00891688"/>
    <w:rsid w:val="00892B30"/>
    <w:rsid w:val="00893466"/>
    <w:rsid w:val="008939FA"/>
    <w:rsid w:val="00894FD5"/>
    <w:rsid w:val="008950A2"/>
    <w:rsid w:val="00895CC2"/>
    <w:rsid w:val="00896344"/>
    <w:rsid w:val="0089662B"/>
    <w:rsid w:val="008968AA"/>
    <w:rsid w:val="00897287"/>
    <w:rsid w:val="008A04D9"/>
    <w:rsid w:val="008A1084"/>
    <w:rsid w:val="008A21BD"/>
    <w:rsid w:val="008A25DB"/>
    <w:rsid w:val="008A2AF4"/>
    <w:rsid w:val="008A2D03"/>
    <w:rsid w:val="008A4714"/>
    <w:rsid w:val="008A499F"/>
    <w:rsid w:val="008A55C8"/>
    <w:rsid w:val="008A5CCC"/>
    <w:rsid w:val="008A6A8A"/>
    <w:rsid w:val="008A74C9"/>
    <w:rsid w:val="008A7A06"/>
    <w:rsid w:val="008A7E26"/>
    <w:rsid w:val="008B1E18"/>
    <w:rsid w:val="008B2EEF"/>
    <w:rsid w:val="008B4C7A"/>
    <w:rsid w:val="008B6391"/>
    <w:rsid w:val="008B687D"/>
    <w:rsid w:val="008B6B7F"/>
    <w:rsid w:val="008B7091"/>
    <w:rsid w:val="008C053B"/>
    <w:rsid w:val="008C2FDA"/>
    <w:rsid w:val="008C3256"/>
    <w:rsid w:val="008C3569"/>
    <w:rsid w:val="008C4BBB"/>
    <w:rsid w:val="008C6401"/>
    <w:rsid w:val="008D2A72"/>
    <w:rsid w:val="008D2FE4"/>
    <w:rsid w:val="008D3A75"/>
    <w:rsid w:val="008D3EA2"/>
    <w:rsid w:val="008D400F"/>
    <w:rsid w:val="008D4C71"/>
    <w:rsid w:val="008D556E"/>
    <w:rsid w:val="008D57AC"/>
    <w:rsid w:val="008D5886"/>
    <w:rsid w:val="008E0F0E"/>
    <w:rsid w:val="008E1BDE"/>
    <w:rsid w:val="008E2AF8"/>
    <w:rsid w:val="008E34B8"/>
    <w:rsid w:val="008E3F74"/>
    <w:rsid w:val="008E44FF"/>
    <w:rsid w:val="008E6295"/>
    <w:rsid w:val="008E714C"/>
    <w:rsid w:val="008E7DC5"/>
    <w:rsid w:val="008E7F8A"/>
    <w:rsid w:val="008F0875"/>
    <w:rsid w:val="008F09F6"/>
    <w:rsid w:val="008F0D74"/>
    <w:rsid w:val="008F19BC"/>
    <w:rsid w:val="008F1FBD"/>
    <w:rsid w:val="008F201D"/>
    <w:rsid w:val="008F2FA3"/>
    <w:rsid w:val="008F39ED"/>
    <w:rsid w:val="008F4FD1"/>
    <w:rsid w:val="008F5CE1"/>
    <w:rsid w:val="008F6A95"/>
    <w:rsid w:val="008F76C9"/>
    <w:rsid w:val="00900435"/>
    <w:rsid w:val="00902B9F"/>
    <w:rsid w:val="00902DD7"/>
    <w:rsid w:val="0090483C"/>
    <w:rsid w:val="00905120"/>
    <w:rsid w:val="0090580B"/>
    <w:rsid w:val="00906BEF"/>
    <w:rsid w:val="00910AAF"/>
    <w:rsid w:val="009113A7"/>
    <w:rsid w:val="0091276C"/>
    <w:rsid w:val="00912AF3"/>
    <w:rsid w:val="00912C57"/>
    <w:rsid w:val="00913FF0"/>
    <w:rsid w:val="0091713C"/>
    <w:rsid w:val="0092165F"/>
    <w:rsid w:val="00921B71"/>
    <w:rsid w:val="00921DBF"/>
    <w:rsid w:val="00922EAA"/>
    <w:rsid w:val="0092566D"/>
    <w:rsid w:val="00925F43"/>
    <w:rsid w:val="009261B0"/>
    <w:rsid w:val="009314E0"/>
    <w:rsid w:val="0093173B"/>
    <w:rsid w:val="00932049"/>
    <w:rsid w:val="009359E0"/>
    <w:rsid w:val="009363D9"/>
    <w:rsid w:val="00937FC3"/>
    <w:rsid w:val="00940B82"/>
    <w:rsid w:val="0094148F"/>
    <w:rsid w:val="00941AF8"/>
    <w:rsid w:val="00943063"/>
    <w:rsid w:val="00944054"/>
    <w:rsid w:val="009452C1"/>
    <w:rsid w:val="00950227"/>
    <w:rsid w:val="009532A7"/>
    <w:rsid w:val="00953580"/>
    <w:rsid w:val="00953C77"/>
    <w:rsid w:val="00954DC2"/>
    <w:rsid w:val="00954F82"/>
    <w:rsid w:val="00955393"/>
    <w:rsid w:val="00955E2A"/>
    <w:rsid w:val="00956223"/>
    <w:rsid w:val="00956841"/>
    <w:rsid w:val="0096164F"/>
    <w:rsid w:val="009617EE"/>
    <w:rsid w:val="00961978"/>
    <w:rsid w:val="009625AA"/>
    <w:rsid w:val="0096288C"/>
    <w:rsid w:val="00963E43"/>
    <w:rsid w:val="009644FE"/>
    <w:rsid w:val="00964A91"/>
    <w:rsid w:val="00964BF1"/>
    <w:rsid w:val="00964DF5"/>
    <w:rsid w:val="00965542"/>
    <w:rsid w:val="00965A69"/>
    <w:rsid w:val="00965B33"/>
    <w:rsid w:val="00965E55"/>
    <w:rsid w:val="009661E5"/>
    <w:rsid w:val="009668BE"/>
    <w:rsid w:val="009705F1"/>
    <w:rsid w:val="00971D09"/>
    <w:rsid w:val="00973215"/>
    <w:rsid w:val="0097334F"/>
    <w:rsid w:val="00973A17"/>
    <w:rsid w:val="00974981"/>
    <w:rsid w:val="00975A46"/>
    <w:rsid w:val="009771C7"/>
    <w:rsid w:val="00977417"/>
    <w:rsid w:val="00977C36"/>
    <w:rsid w:val="00981B83"/>
    <w:rsid w:val="00981F1D"/>
    <w:rsid w:val="0098335F"/>
    <w:rsid w:val="00984691"/>
    <w:rsid w:val="00984E69"/>
    <w:rsid w:val="00986A4C"/>
    <w:rsid w:val="009878C3"/>
    <w:rsid w:val="00987C87"/>
    <w:rsid w:val="009900AD"/>
    <w:rsid w:val="00993B93"/>
    <w:rsid w:val="00994681"/>
    <w:rsid w:val="00994A44"/>
    <w:rsid w:val="00995DD8"/>
    <w:rsid w:val="009960B6"/>
    <w:rsid w:val="00997111"/>
    <w:rsid w:val="0099756E"/>
    <w:rsid w:val="009A06EB"/>
    <w:rsid w:val="009A0A5B"/>
    <w:rsid w:val="009A0F35"/>
    <w:rsid w:val="009A16CF"/>
    <w:rsid w:val="009A35BC"/>
    <w:rsid w:val="009A40C8"/>
    <w:rsid w:val="009A510E"/>
    <w:rsid w:val="009A5741"/>
    <w:rsid w:val="009A60FD"/>
    <w:rsid w:val="009A7A64"/>
    <w:rsid w:val="009B09C5"/>
    <w:rsid w:val="009B19E8"/>
    <w:rsid w:val="009B22C7"/>
    <w:rsid w:val="009B3855"/>
    <w:rsid w:val="009B5029"/>
    <w:rsid w:val="009B6D4D"/>
    <w:rsid w:val="009B6DB8"/>
    <w:rsid w:val="009B6EEC"/>
    <w:rsid w:val="009B7610"/>
    <w:rsid w:val="009C033C"/>
    <w:rsid w:val="009C171C"/>
    <w:rsid w:val="009C1C1E"/>
    <w:rsid w:val="009C21E0"/>
    <w:rsid w:val="009C257C"/>
    <w:rsid w:val="009C3422"/>
    <w:rsid w:val="009C561A"/>
    <w:rsid w:val="009C56C1"/>
    <w:rsid w:val="009C623F"/>
    <w:rsid w:val="009C658D"/>
    <w:rsid w:val="009C6B48"/>
    <w:rsid w:val="009C7487"/>
    <w:rsid w:val="009D1D36"/>
    <w:rsid w:val="009D4847"/>
    <w:rsid w:val="009D4E0D"/>
    <w:rsid w:val="009D4F0B"/>
    <w:rsid w:val="009D732E"/>
    <w:rsid w:val="009E4156"/>
    <w:rsid w:val="009E49F4"/>
    <w:rsid w:val="009E7116"/>
    <w:rsid w:val="009E79DA"/>
    <w:rsid w:val="009F06C7"/>
    <w:rsid w:val="009F12EF"/>
    <w:rsid w:val="009F1CFD"/>
    <w:rsid w:val="009F2F2F"/>
    <w:rsid w:val="009F3510"/>
    <w:rsid w:val="009F4826"/>
    <w:rsid w:val="009F6FFE"/>
    <w:rsid w:val="00A00081"/>
    <w:rsid w:val="00A00492"/>
    <w:rsid w:val="00A00C21"/>
    <w:rsid w:val="00A01104"/>
    <w:rsid w:val="00A0157B"/>
    <w:rsid w:val="00A036B8"/>
    <w:rsid w:val="00A037F6"/>
    <w:rsid w:val="00A03A99"/>
    <w:rsid w:val="00A0406D"/>
    <w:rsid w:val="00A04787"/>
    <w:rsid w:val="00A04C3C"/>
    <w:rsid w:val="00A04D2F"/>
    <w:rsid w:val="00A07087"/>
    <w:rsid w:val="00A07B72"/>
    <w:rsid w:val="00A1004F"/>
    <w:rsid w:val="00A100F2"/>
    <w:rsid w:val="00A101D4"/>
    <w:rsid w:val="00A10F8A"/>
    <w:rsid w:val="00A136D3"/>
    <w:rsid w:val="00A1449A"/>
    <w:rsid w:val="00A14982"/>
    <w:rsid w:val="00A15D51"/>
    <w:rsid w:val="00A167AD"/>
    <w:rsid w:val="00A170AB"/>
    <w:rsid w:val="00A1725C"/>
    <w:rsid w:val="00A207CC"/>
    <w:rsid w:val="00A20D78"/>
    <w:rsid w:val="00A20DB2"/>
    <w:rsid w:val="00A21003"/>
    <w:rsid w:val="00A222FE"/>
    <w:rsid w:val="00A231CF"/>
    <w:rsid w:val="00A242DB"/>
    <w:rsid w:val="00A24A01"/>
    <w:rsid w:val="00A25460"/>
    <w:rsid w:val="00A25CDB"/>
    <w:rsid w:val="00A2627B"/>
    <w:rsid w:val="00A26778"/>
    <w:rsid w:val="00A30744"/>
    <w:rsid w:val="00A30D47"/>
    <w:rsid w:val="00A31C28"/>
    <w:rsid w:val="00A327B9"/>
    <w:rsid w:val="00A32B87"/>
    <w:rsid w:val="00A32FC7"/>
    <w:rsid w:val="00A34176"/>
    <w:rsid w:val="00A347C9"/>
    <w:rsid w:val="00A37110"/>
    <w:rsid w:val="00A3739A"/>
    <w:rsid w:val="00A37574"/>
    <w:rsid w:val="00A40353"/>
    <w:rsid w:val="00A40416"/>
    <w:rsid w:val="00A40695"/>
    <w:rsid w:val="00A41131"/>
    <w:rsid w:val="00A42319"/>
    <w:rsid w:val="00A436D4"/>
    <w:rsid w:val="00A43AF0"/>
    <w:rsid w:val="00A44629"/>
    <w:rsid w:val="00A44DC7"/>
    <w:rsid w:val="00A45842"/>
    <w:rsid w:val="00A45E8F"/>
    <w:rsid w:val="00A46FD5"/>
    <w:rsid w:val="00A47026"/>
    <w:rsid w:val="00A47785"/>
    <w:rsid w:val="00A52412"/>
    <w:rsid w:val="00A524C7"/>
    <w:rsid w:val="00A52EC3"/>
    <w:rsid w:val="00A54B17"/>
    <w:rsid w:val="00A55042"/>
    <w:rsid w:val="00A55644"/>
    <w:rsid w:val="00A602DF"/>
    <w:rsid w:val="00A60D00"/>
    <w:rsid w:val="00A61E3B"/>
    <w:rsid w:val="00A6275F"/>
    <w:rsid w:val="00A62CF1"/>
    <w:rsid w:val="00A62DEE"/>
    <w:rsid w:val="00A637A3"/>
    <w:rsid w:val="00A63AA9"/>
    <w:rsid w:val="00A6655B"/>
    <w:rsid w:val="00A6690A"/>
    <w:rsid w:val="00A66E24"/>
    <w:rsid w:val="00A73BDB"/>
    <w:rsid w:val="00A77A36"/>
    <w:rsid w:val="00A80FB6"/>
    <w:rsid w:val="00A8213B"/>
    <w:rsid w:val="00A830A2"/>
    <w:rsid w:val="00A8506E"/>
    <w:rsid w:val="00A864F4"/>
    <w:rsid w:val="00A86E87"/>
    <w:rsid w:val="00A87025"/>
    <w:rsid w:val="00A87950"/>
    <w:rsid w:val="00A87BD3"/>
    <w:rsid w:val="00A87EB2"/>
    <w:rsid w:val="00A906D9"/>
    <w:rsid w:val="00A91DFC"/>
    <w:rsid w:val="00A92625"/>
    <w:rsid w:val="00A929E8"/>
    <w:rsid w:val="00A92F40"/>
    <w:rsid w:val="00A94325"/>
    <w:rsid w:val="00A953C9"/>
    <w:rsid w:val="00A9553E"/>
    <w:rsid w:val="00A95FA2"/>
    <w:rsid w:val="00A96B97"/>
    <w:rsid w:val="00A97480"/>
    <w:rsid w:val="00AA09CA"/>
    <w:rsid w:val="00AA1B02"/>
    <w:rsid w:val="00AA1E7C"/>
    <w:rsid w:val="00AA21B9"/>
    <w:rsid w:val="00AA26C1"/>
    <w:rsid w:val="00AA2749"/>
    <w:rsid w:val="00AA3A52"/>
    <w:rsid w:val="00AA47A7"/>
    <w:rsid w:val="00AA6A27"/>
    <w:rsid w:val="00AA73DF"/>
    <w:rsid w:val="00AB1286"/>
    <w:rsid w:val="00AB1784"/>
    <w:rsid w:val="00AB1C6E"/>
    <w:rsid w:val="00AB2DA5"/>
    <w:rsid w:val="00AB650D"/>
    <w:rsid w:val="00AB70EF"/>
    <w:rsid w:val="00AC16AF"/>
    <w:rsid w:val="00AC194A"/>
    <w:rsid w:val="00AC1D3A"/>
    <w:rsid w:val="00AC3DF4"/>
    <w:rsid w:val="00AC4A1C"/>
    <w:rsid w:val="00AC587D"/>
    <w:rsid w:val="00AC5937"/>
    <w:rsid w:val="00AC5C1E"/>
    <w:rsid w:val="00AC619D"/>
    <w:rsid w:val="00AC63A9"/>
    <w:rsid w:val="00AC7185"/>
    <w:rsid w:val="00AC7346"/>
    <w:rsid w:val="00AD0F8A"/>
    <w:rsid w:val="00AD101B"/>
    <w:rsid w:val="00AD1E53"/>
    <w:rsid w:val="00AD2C7D"/>
    <w:rsid w:val="00AD360D"/>
    <w:rsid w:val="00AD4E48"/>
    <w:rsid w:val="00AD5664"/>
    <w:rsid w:val="00AD5E34"/>
    <w:rsid w:val="00AD61D0"/>
    <w:rsid w:val="00AD6208"/>
    <w:rsid w:val="00AD7D07"/>
    <w:rsid w:val="00AE0DBE"/>
    <w:rsid w:val="00AE2CFC"/>
    <w:rsid w:val="00AE3506"/>
    <w:rsid w:val="00AE3ED4"/>
    <w:rsid w:val="00AE5011"/>
    <w:rsid w:val="00AE60BA"/>
    <w:rsid w:val="00AF1380"/>
    <w:rsid w:val="00AF201F"/>
    <w:rsid w:val="00AF3072"/>
    <w:rsid w:val="00AF3ABB"/>
    <w:rsid w:val="00AF4D5A"/>
    <w:rsid w:val="00AF5007"/>
    <w:rsid w:val="00AF5A53"/>
    <w:rsid w:val="00AF5C5F"/>
    <w:rsid w:val="00AF7038"/>
    <w:rsid w:val="00AF74AC"/>
    <w:rsid w:val="00AF755B"/>
    <w:rsid w:val="00AF76E7"/>
    <w:rsid w:val="00AF7CDF"/>
    <w:rsid w:val="00B0242B"/>
    <w:rsid w:val="00B028F4"/>
    <w:rsid w:val="00B02D40"/>
    <w:rsid w:val="00B03590"/>
    <w:rsid w:val="00B05D7C"/>
    <w:rsid w:val="00B06A52"/>
    <w:rsid w:val="00B070F0"/>
    <w:rsid w:val="00B10227"/>
    <w:rsid w:val="00B103A5"/>
    <w:rsid w:val="00B10FF9"/>
    <w:rsid w:val="00B11F88"/>
    <w:rsid w:val="00B1281C"/>
    <w:rsid w:val="00B14774"/>
    <w:rsid w:val="00B15014"/>
    <w:rsid w:val="00B166C3"/>
    <w:rsid w:val="00B16A27"/>
    <w:rsid w:val="00B17197"/>
    <w:rsid w:val="00B2050A"/>
    <w:rsid w:val="00B20E10"/>
    <w:rsid w:val="00B22006"/>
    <w:rsid w:val="00B2210D"/>
    <w:rsid w:val="00B23400"/>
    <w:rsid w:val="00B23FCD"/>
    <w:rsid w:val="00B248C9"/>
    <w:rsid w:val="00B25462"/>
    <w:rsid w:val="00B27ABC"/>
    <w:rsid w:val="00B30608"/>
    <w:rsid w:val="00B30A55"/>
    <w:rsid w:val="00B31ABC"/>
    <w:rsid w:val="00B32356"/>
    <w:rsid w:val="00B32367"/>
    <w:rsid w:val="00B33D5C"/>
    <w:rsid w:val="00B33EF3"/>
    <w:rsid w:val="00B3458C"/>
    <w:rsid w:val="00B34AB6"/>
    <w:rsid w:val="00B36035"/>
    <w:rsid w:val="00B3625A"/>
    <w:rsid w:val="00B371D5"/>
    <w:rsid w:val="00B37267"/>
    <w:rsid w:val="00B37B31"/>
    <w:rsid w:val="00B400F8"/>
    <w:rsid w:val="00B40B68"/>
    <w:rsid w:val="00B40C8E"/>
    <w:rsid w:val="00B40E39"/>
    <w:rsid w:val="00B41B08"/>
    <w:rsid w:val="00B41D34"/>
    <w:rsid w:val="00B43662"/>
    <w:rsid w:val="00B443BF"/>
    <w:rsid w:val="00B447E1"/>
    <w:rsid w:val="00B452CF"/>
    <w:rsid w:val="00B4696E"/>
    <w:rsid w:val="00B47A30"/>
    <w:rsid w:val="00B47A9F"/>
    <w:rsid w:val="00B50597"/>
    <w:rsid w:val="00B509D1"/>
    <w:rsid w:val="00B51855"/>
    <w:rsid w:val="00B51A30"/>
    <w:rsid w:val="00B535E7"/>
    <w:rsid w:val="00B54AA5"/>
    <w:rsid w:val="00B54BD0"/>
    <w:rsid w:val="00B55456"/>
    <w:rsid w:val="00B559B0"/>
    <w:rsid w:val="00B56AC5"/>
    <w:rsid w:val="00B5765A"/>
    <w:rsid w:val="00B60E74"/>
    <w:rsid w:val="00B616AC"/>
    <w:rsid w:val="00B6622D"/>
    <w:rsid w:val="00B66C6C"/>
    <w:rsid w:val="00B70024"/>
    <w:rsid w:val="00B7050A"/>
    <w:rsid w:val="00B70F84"/>
    <w:rsid w:val="00B73078"/>
    <w:rsid w:val="00B771A0"/>
    <w:rsid w:val="00B8032A"/>
    <w:rsid w:val="00B80426"/>
    <w:rsid w:val="00B81338"/>
    <w:rsid w:val="00B8298E"/>
    <w:rsid w:val="00B82C13"/>
    <w:rsid w:val="00B8700B"/>
    <w:rsid w:val="00B8737B"/>
    <w:rsid w:val="00B90281"/>
    <w:rsid w:val="00B904EA"/>
    <w:rsid w:val="00B90ADD"/>
    <w:rsid w:val="00B90EF0"/>
    <w:rsid w:val="00B91F6F"/>
    <w:rsid w:val="00B937C7"/>
    <w:rsid w:val="00B93FA7"/>
    <w:rsid w:val="00B96828"/>
    <w:rsid w:val="00B97BA5"/>
    <w:rsid w:val="00BA0000"/>
    <w:rsid w:val="00BA0D26"/>
    <w:rsid w:val="00BA2287"/>
    <w:rsid w:val="00BA54AD"/>
    <w:rsid w:val="00BA58FF"/>
    <w:rsid w:val="00BA5B54"/>
    <w:rsid w:val="00BA6CEE"/>
    <w:rsid w:val="00BA6D17"/>
    <w:rsid w:val="00BA704C"/>
    <w:rsid w:val="00BA72B3"/>
    <w:rsid w:val="00BA78A3"/>
    <w:rsid w:val="00BA79C6"/>
    <w:rsid w:val="00BA7E68"/>
    <w:rsid w:val="00BB1760"/>
    <w:rsid w:val="00BB1993"/>
    <w:rsid w:val="00BB2035"/>
    <w:rsid w:val="00BB3AED"/>
    <w:rsid w:val="00BB4246"/>
    <w:rsid w:val="00BB528B"/>
    <w:rsid w:val="00BB6907"/>
    <w:rsid w:val="00BB6AE0"/>
    <w:rsid w:val="00BB7B0E"/>
    <w:rsid w:val="00BC0E32"/>
    <w:rsid w:val="00BC0E7D"/>
    <w:rsid w:val="00BC13D5"/>
    <w:rsid w:val="00BC1C29"/>
    <w:rsid w:val="00BC41E7"/>
    <w:rsid w:val="00BC45C3"/>
    <w:rsid w:val="00BC506C"/>
    <w:rsid w:val="00BC5C0E"/>
    <w:rsid w:val="00BC6535"/>
    <w:rsid w:val="00BD05AD"/>
    <w:rsid w:val="00BD0CBB"/>
    <w:rsid w:val="00BD2147"/>
    <w:rsid w:val="00BD2C4C"/>
    <w:rsid w:val="00BD3273"/>
    <w:rsid w:val="00BD3350"/>
    <w:rsid w:val="00BD3DAE"/>
    <w:rsid w:val="00BD3E17"/>
    <w:rsid w:val="00BD3F4E"/>
    <w:rsid w:val="00BD439A"/>
    <w:rsid w:val="00BD5AF3"/>
    <w:rsid w:val="00BD6703"/>
    <w:rsid w:val="00BD6C76"/>
    <w:rsid w:val="00BD78DF"/>
    <w:rsid w:val="00BE1410"/>
    <w:rsid w:val="00BE19F5"/>
    <w:rsid w:val="00BE293C"/>
    <w:rsid w:val="00BE30AC"/>
    <w:rsid w:val="00BE478D"/>
    <w:rsid w:val="00BE4A40"/>
    <w:rsid w:val="00BE6084"/>
    <w:rsid w:val="00BE60E0"/>
    <w:rsid w:val="00BE72E5"/>
    <w:rsid w:val="00BF275D"/>
    <w:rsid w:val="00BF2EDA"/>
    <w:rsid w:val="00BF2F2D"/>
    <w:rsid w:val="00BF2FBA"/>
    <w:rsid w:val="00BF4283"/>
    <w:rsid w:val="00BF4ECC"/>
    <w:rsid w:val="00BF5660"/>
    <w:rsid w:val="00BF568B"/>
    <w:rsid w:val="00BF7B9F"/>
    <w:rsid w:val="00C01866"/>
    <w:rsid w:val="00C020B6"/>
    <w:rsid w:val="00C032B9"/>
    <w:rsid w:val="00C032F4"/>
    <w:rsid w:val="00C040F5"/>
    <w:rsid w:val="00C04233"/>
    <w:rsid w:val="00C04C9A"/>
    <w:rsid w:val="00C060F1"/>
    <w:rsid w:val="00C060F6"/>
    <w:rsid w:val="00C06260"/>
    <w:rsid w:val="00C103B9"/>
    <w:rsid w:val="00C105C6"/>
    <w:rsid w:val="00C10DD4"/>
    <w:rsid w:val="00C117AE"/>
    <w:rsid w:val="00C12681"/>
    <w:rsid w:val="00C12F5A"/>
    <w:rsid w:val="00C136B0"/>
    <w:rsid w:val="00C14EDC"/>
    <w:rsid w:val="00C17C3D"/>
    <w:rsid w:val="00C17C84"/>
    <w:rsid w:val="00C2009D"/>
    <w:rsid w:val="00C20586"/>
    <w:rsid w:val="00C208F4"/>
    <w:rsid w:val="00C21172"/>
    <w:rsid w:val="00C241EC"/>
    <w:rsid w:val="00C24A0F"/>
    <w:rsid w:val="00C26EFF"/>
    <w:rsid w:val="00C2786A"/>
    <w:rsid w:val="00C27CCA"/>
    <w:rsid w:val="00C3008F"/>
    <w:rsid w:val="00C304B4"/>
    <w:rsid w:val="00C31694"/>
    <w:rsid w:val="00C334E1"/>
    <w:rsid w:val="00C34240"/>
    <w:rsid w:val="00C35539"/>
    <w:rsid w:val="00C372D1"/>
    <w:rsid w:val="00C40D37"/>
    <w:rsid w:val="00C4197D"/>
    <w:rsid w:val="00C44C3C"/>
    <w:rsid w:val="00C453CD"/>
    <w:rsid w:val="00C45858"/>
    <w:rsid w:val="00C4647F"/>
    <w:rsid w:val="00C4693C"/>
    <w:rsid w:val="00C46FFF"/>
    <w:rsid w:val="00C479DD"/>
    <w:rsid w:val="00C51686"/>
    <w:rsid w:val="00C53825"/>
    <w:rsid w:val="00C552A1"/>
    <w:rsid w:val="00C56A16"/>
    <w:rsid w:val="00C601D5"/>
    <w:rsid w:val="00C62410"/>
    <w:rsid w:val="00C63564"/>
    <w:rsid w:val="00C71135"/>
    <w:rsid w:val="00C712D2"/>
    <w:rsid w:val="00C7142F"/>
    <w:rsid w:val="00C7260A"/>
    <w:rsid w:val="00C7295B"/>
    <w:rsid w:val="00C749C3"/>
    <w:rsid w:val="00C749FD"/>
    <w:rsid w:val="00C7537E"/>
    <w:rsid w:val="00C75D1F"/>
    <w:rsid w:val="00C761DC"/>
    <w:rsid w:val="00C76836"/>
    <w:rsid w:val="00C818EC"/>
    <w:rsid w:val="00C82D8F"/>
    <w:rsid w:val="00C84520"/>
    <w:rsid w:val="00C84BEA"/>
    <w:rsid w:val="00C85FA8"/>
    <w:rsid w:val="00C861AB"/>
    <w:rsid w:val="00C86966"/>
    <w:rsid w:val="00C86CB1"/>
    <w:rsid w:val="00C87458"/>
    <w:rsid w:val="00C87ACB"/>
    <w:rsid w:val="00C91D4E"/>
    <w:rsid w:val="00C92832"/>
    <w:rsid w:val="00C93083"/>
    <w:rsid w:val="00C95213"/>
    <w:rsid w:val="00C97652"/>
    <w:rsid w:val="00C97FF8"/>
    <w:rsid w:val="00CA0487"/>
    <w:rsid w:val="00CA0DB0"/>
    <w:rsid w:val="00CA262C"/>
    <w:rsid w:val="00CA3E67"/>
    <w:rsid w:val="00CA43BC"/>
    <w:rsid w:val="00CA4AA0"/>
    <w:rsid w:val="00CA4F27"/>
    <w:rsid w:val="00CA5142"/>
    <w:rsid w:val="00CA622B"/>
    <w:rsid w:val="00CA7422"/>
    <w:rsid w:val="00CA7A60"/>
    <w:rsid w:val="00CB0CFD"/>
    <w:rsid w:val="00CB26BF"/>
    <w:rsid w:val="00CB2ADA"/>
    <w:rsid w:val="00CB3EB8"/>
    <w:rsid w:val="00CB4B75"/>
    <w:rsid w:val="00CB504F"/>
    <w:rsid w:val="00CB69ED"/>
    <w:rsid w:val="00CB6E39"/>
    <w:rsid w:val="00CC101C"/>
    <w:rsid w:val="00CC4211"/>
    <w:rsid w:val="00CC5209"/>
    <w:rsid w:val="00CC57E4"/>
    <w:rsid w:val="00CC6EC0"/>
    <w:rsid w:val="00CC7851"/>
    <w:rsid w:val="00CD03C8"/>
    <w:rsid w:val="00CD12FD"/>
    <w:rsid w:val="00CD29A7"/>
    <w:rsid w:val="00CD2C9B"/>
    <w:rsid w:val="00CD2CB9"/>
    <w:rsid w:val="00CD3C60"/>
    <w:rsid w:val="00CD438E"/>
    <w:rsid w:val="00CD4D81"/>
    <w:rsid w:val="00CD5738"/>
    <w:rsid w:val="00CD6F9F"/>
    <w:rsid w:val="00CD7197"/>
    <w:rsid w:val="00CE46B7"/>
    <w:rsid w:val="00CE516E"/>
    <w:rsid w:val="00CE5E67"/>
    <w:rsid w:val="00CE5F50"/>
    <w:rsid w:val="00CE7841"/>
    <w:rsid w:val="00CE7F2F"/>
    <w:rsid w:val="00CF2BF5"/>
    <w:rsid w:val="00CF33D4"/>
    <w:rsid w:val="00CF426F"/>
    <w:rsid w:val="00CF4390"/>
    <w:rsid w:val="00CF577F"/>
    <w:rsid w:val="00CF5EE9"/>
    <w:rsid w:val="00CF6E2E"/>
    <w:rsid w:val="00D01503"/>
    <w:rsid w:val="00D01F55"/>
    <w:rsid w:val="00D02110"/>
    <w:rsid w:val="00D02909"/>
    <w:rsid w:val="00D0420E"/>
    <w:rsid w:val="00D062DE"/>
    <w:rsid w:val="00D06DB0"/>
    <w:rsid w:val="00D07173"/>
    <w:rsid w:val="00D07EFB"/>
    <w:rsid w:val="00D125A5"/>
    <w:rsid w:val="00D140CC"/>
    <w:rsid w:val="00D149B7"/>
    <w:rsid w:val="00D1653A"/>
    <w:rsid w:val="00D1683A"/>
    <w:rsid w:val="00D1704F"/>
    <w:rsid w:val="00D172E1"/>
    <w:rsid w:val="00D17697"/>
    <w:rsid w:val="00D17D2D"/>
    <w:rsid w:val="00D20E21"/>
    <w:rsid w:val="00D21A27"/>
    <w:rsid w:val="00D21C44"/>
    <w:rsid w:val="00D220EC"/>
    <w:rsid w:val="00D24716"/>
    <w:rsid w:val="00D24B0D"/>
    <w:rsid w:val="00D267AF"/>
    <w:rsid w:val="00D26E85"/>
    <w:rsid w:val="00D26F6A"/>
    <w:rsid w:val="00D30452"/>
    <w:rsid w:val="00D3196C"/>
    <w:rsid w:val="00D31FE8"/>
    <w:rsid w:val="00D3286F"/>
    <w:rsid w:val="00D32A7E"/>
    <w:rsid w:val="00D33D39"/>
    <w:rsid w:val="00D33F4B"/>
    <w:rsid w:val="00D346F5"/>
    <w:rsid w:val="00D36E63"/>
    <w:rsid w:val="00D37406"/>
    <w:rsid w:val="00D4022B"/>
    <w:rsid w:val="00D40648"/>
    <w:rsid w:val="00D407AF"/>
    <w:rsid w:val="00D418F2"/>
    <w:rsid w:val="00D4201C"/>
    <w:rsid w:val="00D42924"/>
    <w:rsid w:val="00D43036"/>
    <w:rsid w:val="00D44492"/>
    <w:rsid w:val="00D4497F"/>
    <w:rsid w:val="00D45493"/>
    <w:rsid w:val="00D45DB4"/>
    <w:rsid w:val="00D4790A"/>
    <w:rsid w:val="00D50061"/>
    <w:rsid w:val="00D50827"/>
    <w:rsid w:val="00D50CE0"/>
    <w:rsid w:val="00D51771"/>
    <w:rsid w:val="00D517AD"/>
    <w:rsid w:val="00D52930"/>
    <w:rsid w:val="00D53100"/>
    <w:rsid w:val="00D5431E"/>
    <w:rsid w:val="00D54966"/>
    <w:rsid w:val="00D56B3A"/>
    <w:rsid w:val="00D56EDF"/>
    <w:rsid w:val="00D571C8"/>
    <w:rsid w:val="00D6051E"/>
    <w:rsid w:val="00D609E9"/>
    <w:rsid w:val="00D615D8"/>
    <w:rsid w:val="00D61D10"/>
    <w:rsid w:val="00D6225E"/>
    <w:rsid w:val="00D62D84"/>
    <w:rsid w:val="00D6696E"/>
    <w:rsid w:val="00D67EF2"/>
    <w:rsid w:val="00D73B6A"/>
    <w:rsid w:val="00D74560"/>
    <w:rsid w:val="00D74829"/>
    <w:rsid w:val="00D74A2A"/>
    <w:rsid w:val="00D756D6"/>
    <w:rsid w:val="00D75DF4"/>
    <w:rsid w:val="00D76271"/>
    <w:rsid w:val="00D76E8C"/>
    <w:rsid w:val="00D7757A"/>
    <w:rsid w:val="00D776C3"/>
    <w:rsid w:val="00D77B69"/>
    <w:rsid w:val="00D77E24"/>
    <w:rsid w:val="00D80399"/>
    <w:rsid w:val="00D81B2B"/>
    <w:rsid w:val="00D83A97"/>
    <w:rsid w:val="00D84871"/>
    <w:rsid w:val="00D84975"/>
    <w:rsid w:val="00D84B8E"/>
    <w:rsid w:val="00D84E72"/>
    <w:rsid w:val="00D85407"/>
    <w:rsid w:val="00D86254"/>
    <w:rsid w:val="00D87863"/>
    <w:rsid w:val="00D90964"/>
    <w:rsid w:val="00D92B2F"/>
    <w:rsid w:val="00D93D04"/>
    <w:rsid w:val="00D94339"/>
    <w:rsid w:val="00D9441B"/>
    <w:rsid w:val="00D9445A"/>
    <w:rsid w:val="00D95B5C"/>
    <w:rsid w:val="00D95DB0"/>
    <w:rsid w:val="00D95DE4"/>
    <w:rsid w:val="00D95F5C"/>
    <w:rsid w:val="00D96B8F"/>
    <w:rsid w:val="00D96E06"/>
    <w:rsid w:val="00DA1AA7"/>
    <w:rsid w:val="00DA2C38"/>
    <w:rsid w:val="00DA32F0"/>
    <w:rsid w:val="00DA3514"/>
    <w:rsid w:val="00DA48FB"/>
    <w:rsid w:val="00DA5B6F"/>
    <w:rsid w:val="00DA68A2"/>
    <w:rsid w:val="00DA6C80"/>
    <w:rsid w:val="00DA74A5"/>
    <w:rsid w:val="00DB0272"/>
    <w:rsid w:val="00DB05AA"/>
    <w:rsid w:val="00DB0BF1"/>
    <w:rsid w:val="00DB274F"/>
    <w:rsid w:val="00DB428B"/>
    <w:rsid w:val="00DB504E"/>
    <w:rsid w:val="00DB6DD4"/>
    <w:rsid w:val="00DC0951"/>
    <w:rsid w:val="00DC0FF1"/>
    <w:rsid w:val="00DC2105"/>
    <w:rsid w:val="00DC2765"/>
    <w:rsid w:val="00DC3EAB"/>
    <w:rsid w:val="00DC3FE8"/>
    <w:rsid w:val="00DC5A6D"/>
    <w:rsid w:val="00DC61FC"/>
    <w:rsid w:val="00DC6EC1"/>
    <w:rsid w:val="00DC76AB"/>
    <w:rsid w:val="00DC7D70"/>
    <w:rsid w:val="00DD2B51"/>
    <w:rsid w:val="00DD3857"/>
    <w:rsid w:val="00DD59EA"/>
    <w:rsid w:val="00DE09E1"/>
    <w:rsid w:val="00DE1CFC"/>
    <w:rsid w:val="00DE3532"/>
    <w:rsid w:val="00DE3A73"/>
    <w:rsid w:val="00DE3CE9"/>
    <w:rsid w:val="00DE3F95"/>
    <w:rsid w:val="00DE4D14"/>
    <w:rsid w:val="00DE58EE"/>
    <w:rsid w:val="00DE602E"/>
    <w:rsid w:val="00DE673E"/>
    <w:rsid w:val="00DE752B"/>
    <w:rsid w:val="00DE7EAB"/>
    <w:rsid w:val="00DF2EFE"/>
    <w:rsid w:val="00E0008F"/>
    <w:rsid w:val="00E00C51"/>
    <w:rsid w:val="00E00E47"/>
    <w:rsid w:val="00E01696"/>
    <w:rsid w:val="00E020D6"/>
    <w:rsid w:val="00E02268"/>
    <w:rsid w:val="00E02954"/>
    <w:rsid w:val="00E03788"/>
    <w:rsid w:val="00E039DA"/>
    <w:rsid w:val="00E04A06"/>
    <w:rsid w:val="00E059A8"/>
    <w:rsid w:val="00E07BDA"/>
    <w:rsid w:val="00E1043C"/>
    <w:rsid w:val="00E106AD"/>
    <w:rsid w:val="00E12973"/>
    <w:rsid w:val="00E14548"/>
    <w:rsid w:val="00E14CBB"/>
    <w:rsid w:val="00E153C5"/>
    <w:rsid w:val="00E15CA6"/>
    <w:rsid w:val="00E16075"/>
    <w:rsid w:val="00E17E7C"/>
    <w:rsid w:val="00E20951"/>
    <w:rsid w:val="00E21800"/>
    <w:rsid w:val="00E2257A"/>
    <w:rsid w:val="00E2344C"/>
    <w:rsid w:val="00E24DF0"/>
    <w:rsid w:val="00E254DA"/>
    <w:rsid w:val="00E25551"/>
    <w:rsid w:val="00E260BB"/>
    <w:rsid w:val="00E27412"/>
    <w:rsid w:val="00E2767F"/>
    <w:rsid w:val="00E27C45"/>
    <w:rsid w:val="00E3114D"/>
    <w:rsid w:val="00E322F9"/>
    <w:rsid w:val="00E32DB5"/>
    <w:rsid w:val="00E32F2E"/>
    <w:rsid w:val="00E34286"/>
    <w:rsid w:val="00E34C6C"/>
    <w:rsid w:val="00E365D2"/>
    <w:rsid w:val="00E369B0"/>
    <w:rsid w:val="00E36FFC"/>
    <w:rsid w:val="00E401B2"/>
    <w:rsid w:val="00E4053B"/>
    <w:rsid w:val="00E40A74"/>
    <w:rsid w:val="00E41DBB"/>
    <w:rsid w:val="00E42E6C"/>
    <w:rsid w:val="00E433EE"/>
    <w:rsid w:val="00E43510"/>
    <w:rsid w:val="00E47355"/>
    <w:rsid w:val="00E5184D"/>
    <w:rsid w:val="00E51EE9"/>
    <w:rsid w:val="00E54595"/>
    <w:rsid w:val="00E54B6E"/>
    <w:rsid w:val="00E55FC7"/>
    <w:rsid w:val="00E56980"/>
    <w:rsid w:val="00E56CE6"/>
    <w:rsid w:val="00E5726C"/>
    <w:rsid w:val="00E57E45"/>
    <w:rsid w:val="00E60511"/>
    <w:rsid w:val="00E608FA"/>
    <w:rsid w:val="00E6188E"/>
    <w:rsid w:val="00E620FC"/>
    <w:rsid w:val="00E62C10"/>
    <w:rsid w:val="00E6300C"/>
    <w:rsid w:val="00E66C4C"/>
    <w:rsid w:val="00E672C1"/>
    <w:rsid w:val="00E729CA"/>
    <w:rsid w:val="00E731F3"/>
    <w:rsid w:val="00E775BD"/>
    <w:rsid w:val="00E80921"/>
    <w:rsid w:val="00E81883"/>
    <w:rsid w:val="00E82440"/>
    <w:rsid w:val="00E82582"/>
    <w:rsid w:val="00E8405D"/>
    <w:rsid w:val="00E85064"/>
    <w:rsid w:val="00E859B3"/>
    <w:rsid w:val="00E878C5"/>
    <w:rsid w:val="00E90024"/>
    <w:rsid w:val="00E9020D"/>
    <w:rsid w:val="00E903B9"/>
    <w:rsid w:val="00E9139E"/>
    <w:rsid w:val="00E940EA"/>
    <w:rsid w:val="00E95403"/>
    <w:rsid w:val="00E95668"/>
    <w:rsid w:val="00E9591C"/>
    <w:rsid w:val="00E9723C"/>
    <w:rsid w:val="00EA0943"/>
    <w:rsid w:val="00EA187C"/>
    <w:rsid w:val="00EA2A7B"/>
    <w:rsid w:val="00EA3BB2"/>
    <w:rsid w:val="00EA3DC8"/>
    <w:rsid w:val="00EA4070"/>
    <w:rsid w:val="00EA53F4"/>
    <w:rsid w:val="00EA542B"/>
    <w:rsid w:val="00EA623C"/>
    <w:rsid w:val="00EA67B4"/>
    <w:rsid w:val="00EB14FB"/>
    <w:rsid w:val="00EB4059"/>
    <w:rsid w:val="00EB43B2"/>
    <w:rsid w:val="00EB4A2A"/>
    <w:rsid w:val="00EB50C9"/>
    <w:rsid w:val="00EB5109"/>
    <w:rsid w:val="00EB69BF"/>
    <w:rsid w:val="00EC1C22"/>
    <w:rsid w:val="00EC43BC"/>
    <w:rsid w:val="00EC62A9"/>
    <w:rsid w:val="00EC67DA"/>
    <w:rsid w:val="00EC71AB"/>
    <w:rsid w:val="00EC7A01"/>
    <w:rsid w:val="00ED20FA"/>
    <w:rsid w:val="00ED3248"/>
    <w:rsid w:val="00ED3DCB"/>
    <w:rsid w:val="00ED47D9"/>
    <w:rsid w:val="00ED489A"/>
    <w:rsid w:val="00ED7D09"/>
    <w:rsid w:val="00EE1ABE"/>
    <w:rsid w:val="00EE2C5D"/>
    <w:rsid w:val="00EE3E08"/>
    <w:rsid w:val="00EE5DF3"/>
    <w:rsid w:val="00EE5FF4"/>
    <w:rsid w:val="00EE7B67"/>
    <w:rsid w:val="00EE7B74"/>
    <w:rsid w:val="00EE7CFE"/>
    <w:rsid w:val="00EF006C"/>
    <w:rsid w:val="00EF018A"/>
    <w:rsid w:val="00EF0A8C"/>
    <w:rsid w:val="00EF0AD1"/>
    <w:rsid w:val="00EF12AF"/>
    <w:rsid w:val="00EF1978"/>
    <w:rsid w:val="00EF1A53"/>
    <w:rsid w:val="00EF1F38"/>
    <w:rsid w:val="00EF203D"/>
    <w:rsid w:val="00EF3467"/>
    <w:rsid w:val="00EF48D8"/>
    <w:rsid w:val="00EF4AB4"/>
    <w:rsid w:val="00EF4E23"/>
    <w:rsid w:val="00EF5BB6"/>
    <w:rsid w:val="00EF5CE9"/>
    <w:rsid w:val="00EF5F33"/>
    <w:rsid w:val="00EF79A0"/>
    <w:rsid w:val="00F01127"/>
    <w:rsid w:val="00F03FED"/>
    <w:rsid w:val="00F041CD"/>
    <w:rsid w:val="00F04571"/>
    <w:rsid w:val="00F05B46"/>
    <w:rsid w:val="00F05F89"/>
    <w:rsid w:val="00F06B34"/>
    <w:rsid w:val="00F07580"/>
    <w:rsid w:val="00F10639"/>
    <w:rsid w:val="00F10EC6"/>
    <w:rsid w:val="00F11039"/>
    <w:rsid w:val="00F1353E"/>
    <w:rsid w:val="00F14F84"/>
    <w:rsid w:val="00F162AE"/>
    <w:rsid w:val="00F17574"/>
    <w:rsid w:val="00F202E7"/>
    <w:rsid w:val="00F20F6B"/>
    <w:rsid w:val="00F21BE5"/>
    <w:rsid w:val="00F21E06"/>
    <w:rsid w:val="00F22635"/>
    <w:rsid w:val="00F230F7"/>
    <w:rsid w:val="00F23DD5"/>
    <w:rsid w:val="00F24578"/>
    <w:rsid w:val="00F30710"/>
    <w:rsid w:val="00F32BB1"/>
    <w:rsid w:val="00F33277"/>
    <w:rsid w:val="00F340D2"/>
    <w:rsid w:val="00F34881"/>
    <w:rsid w:val="00F34F15"/>
    <w:rsid w:val="00F3677E"/>
    <w:rsid w:val="00F37066"/>
    <w:rsid w:val="00F37B7C"/>
    <w:rsid w:val="00F40331"/>
    <w:rsid w:val="00F4214B"/>
    <w:rsid w:val="00F424D4"/>
    <w:rsid w:val="00F425B5"/>
    <w:rsid w:val="00F472EC"/>
    <w:rsid w:val="00F4747B"/>
    <w:rsid w:val="00F52450"/>
    <w:rsid w:val="00F5291C"/>
    <w:rsid w:val="00F53FD3"/>
    <w:rsid w:val="00F55115"/>
    <w:rsid w:val="00F557B6"/>
    <w:rsid w:val="00F575C6"/>
    <w:rsid w:val="00F57F72"/>
    <w:rsid w:val="00F607F7"/>
    <w:rsid w:val="00F614B1"/>
    <w:rsid w:val="00F61949"/>
    <w:rsid w:val="00F61E1F"/>
    <w:rsid w:val="00F61F01"/>
    <w:rsid w:val="00F6237F"/>
    <w:rsid w:val="00F62B80"/>
    <w:rsid w:val="00F633AE"/>
    <w:rsid w:val="00F66968"/>
    <w:rsid w:val="00F66CC4"/>
    <w:rsid w:val="00F67A11"/>
    <w:rsid w:val="00F70199"/>
    <w:rsid w:val="00F7027A"/>
    <w:rsid w:val="00F70653"/>
    <w:rsid w:val="00F70807"/>
    <w:rsid w:val="00F71428"/>
    <w:rsid w:val="00F72320"/>
    <w:rsid w:val="00F72861"/>
    <w:rsid w:val="00F72C03"/>
    <w:rsid w:val="00F733AC"/>
    <w:rsid w:val="00F738D7"/>
    <w:rsid w:val="00F75DDF"/>
    <w:rsid w:val="00F76921"/>
    <w:rsid w:val="00F80AA1"/>
    <w:rsid w:val="00F818AC"/>
    <w:rsid w:val="00F819CA"/>
    <w:rsid w:val="00F821D0"/>
    <w:rsid w:val="00F82D3E"/>
    <w:rsid w:val="00F85AF9"/>
    <w:rsid w:val="00F85B98"/>
    <w:rsid w:val="00F8702C"/>
    <w:rsid w:val="00F9003E"/>
    <w:rsid w:val="00F90F96"/>
    <w:rsid w:val="00F932B5"/>
    <w:rsid w:val="00F9363C"/>
    <w:rsid w:val="00F94722"/>
    <w:rsid w:val="00F9479F"/>
    <w:rsid w:val="00F9544B"/>
    <w:rsid w:val="00F95944"/>
    <w:rsid w:val="00F95F9B"/>
    <w:rsid w:val="00F96D9E"/>
    <w:rsid w:val="00FA10D4"/>
    <w:rsid w:val="00FA2662"/>
    <w:rsid w:val="00FA58A0"/>
    <w:rsid w:val="00FA6D60"/>
    <w:rsid w:val="00FA75EF"/>
    <w:rsid w:val="00FB0C60"/>
    <w:rsid w:val="00FB0FE9"/>
    <w:rsid w:val="00FB3E41"/>
    <w:rsid w:val="00FB3EFD"/>
    <w:rsid w:val="00FB557A"/>
    <w:rsid w:val="00FB5A60"/>
    <w:rsid w:val="00FB6117"/>
    <w:rsid w:val="00FB6127"/>
    <w:rsid w:val="00FB77CB"/>
    <w:rsid w:val="00FC0952"/>
    <w:rsid w:val="00FC0B50"/>
    <w:rsid w:val="00FC200A"/>
    <w:rsid w:val="00FC27B0"/>
    <w:rsid w:val="00FC27B6"/>
    <w:rsid w:val="00FC4D63"/>
    <w:rsid w:val="00FC4FDB"/>
    <w:rsid w:val="00FC5EB5"/>
    <w:rsid w:val="00FC74B0"/>
    <w:rsid w:val="00FC7CF2"/>
    <w:rsid w:val="00FD044E"/>
    <w:rsid w:val="00FD14B9"/>
    <w:rsid w:val="00FD20DB"/>
    <w:rsid w:val="00FD296C"/>
    <w:rsid w:val="00FD38F8"/>
    <w:rsid w:val="00FD5103"/>
    <w:rsid w:val="00FD5C6E"/>
    <w:rsid w:val="00FD70F3"/>
    <w:rsid w:val="00FD75CA"/>
    <w:rsid w:val="00FE2E53"/>
    <w:rsid w:val="00FE5F93"/>
    <w:rsid w:val="00FE6BBD"/>
    <w:rsid w:val="00FE7A51"/>
    <w:rsid w:val="00FF1243"/>
    <w:rsid w:val="00FF198F"/>
    <w:rsid w:val="00FF2EC4"/>
    <w:rsid w:val="00FF3733"/>
    <w:rsid w:val="00FF4067"/>
    <w:rsid w:val="00FF68F2"/>
    <w:rsid w:val="00FF7A6C"/>
    <w:rsid w:val="0DD55453"/>
    <w:rsid w:val="2FF00169"/>
    <w:rsid w:val="57D0395E"/>
    <w:rsid w:val="5859E80A"/>
    <w:rsid w:val="7648D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FACEF8"/>
  <w14:defaultImageDpi w14:val="32767"/>
  <w15:chartTrackingRefBased/>
  <w15:docId w15:val="{92332B2C-AD34-4390-B95A-BC7D76A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Text_normal"/>
    <w:unhideWhenUsed/>
    <w:qFormat/>
    <w:rsid w:val="00CC5209"/>
    <w:pPr>
      <w:tabs>
        <w:tab w:val="left" w:pos="544"/>
        <w:tab w:val="right" w:pos="9072"/>
      </w:tabs>
      <w:spacing w:before="130"/>
      <w:jc w:val="both"/>
    </w:pPr>
    <w:rPr>
      <w:kern w:val="12"/>
    </w:rPr>
  </w:style>
  <w:style w:type="paragraph" w:styleId="berschrift1">
    <w:name w:val="heading 1"/>
    <w:aliases w:val="01_I._Kapiteltitel"/>
    <w:basedOn w:val="KeinLeerraum"/>
    <w:next w:val="01AHaupttiteldirektnachKapiteltitel"/>
    <w:link w:val="berschrift1Zchn"/>
    <w:uiPriority w:val="9"/>
    <w:unhideWhenUsed/>
    <w:qFormat/>
    <w:rsid w:val="00C818EC"/>
    <w:pPr>
      <w:keepNext/>
      <w:keepLines/>
      <w:tabs>
        <w:tab w:val="clear" w:pos="544"/>
      </w:tabs>
      <w:spacing w:before="744" w:after="236" w:line="320" w:lineRule="exact"/>
      <w:ind w:left="544" w:hanging="544"/>
      <w:contextualSpacing/>
      <w:jc w:val="left"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aliases w:val="01_A._Haupttitel"/>
    <w:basedOn w:val="berschrift1"/>
    <w:next w:val="10Randziffernormal"/>
    <w:link w:val="berschrift2Zchn"/>
    <w:unhideWhenUsed/>
    <w:qFormat/>
    <w:rsid w:val="004D1223"/>
    <w:pPr>
      <w:tabs>
        <w:tab w:val="num" w:pos="544"/>
      </w:tabs>
      <w:spacing w:before="514" w:after="248" w:line="280" w:lineRule="exact"/>
      <w:outlineLvl w:val="1"/>
    </w:pPr>
    <w:rPr>
      <w:sz w:val="22"/>
    </w:rPr>
  </w:style>
  <w:style w:type="paragraph" w:styleId="berschrift3">
    <w:name w:val="heading 3"/>
    <w:aliases w:val="01_1._Titel_nummeriert"/>
    <w:basedOn w:val="berschrift2"/>
    <w:next w:val="10Randziffernormal"/>
    <w:link w:val="berschrift3Zchn"/>
    <w:unhideWhenUsed/>
    <w:qFormat/>
    <w:rsid w:val="006F757B"/>
    <w:pPr>
      <w:spacing w:before="260" w:after="130" w:line="260" w:lineRule="atLeast"/>
      <w:outlineLvl w:val="2"/>
    </w:pPr>
    <w:rPr>
      <w:b w:val="0"/>
      <w:caps/>
      <w:sz w:val="20"/>
    </w:rPr>
  </w:style>
  <w:style w:type="paragraph" w:styleId="berschrift4">
    <w:name w:val="heading 4"/>
    <w:aliases w:val="01_a._Untertitel_nummeriert"/>
    <w:basedOn w:val="berschrift3"/>
    <w:next w:val="10Randziffernormal"/>
    <w:link w:val="berschrift4Zchn"/>
    <w:unhideWhenUsed/>
    <w:qFormat/>
    <w:rsid w:val="004D1223"/>
    <w:pPr>
      <w:outlineLvl w:val="3"/>
    </w:pPr>
  </w:style>
  <w:style w:type="paragraph" w:styleId="berschrift5">
    <w:name w:val="heading 5"/>
    <w:aliases w:val="01_(i)_Untertitel_nummeriert"/>
    <w:basedOn w:val="berschrift4"/>
    <w:next w:val="10Randziffernormal"/>
    <w:link w:val="berschrift5Zchn"/>
    <w:unhideWhenUsed/>
    <w:qFormat/>
    <w:rsid w:val="0072131A"/>
    <w:pPr>
      <w:outlineLvl w:val="4"/>
    </w:pPr>
    <w:rPr>
      <w:b/>
    </w:rPr>
  </w:style>
  <w:style w:type="paragraph" w:styleId="berschrift6">
    <w:name w:val="heading 6"/>
    <w:aliases w:val="01_(a)_Untertitel_nummeriert"/>
    <w:basedOn w:val="berschrift5"/>
    <w:next w:val="10Randziffernormal"/>
    <w:link w:val="berschrift6Zchn"/>
    <w:unhideWhenUsed/>
    <w:qFormat/>
    <w:rsid w:val="00C818EC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02_Kein_Abstand_Text"/>
    <w:basedOn w:val="Standard"/>
    <w:unhideWhenUsed/>
    <w:qFormat/>
    <w:rsid w:val="00831FAE"/>
    <w:pPr>
      <w:spacing w:before="0"/>
    </w:pPr>
  </w:style>
  <w:style w:type="paragraph" w:styleId="Kopfzeile">
    <w:name w:val="header"/>
    <w:basedOn w:val="Standard"/>
    <w:link w:val="KopfzeileZchn"/>
    <w:uiPriority w:val="99"/>
    <w:unhideWhenUsed/>
    <w:rsid w:val="00FB0C60"/>
    <w:pPr>
      <w:spacing w:before="0" w:line="220" w:lineRule="exact"/>
    </w:pPr>
    <w:rPr>
      <w:color w:val="ACBBC4" w:themeColor="accent3"/>
      <w:sz w:val="17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B0C60"/>
    <w:rPr>
      <w:color w:val="ACBBC4" w:themeColor="accent3"/>
      <w:kern w:val="12"/>
      <w:sz w:val="17"/>
      <w:lang w:val="de-DE"/>
    </w:rPr>
  </w:style>
  <w:style w:type="paragraph" w:styleId="Fuzeile">
    <w:name w:val="footer"/>
    <w:basedOn w:val="Kopfzeile"/>
    <w:link w:val="FuzeileZchn"/>
    <w:uiPriority w:val="99"/>
    <w:unhideWhenUsed/>
    <w:rsid w:val="00FB0C60"/>
    <w:rPr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FB0C60"/>
    <w:rPr>
      <w:kern w:val="12"/>
      <w:sz w:val="17"/>
      <w:lang w:val="de-DE"/>
    </w:rPr>
  </w:style>
  <w:style w:type="paragraph" w:customStyle="1" w:styleId="90Pagina">
    <w:name w:val="90_Pagina"/>
    <w:basedOn w:val="Fuzeile"/>
    <w:rsid w:val="002845D3"/>
    <w:pPr>
      <w:jc w:val="right"/>
    </w:pPr>
  </w:style>
  <w:style w:type="character" w:customStyle="1" w:styleId="berschrift1Zchn">
    <w:name w:val="Überschrift 1 Zchn"/>
    <w:aliases w:val="01_I._Kapiteltitel Zchn"/>
    <w:basedOn w:val="Absatz-Standardschriftart"/>
    <w:link w:val="berschrift1"/>
    <w:uiPriority w:val="9"/>
    <w:rsid w:val="00155275"/>
    <w:rPr>
      <w:rFonts w:asciiTheme="majorHAnsi" w:hAnsiTheme="majorHAnsi"/>
      <w:b/>
      <w:kern w:val="12"/>
      <w:sz w:val="24"/>
    </w:rPr>
  </w:style>
  <w:style w:type="table" w:styleId="Tabellenraster">
    <w:name w:val="Table Grid"/>
    <w:basedOn w:val="NormaleTabelle"/>
    <w:uiPriority w:val="59"/>
    <w:rsid w:val="003B22C5"/>
    <w:tblPr>
      <w:tblCellMar>
        <w:left w:w="0" w:type="dxa"/>
        <w:right w:w="0" w:type="dxa"/>
      </w:tblCellMar>
    </w:tblPr>
  </w:style>
  <w:style w:type="paragraph" w:customStyle="1" w:styleId="05Klein">
    <w:name w:val="05_Klein"/>
    <w:basedOn w:val="KeinLeerraum"/>
    <w:qFormat/>
    <w:rsid w:val="002E2F99"/>
    <w:pPr>
      <w:spacing w:line="220" w:lineRule="atLeast"/>
      <w:jc w:val="left"/>
    </w:pPr>
    <w:rPr>
      <w:sz w:val="17"/>
    </w:rPr>
  </w:style>
  <w:style w:type="character" w:styleId="Platzhaltertext">
    <w:name w:val="Placeholder Text"/>
    <w:basedOn w:val="Absatz-Standardschriftart"/>
    <w:uiPriority w:val="99"/>
    <w:unhideWhenUsed/>
    <w:rsid w:val="003B22C5"/>
    <w:rPr>
      <w:color w:val="808080"/>
    </w:rPr>
  </w:style>
  <w:style w:type="paragraph" w:customStyle="1" w:styleId="99AbstandTextverdraengung">
    <w:name w:val="99_Abstand_Textverdraengung"/>
    <w:rsid w:val="00160EC5"/>
    <w:pPr>
      <w:spacing w:line="260" w:lineRule="exact"/>
    </w:pPr>
    <w:rPr>
      <w:color w:val="ACBBC4" w:themeColor="accent3"/>
      <w:kern w:val="12"/>
      <w:lang w:val="de-DE"/>
    </w:rPr>
  </w:style>
  <w:style w:type="paragraph" w:customStyle="1" w:styleId="02GrosserAbstandText">
    <w:name w:val="02_Grosser_Abstand_Text"/>
    <w:basedOn w:val="Standard"/>
    <w:next w:val="Standard"/>
    <w:qFormat/>
    <w:rsid w:val="00737859"/>
    <w:pPr>
      <w:spacing w:before="390"/>
    </w:pPr>
  </w:style>
  <w:style w:type="character" w:customStyle="1" w:styleId="berschrift2Zchn">
    <w:name w:val="Überschrift 2 Zchn"/>
    <w:aliases w:val="01_A._Haupttitel Zchn"/>
    <w:basedOn w:val="Absatz-Standardschriftart"/>
    <w:link w:val="berschrift2"/>
    <w:rsid w:val="003279B2"/>
    <w:rPr>
      <w:rFonts w:asciiTheme="majorHAnsi" w:hAnsiTheme="majorHAnsi"/>
      <w:b/>
      <w:kern w:val="12"/>
      <w:sz w:val="22"/>
    </w:rPr>
  </w:style>
  <w:style w:type="character" w:customStyle="1" w:styleId="berschrift3Zchn">
    <w:name w:val="Überschrift 3 Zchn"/>
    <w:aliases w:val="01_1._Titel_nummeriert Zchn"/>
    <w:basedOn w:val="Absatz-Standardschriftart"/>
    <w:link w:val="berschrift3"/>
    <w:rsid w:val="006F757B"/>
    <w:rPr>
      <w:rFonts w:asciiTheme="majorHAnsi" w:hAnsiTheme="majorHAnsi"/>
      <w:caps/>
      <w:kern w:val="12"/>
    </w:rPr>
  </w:style>
  <w:style w:type="character" w:customStyle="1" w:styleId="berschrift4Zchn">
    <w:name w:val="Überschrift 4 Zchn"/>
    <w:aliases w:val="01_a._Untertitel_nummeriert Zchn"/>
    <w:basedOn w:val="Absatz-Standardschriftart"/>
    <w:link w:val="berschrift4"/>
    <w:rsid w:val="003279B2"/>
    <w:rPr>
      <w:rFonts w:asciiTheme="majorHAnsi" w:hAnsiTheme="majorHAnsi"/>
      <w:b/>
      <w:kern w:val="12"/>
    </w:rPr>
  </w:style>
  <w:style w:type="character" w:customStyle="1" w:styleId="berschrift5Zchn">
    <w:name w:val="Überschrift 5 Zchn"/>
    <w:aliases w:val="01_(i)_Untertitel_nummeriert Zchn"/>
    <w:basedOn w:val="Absatz-Standardschriftart"/>
    <w:link w:val="berschrift5"/>
    <w:rsid w:val="0072131A"/>
    <w:rPr>
      <w:rFonts w:asciiTheme="majorHAnsi" w:hAnsiTheme="majorHAnsi"/>
      <w:b/>
      <w:caps/>
      <w:kern w:val="12"/>
    </w:rPr>
  </w:style>
  <w:style w:type="character" w:customStyle="1" w:styleId="berschrift6Zchn">
    <w:name w:val="Überschrift 6 Zchn"/>
    <w:aliases w:val="01_(a)_Untertitel_nummeriert Zchn"/>
    <w:basedOn w:val="Absatz-Standardschriftart"/>
    <w:link w:val="berschrift6"/>
    <w:rsid w:val="00C818EC"/>
    <w:rPr>
      <w:rFonts w:asciiTheme="majorHAnsi" w:hAnsiTheme="majorHAnsi"/>
      <w:b/>
      <w:kern w:val="12"/>
    </w:rPr>
  </w:style>
  <w:style w:type="paragraph" w:customStyle="1" w:styleId="01Titel">
    <w:name w:val="01_Titel"/>
    <w:basedOn w:val="berschrift3"/>
    <w:next w:val="Standard"/>
    <w:qFormat/>
    <w:rsid w:val="004D1223"/>
    <w:pPr>
      <w:tabs>
        <w:tab w:val="clear" w:pos="544"/>
      </w:tabs>
      <w:ind w:left="0" w:firstLine="0"/>
      <w:outlineLvl w:val="9"/>
    </w:pPr>
  </w:style>
  <w:style w:type="paragraph" w:customStyle="1" w:styleId="10Randziffernormal">
    <w:name w:val="10_Randziffer_normal"/>
    <w:basedOn w:val="Standard"/>
    <w:qFormat/>
    <w:rsid w:val="008412D3"/>
    <w:pPr>
      <w:tabs>
        <w:tab w:val="num" w:pos="181"/>
      </w:tabs>
      <w:ind w:left="181" w:hanging="181"/>
    </w:pPr>
  </w:style>
  <w:style w:type="numbering" w:customStyle="1" w:styleId="LLTitel">
    <w:name w:val="LL_Titel"/>
    <w:uiPriority w:val="99"/>
    <w:rsid w:val="00C818EC"/>
    <w:pPr>
      <w:numPr>
        <w:numId w:val="1"/>
      </w:numPr>
    </w:pPr>
  </w:style>
  <w:style w:type="numbering" w:customStyle="1" w:styleId="LLRandziffer">
    <w:name w:val="LL_Randziffer"/>
    <w:uiPriority w:val="99"/>
    <w:rsid w:val="008412D3"/>
    <w:pPr>
      <w:numPr>
        <w:numId w:val="3"/>
      </w:numPr>
    </w:pPr>
  </w:style>
  <w:style w:type="paragraph" w:customStyle="1" w:styleId="01Haupttitel">
    <w:name w:val="01_Haupttitel"/>
    <w:basedOn w:val="berschrift2"/>
    <w:next w:val="Standard"/>
    <w:qFormat/>
    <w:rsid w:val="009E4156"/>
    <w:pPr>
      <w:tabs>
        <w:tab w:val="clear" w:pos="544"/>
      </w:tabs>
      <w:ind w:left="0" w:firstLine="0"/>
      <w:outlineLvl w:val="9"/>
    </w:pPr>
  </w:style>
  <w:style w:type="paragraph" w:customStyle="1" w:styleId="20BOText">
    <w:name w:val="20_BO_Text"/>
    <w:basedOn w:val="Standard"/>
    <w:qFormat/>
    <w:rsid w:val="00812E83"/>
    <w:pPr>
      <w:spacing w:before="260"/>
      <w:jc w:val="left"/>
    </w:pPr>
  </w:style>
  <w:style w:type="paragraph" w:customStyle="1" w:styleId="20BOTextfettrechts">
    <w:name w:val="20_BO_Text_fett_rechts"/>
    <w:basedOn w:val="Standard"/>
    <w:rsid w:val="0020161D"/>
    <w:pPr>
      <w:jc w:val="right"/>
    </w:pPr>
    <w:rPr>
      <w:b/>
    </w:rPr>
  </w:style>
  <w:style w:type="paragraph" w:customStyle="1" w:styleId="20BOAbstand">
    <w:name w:val="20_BO_Abstand"/>
    <w:basedOn w:val="Standard"/>
    <w:rsid w:val="0020161D"/>
    <w:pPr>
      <w:spacing w:before="0" w:line="14" w:lineRule="exact"/>
      <w:jc w:val="left"/>
    </w:pPr>
    <w:rPr>
      <w:b/>
      <w:color w:val="FF8200" w:themeColor="accent4"/>
    </w:rPr>
  </w:style>
  <w:style w:type="paragraph" w:customStyle="1" w:styleId="01AHaupttiteldirektnachKapiteltitel">
    <w:name w:val="01_A._Haupttitel_direkt_nach_Kapiteltitel"/>
    <w:basedOn w:val="berschrift2"/>
    <w:next w:val="10Randziffernormal"/>
    <w:qFormat/>
    <w:rsid w:val="00CA4F27"/>
    <w:pPr>
      <w:spacing w:before="0"/>
    </w:pPr>
  </w:style>
  <w:style w:type="paragraph" w:customStyle="1" w:styleId="10RandzifferkeinAbstand">
    <w:name w:val="10_Randziffer_kein_Abstand"/>
    <w:basedOn w:val="10Randziffernormal"/>
    <w:next w:val="10Randziffernormal"/>
    <w:qFormat/>
    <w:rsid w:val="0090483C"/>
    <w:pPr>
      <w:spacing w:before="0"/>
    </w:pPr>
  </w:style>
  <w:style w:type="paragraph" w:customStyle="1" w:styleId="10Randzifferkursiv">
    <w:name w:val="10_Randziffer_kursiv"/>
    <w:basedOn w:val="10Randziffernormal"/>
    <w:qFormat/>
    <w:rsid w:val="0090483C"/>
    <w:rPr>
      <w:i/>
    </w:rPr>
  </w:style>
  <w:style w:type="paragraph" w:customStyle="1" w:styleId="10RandzifferkursivkeinAbstand">
    <w:name w:val="10_Randziffer_kursiv_kein_Abstand"/>
    <w:basedOn w:val="10Randzifferkursiv"/>
    <w:next w:val="10Randzifferkursiv"/>
    <w:qFormat/>
    <w:rsid w:val="0090483C"/>
    <w:pPr>
      <w:spacing w:before="0"/>
    </w:pPr>
  </w:style>
  <w:style w:type="paragraph" w:customStyle="1" w:styleId="07EinzugText">
    <w:name w:val="07_Einzug_Text"/>
    <w:basedOn w:val="Standard"/>
    <w:qFormat/>
    <w:rsid w:val="00F72320"/>
    <w:pPr>
      <w:ind w:left="544"/>
    </w:pPr>
  </w:style>
  <w:style w:type="paragraph" w:customStyle="1" w:styleId="07EinzugkeinAbstandText">
    <w:name w:val="07_Einzug_kein_Abstand_Text"/>
    <w:basedOn w:val="07EinzugText"/>
    <w:qFormat/>
    <w:rsid w:val="00F72320"/>
    <w:pPr>
      <w:spacing w:before="0"/>
    </w:pPr>
  </w:style>
  <w:style w:type="paragraph" w:customStyle="1" w:styleId="07Unterstrichen">
    <w:name w:val="07_Unterstrichen"/>
    <w:basedOn w:val="Standard"/>
    <w:qFormat/>
    <w:rsid w:val="00F72320"/>
    <w:rPr>
      <w:u w:val="single"/>
    </w:rPr>
  </w:style>
  <w:style w:type="paragraph" w:customStyle="1" w:styleId="07UnterstrichenkeinAbstand">
    <w:name w:val="07_Unterstrichen_kein_Abstand"/>
    <w:basedOn w:val="07Unterstrichen"/>
    <w:qFormat/>
    <w:rsid w:val="00F72320"/>
    <w:pPr>
      <w:spacing w:before="0"/>
    </w:pPr>
  </w:style>
  <w:style w:type="paragraph" w:customStyle="1" w:styleId="03Liste1">
    <w:name w:val="03_Liste1"/>
    <w:basedOn w:val="Standard"/>
    <w:qFormat/>
    <w:rsid w:val="0041716C"/>
    <w:pPr>
      <w:tabs>
        <w:tab w:val="num" w:pos="181"/>
      </w:tabs>
      <w:spacing w:before="65"/>
      <w:ind w:left="181" w:hanging="181"/>
    </w:pPr>
  </w:style>
  <w:style w:type="paragraph" w:customStyle="1" w:styleId="03Liste2">
    <w:name w:val="03_Liste2"/>
    <w:basedOn w:val="03Liste1"/>
    <w:qFormat/>
    <w:rsid w:val="002E2F99"/>
    <w:pPr>
      <w:tabs>
        <w:tab w:val="clear" w:pos="181"/>
        <w:tab w:val="num" w:pos="363"/>
      </w:tabs>
      <w:ind w:left="363" w:hanging="182"/>
    </w:pPr>
  </w:style>
  <w:style w:type="paragraph" w:customStyle="1" w:styleId="03Liste3">
    <w:name w:val="03_Liste3"/>
    <w:basedOn w:val="03Liste2"/>
    <w:qFormat/>
    <w:rsid w:val="002E2F99"/>
    <w:pPr>
      <w:tabs>
        <w:tab w:val="clear" w:pos="363"/>
        <w:tab w:val="num" w:pos="544"/>
      </w:tabs>
      <w:ind w:left="544" w:hanging="181"/>
    </w:pPr>
  </w:style>
  <w:style w:type="paragraph" w:customStyle="1" w:styleId="041Nummerierung">
    <w:name w:val="04_1._Nummerierung"/>
    <w:basedOn w:val="Standard"/>
    <w:qFormat/>
    <w:rsid w:val="0053160F"/>
    <w:pPr>
      <w:ind w:left="544" w:hanging="544"/>
    </w:pPr>
  </w:style>
  <w:style w:type="paragraph" w:customStyle="1" w:styleId="0411Nummerierung">
    <w:name w:val="04_1.1._Nummerierung"/>
    <w:basedOn w:val="041Nummerierung"/>
    <w:qFormat/>
    <w:rsid w:val="000A592B"/>
    <w:pPr>
      <w:tabs>
        <w:tab w:val="num" w:pos="544"/>
      </w:tabs>
    </w:pPr>
  </w:style>
  <w:style w:type="paragraph" w:customStyle="1" w:styleId="03Liste4">
    <w:name w:val="03_Liste4"/>
    <w:basedOn w:val="03Liste3"/>
    <w:qFormat/>
    <w:rsid w:val="002E2F99"/>
    <w:pPr>
      <w:tabs>
        <w:tab w:val="clear" w:pos="544"/>
        <w:tab w:val="num" w:pos="726"/>
      </w:tabs>
      <w:ind w:left="726" w:hanging="182"/>
    </w:pPr>
  </w:style>
  <w:style w:type="paragraph" w:customStyle="1" w:styleId="04aNummerierung">
    <w:name w:val="04_a)_Nummerierung"/>
    <w:basedOn w:val="Standard"/>
    <w:qFormat/>
    <w:rsid w:val="0053160F"/>
    <w:pPr>
      <w:tabs>
        <w:tab w:val="clear" w:pos="544"/>
      </w:tabs>
      <w:ind w:left="544" w:hanging="544"/>
    </w:pPr>
    <w:rPr>
      <w:i/>
    </w:rPr>
  </w:style>
  <w:style w:type="numbering" w:customStyle="1" w:styleId="LLNummerierung">
    <w:name w:val="LL_Nummerierung"/>
    <w:uiPriority w:val="99"/>
    <w:rsid w:val="0053160F"/>
    <w:pPr>
      <w:numPr>
        <w:numId w:val="7"/>
      </w:numPr>
    </w:pPr>
  </w:style>
  <w:style w:type="paragraph" w:customStyle="1" w:styleId="03Liste5">
    <w:name w:val="03_Liste5"/>
    <w:basedOn w:val="03Liste4"/>
    <w:qFormat/>
    <w:rsid w:val="002E2F99"/>
    <w:pPr>
      <w:tabs>
        <w:tab w:val="clear" w:pos="726"/>
        <w:tab w:val="num" w:pos="907"/>
      </w:tabs>
      <w:ind w:left="907" w:hanging="181"/>
    </w:pPr>
  </w:style>
  <w:style w:type="paragraph" w:customStyle="1" w:styleId="03Liste6">
    <w:name w:val="03_Liste6"/>
    <w:basedOn w:val="03Liste5"/>
    <w:qFormat/>
    <w:rsid w:val="002E2F99"/>
    <w:pPr>
      <w:tabs>
        <w:tab w:val="clear" w:pos="907"/>
        <w:tab w:val="num" w:pos="1089"/>
      </w:tabs>
      <w:ind w:left="1089" w:hanging="182"/>
    </w:pPr>
  </w:style>
  <w:style w:type="numbering" w:customStyle="1" w:styleId="LLAuflistung">
    <w:name w:val="LL_Auflistung"/>
    <w:uiPriority w:val="99"/>
    <w:rsid w:val="0041716C"/>
    <w:pPr>
      <w:numPr>
        <w:numId w:val="10"/>
      </w:numPr>
    </w:pPr>
  </w:style>
  <w:style w:type="paragraph" w:customStyle="1" w:styleId="05KleinTitel">
    <w:name w:val="05_Klein_Titel"/>
    <w:basedOn w:val="05Klein"/>
    <w:next w:val="05Klein"/>
    <w:qFormat/>
    <w:rsid w:val="00155275"/>
    <w:pPr>
      <w:keepNext/>
      <w:keepLines/>
    </w:pPr>
    <w:rPr>
      <w:rFonts w:asciiTheme="majorHAnsi" w:hAnsiTheme="majorHAnsi"/>
      <w:b/>
    </w:rPr>
  </w:style>
  <w:style w:type="paragraph" w:customStyle="1" w:styleId="05KleinListe">
    <w:name w:val="05_Klein_Liste"/>
    <w:basedOn w:val="03Liste1"/>
    <w:qFormat/>
    <w:rsid w:val="0041716C"/>
    <w:pPr>
      <w:spacing w:before="0" w:line="220" w:lineRule="atLeast"/>
      <w:jc w:val="left"/>
    </w:pPr>
    <w:rPr>
      <w:sz w:val="17"/>
    </w:rPr>
  </w:style>
  <w:style w:type="paragraph" w:styleId="Inhaltsverzeichnisberschrift">
    <w:name w:val="TOC Heading"/>
    <w:basedOn w:val="02GrosserAbstandText"/>
    <w:next w:val="Standard"/>
    <w:uiPriority w:val="39"/>
    <w:unhideWhenUsed/>
    <w:rsid w:val="003279B2"/>
  </w:style>
  <w:style w:type="paragraph" w:styleId="Verzeichnis1">
    <w:name w:val="toc 1"/>
    <w:basedOn w:val="Standard"/>
    <w:next w:val="Standard"/>
    <w:autoRedefine/>
    <w:uiPriority w:val="39"/>
    <w:unhideWhenUsed/>
    <w:rsid w:val="00EC71AB"/>
    <w:pPr>
      <w:tabs>
        <w:tab w:val="right" w:leader="dot" w:pos="9072"/>
      </w:tabs>
      <w:ind w:left="544" w:hanging="544"/>
      <w:jc w:val="left"/>
    </w:pPr>
  </w:style>
  <w:style w:type="paragraph" w:styleId="Verzeichnis2">
    <w:name w:val="toc 2"/>
    <w:basedOn w:val="Verzeichnis1"/>
    <w:next w:val="Standard"/>
    <w:autoRedefine/>
    <w:uiPriority w:val="39"/>
    <w:unhideWhenUsed/>
    <w:rsid w:val="002474AE"/>
    <w:pPr>
      <w:tabs>
        <w:tab w:val="left" w:pos="1088"/>
      </w:tabs>
      <w:spacing w:before="0"/>
      <w:ind w:left="1088"/>
    </w:pPr>
    <w:rPr>
      <w:noProof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EC71AB"/>
    <w:pPr>
      <w:ind w:left="1633"/>
    </w:pPr>
  </w:style>
  <w:style w:type="character" w:styleId="Hyperlink">
    <w:name w:val="Hyperlink"/>
    <w:basedOn w:val="Absatz-Standardschriftart"/>
    <w:uiPriority w:val="99"/>
    <w:unhideWhenUsed/>
    <w:rsid w:val="003279B2"/>
    <w:rPr>
      <w:color w:val="000000" w:themeColor="hyperlink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EC71AB"/>
  </w:style>
  <w:style w:type="paragraph" w:styleId="Verzeichnis5">
    <w:name w:val="toc 5"/>
    <w:basedOn w:val="Verzeichnis4"/>
    <w:next w:val="Standard"/>
    <w:autoRedefine/>
    <w:uiPriority w:val="39"/>
    <w:unhideWhenUsed/>
    <w:rsid w:val="00EC71AB"/>
  </w:style>
  <w:style w:type="paragraph" w:styleId="Verzeichnis6">
    <w:name w:val="toc 6"/>
    <w:basedOn w:val="Verzeichnis5"/>
    <w:next w:val="Standard"/>
    <w:autoRedefine/>
    <w:uiPriority w:val="39"/>
    <w:unhideWhenUsed/>
    <w:rsid w:val="00781316"/>
  </w:style>
  <w:style w:type="paragraph" w:styleId="Funotentext">
    <w:name w:val="footnote text"/>
    <w:basedOn w:val="Standard"/>
    <w:link w:val="FunotentextZchn"/>
    <w:uiPriority w:val="99"/>
    <w:rsid w:val="00402B26"/>
    <w:pPr>
      <w:tabs>
        <w:tab w:val="left" w:pos="181"/>
      </w:tabs>
      <w:spacing w:before="90" w:after="90" w:line="180" w:lineRule="exact"/>
      <w:ind w:left="181" w:hanging="181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02B26"/>
    <w:rPr>
      <w:kern w:val="12"/>
      <w:sz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E0008F"/>
    <w:rPr>
      <w:vertAlign w:val="superscript"/>
    </w:rPr>
  </w:style>
  <w:style w:type="paragraph" w:customStyle="1" w:styleId="99Fussnotentrennlinie">
    <w:name w:val="99_Fussnotentrennlinie"/>
    <w:basedOn w:val="Standard"/>
    <w:rsid w:val="00B40C8E"/>
    <w:pPr>
      <w:pBdr>
        <w:bottom w:val="single" w:sz="6" w:space="1" w:color="C90D10" w:themeColor="accent1"/>
      </w:pBdr>
      <w:spacing w:before="0" w:line="260" w:lineRule="exact"/>
      <w:ind w:right="8346"/>
      <w:jc w:val="left"/>
    </w:pPr>
    <w:rPr>
      <w:color w:val="C90D10" w:themeColor="accent1"/>
    </w:rPr>
  </w:style>
  <w:style w:type="paragraph" w:customStyle="1" w:styleId="08Draft">
    <w:name w:val="08_Draft"/>
    <w:basedOn w:val="Standard"/>
    <w:qFormat/>
    <w:rsid w:val="00737859"/>
    <w:pPr>
      <w:numPr>
        <w:numId w:val="16"/>
      </w:numPr>
      <w:pBdr>
        <w:top w:val="single" w:sz="2" w:space="3" w:color="EEF1F3" w:themeColor="accent3" w:themeTint="33"/>
        <w:left w:val="single" w:sz="24" w:space="4" w:color="EEF1F3" w:themeColor="accent3" w:themeTint="33"/>
        <w:bottom w:val="single" w:sz="2" w:space="4" w:color="EEF1F3" w:themeColor="accent3" w:themeTint="33"/>
        <w:right w:val="single" w:sz="24" w:space="4" w:color="DDE3E7" w:themeColor="accent3" w:themeTint="66"/>
      </w:pBdr>
      <w:shd w:val="clear" w:color="auto" w:fill="EEF1F3" w:themeFill="accent3" w:themeFillTint="33"/>
      <w:spacing w:line="260" w:lineRule="exact"/>
      <w:jc w:val="left"/>
    </w:pPr>
  </w:style>
  <w:style w:type="numbering" w:customStyle="1" w:styleId="LLDraft">
    <w:name w:val="LL_Draft"/>
    <w:uiPriority w:val="99"/>
    <w:rsid w:val="00737859"/>
    <w:pPr>
      <w:numPr>
        <w:numId w:val="15"/>
      </w:numPr>
    </w:pPr>
  </w:style>
  <w:style w:type="paragraph" w:customStyle="1" w:styleId="02AbstandhalbeLeerzeile">
    <w:name w:val="02_Abstand_halbe_Leerzeile"/>
    <w:basedOn w:val="KeinLeerraum"/>
    <w:next w:val="Standard"/>
    <w:rsid w:val="005E7CF7"/>
    <w:pPr>
      <w:spacing w:line="130" w:lineRule="exact"/>
    </w:pPr>
    <w:rPr>
      <w:color w:val="FF8200" w:themeColor="accent4"/>
    </w:rPr>
  </w:style>
  <w:style w:type="paragraph" w:customStyle="1" w:styleId="00Dokumenttitel">
    <w:name w:val="00_Dokumenttitel"/>
    <w:basedOn w:val="Standard"/>
    <w:qFormat/>
    <w:rsid w:val="005347E3"/>
    <w:pPr>
      <w:spacing w:before="0" w:after="508" w:line="280" w:lineRule="exact"/>
      <w:contextualSpacing/>
      <w:jc w:val="left"/>
    </w:pPr>
    <w:rPr>
      <w:rFonts w:asciiTheme="majorHAnsi" w:hAnsiTheme="majorHAnsi"/>
      <w:b/>
      <w:sz w:val="22"/>
    </w:rPr>
  </w:style>
  <w:style w:type="table" w:customStyle="1" w:styleId="BOTabelle">
    <w:name w:val="BOTabelle"/>
    <w:basedOn w:val="NormaleTabelle"/>
    <w:uiPriority w:val="99"/>
    <w:rsid w:val="00D267AF"/>
    <w:tblPr>
      <w:tblCellMar>
        <w:left w:w="0" w:type="dxa"/>
        <w:right w:w="0" w:type="dxa"/>
      </w:tblCellMar>
    </w:tblPr>
    <w:trPr>
      <w:cantSplit/>
    </w:trPr>
  </w:style>
  <w:style w:type="paragraph" w:customStyle="1" w:styleId="03Liste7">
    <w:name w:val="03_Liste7"/>
    <w:basedOn w:val="03Liste6"/>
    <w:qFormat/>
    <w:rsid w:val="0041716C"/>
    <w:pPr>
      <w:tabs>
        <w:tab w:val="clear" w:pos="1089"/>
        <w:tab w:val="num" w:pos="1270"/>
      </w:tabs>
      <w:ind w:left="1270" w:hanging="181"/>
    </w:pPr>
  </w:style>
  <w:style w:type="paragraph" w:customStyle="1" w:styleId="03Liste8">
    <w:name w:val="03_Liste8"/>
    <w:basedOn w:val="03Liste7"/>
    <w:qFormat/>
    <w:rsid w:val="0041716C"/>
    <w:pPr>
      <w:tabs>
        <w:tab w:val="clear" w:pos="1270"/>
        <w:tab w:val="num" w:pos="1452"/>
      </w:tabs>
      <w:ind w:left="1452" w:hanging="182"/>
    </w:pPr>
  </w:style>
  <w:style w:type="paragraph" w:customStyle="1" w:styleId="03Liste9">
    <w:name w:val="03_Liste9"/>
    <w:basedOn w:val="03Liste8"/>
    <w:qFormat/>
    <w:rsid w:val="0041716C"/>
    <w:pPr>
      <w:tabs>
        <w:tab w:val="clear" w:pos="1452"/>
        <w:tab w:val="num" w:pos="1633"/>
      </w:tabs>
      <w:ind w:left="1633" w:hanging="181"/>
    </w:pPr>
  </w:style>
  <w:style w:type="paragraph" w:customStyle="1" w:styleId="07Zitat">
    <w:name w:val="07_Zitat"/>
    <w:basedOn w:val="Standard"/>
    <w:qFormat/>
    <w:rsid w:val="00D5431E"/>
    <w:pPr>
      <w:spacing w:line="240" w:lineRule="auto"/>
      <w:ind w:left="851" w:right="851"/>
    </w:pPr>
    <w:rPr>
      <w:i/>
      <w:sz w:val="16"/>
    </w:rPr>
  </w:style>
  <w:style w:type="paragraph" w:styleId="Listenabsatz">
    <w:name w:val="List Paragraph"/>
    <w:basedOn w:val="Standard"/>
    <w:uiPriority w:val="72"/>
    <w:unhideWhenUsed/>
    <w:qFormat/>
    <w:rsid w:val="003F0D2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unhideWhenUsed/>
    <w:rsid w:val="00EA53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308EB"/>
    <w:rPr>
      <w:color w:val="00000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7B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7BA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97BA5"/>
    <w:rPr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B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BA5"/>
    <w:rPr>
      <w:b/>
      <w:bCs/>
      <w:kern w:val="12"/>
    </w:rPr>
  </w:style>
  <w:style w:type="character" w:styleId="Erwhnung">
    <w:name w:val="Mention"/>
    <w:basedOn w:val="Absatz-Standardschriftart"/>
    <w:uiPriority w:val="99"/>
    <w:unhideWhenUsed/>
    <w:rsid w:val="0090580B"/>
    <w:rPr>
      <w:color w:val="2B579A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11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112"/>
    <w:rPr>
      <w:rFonts w:ascii="Segoe UI" w:hAnsi="Segoe UI" w:cs="Segoe UI"/>
      <w:kern w:val="12"/>
      <w:sz w:val="18"/>
      <w:szCs w:val="18"/>
    </w:rPr>
  </w:style>
  <w:style w:type="paragraph" w:styleId="berarbeitung">
    <w:name w:val="Revision"/>
    <w:hidden/>
    <w:uiPriority w:val="99"/>
    <w:semiHidden/>
    <w:rsid w:val="00883EBE"/>
    <w:pPr>
      <w:spacing w:line="240" w:lineRule="auto"/>
    </w:pPr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nor.ch/priv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rivacy@manor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sGogniat\Laux%20Lawyers%20AG\Communication%20site%20-%20Documents\Office%20Templates\LL_Outline_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AB0BAAD0A24B0B99D0C80E8691E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742BF-BFC9-4A78-86C2-A1B351A64551}"/>
      </w:docPartPr>
      <w:docPartBody>
        <w:p w:rsidR="00466B4A" w:rsidRDefault="001D071A">
          <w:pPr>
            <w:pStyle w:val="E7AB0BAAD0A24B0B99D0C80E8691E196"/>
          </w:pPr>
          <w:r w:rsidRPr="00F019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55C1689E0B4872BF70190BFC581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80716-3E5B-47EF-A0AB-D7B9DD17CCD1}"/>
      </w:docPartPr>
      <w:docPartBody>
        <w:p w:rsidR="00466B4A" w:rsidRDefault="001D071A" w:rsidP="001D071A">
          <w:pPr>
            <w:pStyle w:val="E455C1689E0B4872BF70190BFC581670"/>
          </w:pPr>
          <w:r w:rsidRPr="00F0191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A"/>
    <w:rsid w:val="000A3BC9"/>
    <w:rsid w:val="000A7DF8"/>
    <w:rsid w:val="000E6E22"/>
    <w:rsid w:val="001B2B0C"/>
    <w:rsid w:val="001D071A"/>
    <w:rsid w:val="00280E86"/>
    <w:rsid w:val="003020CD"/>
    <w:rsid w:val="003D5974"/>
    <w:rsid w:val="003E0642"/>
    <w:rsid w:val="00433245"/>
    <w:rsid w:val="00466B4A"/>
    <w:rsid w:val="004829B1"/>
    <w:rsid w:val="004A73FC"/>
    <w:rsid w:val="00540303"/>
    <w:rsid w:val="00566131"/>
    <w:rsid w:val="00647A5A"/>
    <w:rsid w:val="0076037B"/>
    <w:rsid w:val="008033EA"/>
    <w:rsid w:val="0084295C"/>
    <w:rsid w:val="00846A28"/>
    <w:rsid w:val="008529AF"/>
    <w:rsid w:val="008D499B"/>
    <w:rsid w:val="0092429B"/>
    <w:rsid w:val="00B559B0"/>
    <w:rsid w:val="00BF5660"/>
    <w:rsid w:val="00CF426F"/>
    <w:rsid w:val="00CF4957"/>
    <w:rsid w:val="00D31FE8"/>
    <w:rsid w:val="00D81B2B"/>
    <w:rsid w:val="00F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1D071A"/>
    <w:rPr>
      <w:color w:val="808080"/>
    </w:rPr>
  </w:style>
  <w:style w:type="paragraph" w:customStyle="1" w:styleId="E7AB0BAAD0A24B0B99D0C80E8691E196">
    <w:name w:val="E7AB0BAAD0A24B0B99D0C80E8691E196"/>
  </w:style>
  <w:style w:type="paragraph" w:customStyle="1" w:styleId="E455C1689E0B4872BF70190BFC581670">
    <w:name w:val="E455C1689E0B4872BF70190BFC581670"/>
    <w:rsid w:val="001D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L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90D10"/>
      </a:accent1>
      <a:accent2>
        <a:srgbClr val="72969C"/>
      </a:accent2>
      <a:accent3>
        <a:srgbClr val="ACBBC4"/>
      </a:accent3>
      <a:accent4>
        <a:srgbClr val="FF8200"/>
      </a:accent4>
      <a:accent5>
        <a:srgbClr val="14A000"/>
      </a:accent5>
      <a:accent6>
        <a:srgbClr val="001EA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2468e-7296-4950-9ff8-4750ff19abfb">
      <Terms xmlns="http://schemas.microsoft.com/office/infopath/2007/PartnerControls"/>
    </lcf76f155ced4ddcb4097134ff3c332f>
    <Bemerkungen xmlns="3e12468e-7296-4950-9ff8-4750ff19ab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421CED7212644CB3967D3AA26B397C" ma:contentTypeVersion="15" ma:contentTypeDescription="Ein neues Dokument erstellen." ma:contentTypeScope="" ma:versionID="711cddb5ee4f19c7aa60ff8d527c8861">
  <xsd:schema xmlns:xsd="http://www.w3.org/2001/XMLSchema" xmlns:xs="http://www.w3.org/2001/XMLSchema" xmlns:p="http://schemas.microsoft.com/office/2006/metadata/properties" xmlns:ns2="3e12468e-7296-4950-9ff8-4750ff19abfb" xmlns:ns3="619f8553-6c41-45aa-ac9f-d2084fe83c78" targetNamespace="http://schemas.microsoft.com/office/2006/metadata/properties" ma:root="true" ma:fieldsID="7d789cbba8184cb625d0be3a3815411d" ns2:_="" ns3:_="">
    <xsd:import namespace="3e12468e-7296-4950-9ff8-4750ff19abfb"/>
    <xsd:import namespace="619f8553-6c41-45aa-ac9f-d2084fe83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emerkunge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468e-7296-4950-9ff8-4750ff19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merkungen" ma:index="10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8553-6c41-45aa-ac9f-d2084fe83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77EB77-8F82-48D5-A02A-905EFACFE541}">
  <ds:schemaRefs>
    <ds:schemaRef ds:uri="http://schemas.microsoft.com/office/2006/metadata/properties"/>
    <ds:schemaRef ds:uri="http://schemas.microsoft.com/office/infopath/2007/PartnerControls"/>
    <ds:schemaRef ds:uri="76913a22-73dd-4e62-89a8-d4cd2c3a51e2"/>
    <ds:schemaRef ds:uri="f0d2b7d8-28b9-465f-8f85-6f174b35b15d"/>
    <ds:schemaRef ds:uri="3e12468e-7296-4950-9ff8-4750ff19abfb"/>
  </ds:schemaRefs>
</ds:datastoreItem>
</file>

<file path=customXml/itemProps3.xml><?xml version="1.0" encoding="utf-8"?>
<ds:datastoreItem xmlns:ds="http://schemas.openxmlformats.org/officeDocument/2006/customXml" ds:itemID="{3A3B9446-11C4-47CF-8473-0CF449AC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468e-7296-4950-9ff8-4750ff19abfb"/>
    <ds:schemaRef ds:uri="619f8553-6c41-45aa-ac9f-d2084fe83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7C85F-3E18-4481-A87E-D66BF1BA67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C4B575-DC42-4922-B802-FC0859C00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LL_Outline_de</Template>
  <TotalTime>0</TotalTime>
  <Pages>3</Pages>
  <Words>671</Words>
  <Characters>5037</Characters>
  <Application>Microsoft Office Word</Application>
  <DocSecurity>0</DocSecurity>
  <Lines>100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Videoüberwachung</vt:lpstr>
    </vt:vector>
  </TitlesOfParts>
  <Company>Laux Lawyers AG</Company>
  <LinksUpToDate>false</LinksUpToDate>
  <CharactersWithSpaces>5686</CharactersWithSpaces>
  <SharedDoc>false</SharedDoc>
  <HLinks>
    <vt:vector size="48" baseType="variant">
      <vt:variant>
        <vt:i4>7405664</vt:i4>
      </vt:variant>
      <vt:variant>
        <vt:i4>27</vt:i4>
      </vt:variant>
      <vt:variant>
        <vt:i4>0</vt:i4>
      </vt:variant>
      <vt:variant>
        <vt:i4>5</vt:i4>
      </vt:variant>
      <vt:variant>
        <vt:lpwstr>http://www.manor.ch/privacy</vt:lpwstr>
      </vt:variant>
      <vt:variant>
        <vt:lpwstr/>
      </vt:variant>
      <vt:variant>
        <vt:i4>7405645</vt:i4>
      </vt:variant>
      <vt:variant>
        <vt:i4>24</vt:i4>
      </vt:variant>
      <vt:variant>
        <vt:i4>0</vt:i4>
      </vt:variant>
      <vt:variant>
        <vt:i4>5</vt:i4>
      </vt:variant>
      <vt:variant>
        <vt:lpwstr>mailto:privacy@manor.ch</vt:lpwstr>
      </vt:variant>
      <vt:variant>
        <vt:lpwstr/>
      </vt:variant>
      <vt:variant>
        <vt:i4>6488173</vt:i4>
      </vt:variant>
      <vt:variant>
        <vt:i4>21</vt:i4>
      </vt:variant>
      <vt:variant>
        <vt:i4>0</vt:i4>
      </vt:variant>
      <vt:variant>
        <vt:i4>5</vt:i4>
      </vt:variant>
      <vt:variant>
        <vt:lpwstr>https://www.manor.ch/de/u/treueprogramm</vt:lpwstr>
      </vt:variant>
      <vt:variant>
        <vt:lpwstr/>
      </vt:variant>
      <vt:variant>
        <vt:i4>1245265</vt:i4>
      </vt:variant>
      <vt:variant>
        <vt:i4>18</vt:i4>
      </vt:variant>
      <vt:variant>
        <vt:i4>0</vt:i4>
      </vt:variant>
      <vt:variant>
        <vt:i4>5</vt:i4>
      </vt:variant>
      <vt:variant>
        <vt:lpwstr>http://www.privacy-icons.ch/</vt:lpwstr>
      </vt:variant>
      <vt:variant>
        <vt:lpwstr/>
      </vt:variant>
      <vt:variant>
        <vt:i4>7536685</vt:i4>
      </vt:variant>
      <vt:variant>
        <vt:i4>15</vt:i4>
      </vt:variant>
      <vt:variant>
        <vt:i4>0</vt:i4>
      </vt:variant>
      <vt:variant>
        <vt:i4>5</vt:i4>
      </vt:variant>
      <vt:variant>
        <vt:lpwstr>https://privacy-icons.ch/kontakt/</vt:lpwstr>
      </vt:variant>
      <vt:variant>
        <vt:lpwstr>1606403525680-128c04bf-ea00</vt:lpwstr>
      </vt:variant>
      <vt:variant>
        <vt:i4>1310812</vt:i4>
      </vt:variant>
      <vt:variant>
        <vt:i4>12</vt:i4>
      </vt:variant>
      <vt:variant>
        <vt:i4>0</vt:i4>
      </vt:variant>
      <vt:variant>
        <vt:i4>5</vt:i4>
      </vt:variant>
      <vt:variant>
        <vt:lpwstr>https://privacy-icons.ch/style-guide/</vt:lpwstr>
      </vt:variant>
      <vt:variant>
        <vt:lpwstr/>
      </vt:variant>
      <vt:variant>
        <vt:i4>2162802</vt:i4>
      </vt:variant>
      <vt:variant>
        <vt:i4>9</vt:i4>
      </vt:variant>
      <vt:variant>
        <vt:i4>0</vt:i4>
      </vt:variant>
      <vt:variant>
        <vt:i4>5</vt:i4>
      </vt:variant>
      <vt:variant>
        <vt:lpwstr>https://privacy-icons.ch/download/</vt:lpwstr>
      </vt:variant>
      <vt:variant>
        <vt:lpwstr/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mailto:thomas.steiner@lauxlawyers.ch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Videoüberwachung</dc:title>
  <dc:subject/>
  <dc:creator>LAUX LAWYERS AG - Thomas Steiner</dc:creator>
  <cp:keywords/>
  <dc:description/>
  <cp:lastModifiedBy>Antonio Hug</cp:lastModifiedBy>
  <cp:revision>2012</cp:revision>
  <cp:lastPrinted>2023-10-11T06:40:00Z</cp:lastPrinted>
  <dcterms:created xsi:type="dcterms:W3CDTF">2021-11-04T10:04:00Z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x.dotm</vt:lpwstr>
  </property>
  <property fmtid="{D5CDD505-2E9C-101B-9397-08002B2CF9AE}" pid="3" name="liVP">
    <vt:lpwstr>x\x</vt:lpwstr>
  </property>
  <property fmtid="{D5CDD505-2E9C-101B-9397-08002B2CF9AE}" pid="4" name="ContentTypeId">
    <vt:lpwstr>0x010100B0421CED7212644CB3967D3AA26B397C</vt:lpwstr>
  </property>
  <property fmtid="{D5CDD505-2E9C-101B-9397-08002B2CF9AE}" pid="5" name="MediaServiceImageTags">
    <vt:lpwstr/>
  </property>
</Properties>
</file>